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759D5" w14:textId="2A68B4E3" w:rsidR="001D26F6" w:rsidRDefault="00324091" w:rsidP="00072E81">
      <w:pPr>
        <w:pStyle w:val="Heading1"/>
        <w:spacing w:before="100" w:beforeAutospacing="1"/>
        <w:jc w:val="center"/>
        <w:rPr>
          <w:rFonts w:cstheme="minorHAnsi"/>
        </w:rPr>
      </w:pPr>
      <w:r>
        <w:rPr>
          <w:sz w:val="28"/>
          <w:szCs w:val="28"/>
        </w:rPr>
        <w:t>Security Document</w:t>
      </w:r>
      <w:r w:rsidR="00401141" w:rsidRPr="00966F64">
        <w:rPr>
          <w:sz w:val="28"/>
          <w:szCs w:val="28"/>
        </w:rPr>
        <w:t xml:space="preserve"> request </w:t>
      </w:r>
      <w:r w:rsidR="00554F36" w:rsidRPr="00966F64">
        <w:rPr>
          <w:sz w:val="28"/>
          <w:szCs w:val="28"/>
        </w:rPr>
        <w:t>FORM</w:t>
      </w:r>
      <w:r w:rsidR="00554F36">
        <w:t xml:space="preserve"> </w:t>
      </w:r>
      <w:r w:rsidR="00ED08AC">
        <w:t>V</w:t>
      </w:r>
      <w:r w:rsidR="00D95C28">
        <w:t>4</w:t>
      </w:r>
      <w:r w:rsidR="00401141">
        <w:br/>
      </w:r>
    </w:p>
    <w:p w14:paraId="164E1C3E" w14:textId="77777777" w:rsidR="001D26F6" w:rsidRPr="002E3BCE" w:rsidRDefault="00BB5B5C" w:rsidP="001D2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Security </w:t>
      </w:r>
      <w:r w:rsidR="00084970">
        <w:rPr>
          <w:sz w:val="20"/>
          <w:szCs w:val="20"/>
          <w:u w:val="single"/>
        </w:rPr>
        <w:t>Information Request</w:t>
      </w:r>
    </w:p>
    <w:p w14:paraId="4D9E4486" w14:textId="77777777" w:rsidR="001D674F" w:rsidRPr="001D674F" w:rsidRDefault="001D26F6" w:rsidP="001D674F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2E3BCE">
        <w:rPr>
          <w:rFonts w:asciiTheme="minorHAnsi" w:hAnsiTheme="minorHAnsi"/>
          <w:sz w:val="20"/>
          <w:szCs w:val="20"/>
        </w:rPr>
        <w:t>Complete</w:t>
      </w:r>
      <w:r w:rsidR="00084970">
        <w:rPr>
          <w:rFonts w:asciiTheme="minorHAnsi" w:hAnsiTheme="minorHAnsi"/>
          <w:sz w:val="20"/>
          <w:szCs w:val="20"/>
        </w:rPr>
        <w:t>d</w:t>
      </w:r>
      <w:r w:rsidRPr="002E3BCE">
        <w:rPr>
          <w:rFonts w:asciiTheme="minorHAnsi" w:hAnsiTheme="minorHAnsi"/>
          <w:sz w:val="20"/>
          <w:szCs w:val="20"/>
        </w:rPr>
        <w:t xml:space="preserve"> request forms need to be sent</w:t>
      </w:r>
      <w:r w:rsidR="00084970">
        <w:rPr>
          <w:rFonts w:asciiTheme="minorHAnsi" w:hAnsiTheme="minorHAnsi"/>
          <w:sz w:val="20"/>
          <w:szCs w:val="20"/>
        </w:rPr>
        <w:t xml:space="preserve"> no less than</w:t>
      </w:r>
      <w:r w:rsidRPr="002E3BCE">
        <w:rPr>
          <w:rFonts w:asciiTheme="minorHAnsi" w:hAnsiTheme="minorHAnsi"/>
          <w:sz w:val="20"/>
          <w:szCs w:val="20"/>
        </w:rPr>
        <w:t xml:space="preserve"> </w:t>
      </w:r>
      <w:r w:rsidRPr="002E3BCE">
        <w:rPr>
          <w:rFonts w:asciiTheme="minorHAnsi" w:hAnsiTheme="minorHAnsi"/>
          <w:sz w:val="20"/>
          <w:szCs w:val="20"/>
          <w:u w:val="single"/>
        </w:rPr>
        <w:t>2 weeks</w:t>
      </w:r>
      <w:r w:rsidR="00084970">
        <w:rPr>
          <w:rFonts w:asciiTheme="minorHAnsi" w:hAnsiTheme="minorHAnsi"/>
          <w:sz w:val="20"/>
          <w:szCs w:val="20"/>
        </w:rPr>
        <w:t xml:space="preserve"> in advance for adequate time </w:t>
      </w:r>
      <w:r w:rsidR="00273F1C">
        <w:rPr>
          <w:rFonts w:asciiTheme="minorHAnsi" w:hAnsiTheme="minorHAnsi"/>
          <w:sz w:val="20"/>
          <w:szCs w:val="20"/>
        </w:rPr>
        <w:t xml:space="preserve">to pull in </w:t>
      </w:r>
      <w:r w:rsidR="00CD539B">
        <w:rPr>
          <w:rFonts w:asciiTheme="minorHAnsi" w:hAnsiTheme="minorHAnsi"/>
          <w:sz w:val="20"/>
          <w:szCs w:val="20"/>
        </w:rPr>
        <w:t>additional resources if needed.</w:t>
      </w:r>
    </w:p>
    <w:p w14:paraId="4BB7A5E4" w14:textId="77777777" w:rsidR="00CD539B" w:rsidRPr="00976B8D" w:rsidRDefault="001D26F6" w:rsidP="00976B8D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2E3BCE">
        <w:rPr>
          <w:rFonts w:asciiTheme="minorHAnsi" w:hAnsiTheme="minorHAnsi"/>
          <w:sz w:val="20"/>
          <w:szCs w:val="20"/>
        </w:rPr>
        <w:t xml:space="preserve">Requests and </w:t>
      </w:r>
      <w:r w:rsidRPr="002E3BCE">
        <w:rPr>
          <w:rFonts w:asciiTheme="minorHAnsi" w:hAnsiTheme="minorHAnsi"/>
          <w:b/>
          <w:sz w:val="20"/>
          <w:szCs w:val="20"/>
          <w:u w:val="single"/>
        </w:rPr>
        <w:t>any</w:t>
      </w:r>
      <w:r w:rsidRPr="002E3BCE">
        <w:rPr>
          <w:rFonts w:asciiTheme="minorHAnsi" w:hAnsiTheme="minorHAnsi"/>
          <w:b/>
          <w:sz w:val="20"/>
          <w:szCs w:val="20"/>
        </w:rPr>
        <w:t xml:space="preserve"> changes or updates</w:t>
      </w:r>
      <w:r w:rsidR="00CD539B">
        <w:rPr>
          <w:rFonts w:asciiTheme="minorHAnsi" w:hAnsiTheme="minorHAnsi"/>
          <w:sz w:val="20"/>
          <w:szCs w:val="20"/>
        </w:rPr>
        <w:t xml:space="preserve"> must be sent to the Security Document Team</w:t>
      </w:r>
      <w:r w:rsidR="00456F6B">
        <w:rPr>
          <w:rFonts w:asciiTheme="minorHAnsi" w:hAnsiTheme="minorHAnsi"/>
          <w:sz w:val="20"/>
          <w:szCs w:val="20"/>
        </w:rPr>
        <w:t xml:space="preserve"> (</w:t>
      </w:r>
      <w:hyperlink r:id="rId6" w:history="1">
        <w:r w:rsidR="00BB5B5C" w:rsidRPr="00533509">
          <w:rPr>
            <w:rStyle w:val="Hyperlink"/>
            <w:rFonts w:asciiTheme="minorHAnsi" w:hAnsiTheme="minorHAnsi"/>
            <w:sz w:val="20"/>
            <w:szCs w:val="20"/>
          </w:rPr>
          <w:t>SecurityDocumentsRequest@InTouchHealth.com</w:t>
        </w:r>
      </w:hyperlink>
      <w:r w:rsidR="00BB5B5C">
        <w:rPr>
          <w:rFonts w:asciiTheme="minorHAnsi" w:hAnsiTheme="minorHAnsi"/>
          <w:sz w:val="20"/>
          <w:szCs w:val="20"/>
        </w:rPr>
        <w:t xml:space="preserve"> )</w:t>
      </w:r>
    </w:p>
    <w:p w14:paraId="5F63F42B" w14:textId="77777777" w:rsidR="00294A0E" w:rsidRPr="00072E81" w:rsidRDefault="00A32F2F" w:rsidP="001D26F6">
      <w:pPr>
        <w:pStyle w:val="Heading1"/>
        <w:spacing w:before="100" w:beforeAutospacing="1"/>
        <w:rPr>
          <w:rFonts w:asciiTheme="minorHAnsi" w:hAnsiTheme="minorHAnsi"/>
        </w:rPr>
      </w:pPr>
      <w:r>
        <w:rPr>
          <w:rFonts w:asciiTheme="minorHAnsi" w:hAnsiTheme="minorHAnsi" w:cstheme="minorHAnsi"/>
        </w:rPr>
        <w:pict w14:anchorId="7157153D">
          <v:rect id="_x0000_i1025" style="width:399.8pt;height:1pt" o:hrpct="988" o:hralign="center" o:hrstd="t" o:hrnoshade="t" o:hr="t" fillcolor="black [3213]" stroked="f"/>
        </w:pict>
      </w:r>
    </w:p>
    <w:p w14:paraId="189AF562" w14:textId="77777777" w:rsidR="00167822" w:rsidRPr="00167822" w:rsidRDefault="00CD539B" w:rsidP="009304D8">
      <w:pPr>
        <w:pStyle w:val="ListParagraph"/>
        <w:numPr>
          <w:ilvl w:val="0"/>
          <w:numId w:val="4"/>
        </w:numPr>
        <w:spacing w:line="360" w:lineRule="auto"/>
        <w:ind w:right="1267"/>
        <w:rPr>
          <w:rFonts w:cstheme="minorHAnsi"/>
          <w:sz w:val="20"/>
          <w:szCs w:val="20"/>
        </w:rPr>
      </w:pPr>
      <w:r>
        <w:rPr>
          <w:sz w:val="20"/>
          <w:szCs w:val="20"/>
        </w:rPr>
        <w:t>Submit Date</w:t>
      </w:r>
      <w:r w:rsidR="004352DB" w:rsidRPr="00072E8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4352DB" w:rsidRPr="00072E81">
        <w:rPr>
          <w:sz w:val="20"/>
          <w:szCs w:val="20"/>
        </w:rPr>
        <w:tab/>
      </w:r>
      <w:sdt>
        <w:sdtPr>
          <w:rPr>
            <w:color w:val="FF0000"/>
            <w:sz w:val="20"/>
            <w:szCs w:val="20"/>
          </w:rPr>
          <w:id w:val="5427385"/>
          <w:placeholder>
            <w:docPart w:val="E1B7F772335B413B96652F12ECFBCA76"/>
          </w:placeholder>
          <w:showingPlcHdr/>
          <w:date w:fullDate="2017-03-06T00:00:00Z">
            <w:dateFormat w:val="M.d.yyyy"/>
            <w:lid w:val="en-US"/>
            <w:storeMappedDataAs w:val="dateTime"/>
            <w:calendar w:val="gregorian"/>
          </w:date>
        </w:sdtPr>
        <w:sdtEndPr/>
        <w:sdtContent>
          <w:r w:rsidR="00F501B0">
            <w:rPr>
              <w:rStyle w:val="PlaceholderText"/>
            </w:rPr>
            <w:t>Click here to enter a date.</w:t>
          </w:r>
        </w:sdtContent>
      </w:sdt>
    </w:p>
    <w:p w14:paraId="0BC46953" w14:textId="77777777" w:rsidR="00B353C7" w:rsidRPr="00072E81" w:rsidRDefault="00CD539B" w:rsidP="009304D8">
      <w:pPr>
        <w:pStyle w:val="ListParagraph"/>
        <w:numPr>
          <w:ilvl w:val="0"/>
          <w:numId w:val="4"/>
        </w:numPr>
        <w:spacing w:line="360" w:lineRule="auto"/>
        <w:ind w:right="1267"/>
        <w:rPr>
          <w:rFonts w:cstheme="minorHAnsi"/>
          <w:sz w:val="20"/>
          <w:szCs w:val="20"/>
        </w:rPr>
      </w:pPr>
      <w:r>
        <w:rPr>
          <w:sz w:val="20"/>
          <w:szCs w:val="20"/>
        </w:rPr>
        <w:t>Key Target Date</w:t>
      </w:r>
      <w:r w:rsidR="004352DB" w:rsidRPr="00072E81">
        <w:rPr>
          <w:sz w:val="20"/>
          <w:szCs w:val="20"/>
        </w:rPr>
        <w:t>:</w:t>
      </w:r>
      <w:r w:rsidR="004352DB" w:rsidRPr="00072E81">
        <w:rPr>
          <w:sz w:val="20"/>
          <w:szCs w:val="20"/>
        </w:rPr>
        <w:tab/>
      </w:r>
      <w:sdt>
        <w:sdtPr>
          <w:rPr>
            <w:color w:val="FF0000"/>
            <w:sz w:val="20"/>
            <w:szCs w:val="20"/>
          </w:rPr>
          <w:id w:val="5427386"/>
          <w:placeholder>
            <w:docPart w:val="79B56F64EA7C4AF89050722188E73CE4"/>
          </w:placeholder>
          <w:showingPlcHdr/>
          <w:date w:fullDate="2017-03-20T00:00:00Z">
            <w:dateFormat w:val="M.d.yyyy"/>
            <w:lid w:val="en-US"/>
            <w:storeMappedDataAs w:val="dateTime"/>
            <w:calendar w:val="gregorian"/>
          </w:date>
        </w:sdtPr>
        <w:sdtEndPr/>
        <w:sdtContent>
          <w:r w:rsidR="00F501B0">
            <w:rPr>
              <w:rStyle w:val="PlaceholderText"/>
            </w:rPr>
            <w:t>Click here to enter a date.</w:t>
          </w:r>
        </w:sdtContent>
      </w:sdt>
      <w:r w:rsidR="00C02282">
        <w:rPr>
          <w:sz w:val="20"/>
          <w:szCs w:val="20"/>
        </w:rPr>
        <w:br/>
      </w:r>
      <w:r w:rsidR="0043066D">
        <w:rPr>
          <w:rFonts w:cstheme="minorHAnsi"/>
          <w:sz w:val="20"/>
          <w:szCs w:val="20"/>
        </w:rPr>
        <w:t xml:space="preserve">(i.e. </w:t>
      </w:r>
      <w:proofErr w:type="spellStart"/>
      <w:r w:rsidR="0043066D">
        <w:rPr>
          <w:rFonts w:cstheme="minorHAnsi"/>
          <w:sz w:val="20"/>
          <w:szCs w:val="20"/>
        </w:rPr>
        <w:t>GoLive</w:t>
      </w:r>
      <w:proofErr w:type="spellEnd"/>
      <w:r w:rsidR="0043066D">
        <w:rPr>
          <w:rFonts w:cstheme="minorHAnsi"/>
          <w:sz w:val="20"/>
          <w:szCs w:val="20"/>
        </w:rPr>
        <w:t>, RFP Submission, Contract Review)</w:t>
      </w:r>
    </w:p>
    <w:p w14:paraId="09095BE3" w14:textId="099BDB2D" w:rsidR="00490AF4" w:rsidRPr="00A32F2F" w:rsidRDefault="00716C4E" w:rsidP="00A32F2F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A32F2F">
        <w:rPr>
          <w:sz w:val="20"/>
          <w:szCs w:val="20"/>
        </w:rPr>
        <w:t>Smart Notes</w:t>
      </w:r>
      <w:r w:rsidR="00490AF4" w:rsidRPr="00A32F2F">
        <w:rPr>
          <w:sz w:val="20"/>
          <w:szCs w:val="20"/>
        </w:rPr>
        <w:t xml:space="preserve">: </w:t>
      </w:r>
      <w:r w:rsidR="00490AF4" w:rsidRPr="00A32F2F">
        <w:rPr>
          <w:sz w:val="20"/>
          <w:szCs w:val="20"/>
        </w:rPr>
        <w:tab/>
      </w:r>
      <w:sdt>
        <w:sdtPr>
          <w:id w:val="1738976293"/>
          <w:placeholder>
            <w:docPart w:val="2B52AA77A6344B139255AE4ED2A124F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501B0" w:rsidRPr="00A32F2F">
            <w:rPr>
              <w:rStyle w:val="PlaceholderText"/>
              <w:color w:val="FF0000"/>
              <w:sz w:val="20"/>
              <w:szCs w:val="20"/>
            </w:rPr>
            <w:t>Choose an item.</w:t>
          </w:r>
        </w:sdtContent>
      </w:sdt>
    </w:p>
    <w:p w14:paraId="4716D8EC" w14:textId="77777777" w:rsidR="00716C4E" w:rsidRDefault="00716C4E" w:rsidP="00E875C8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Consumer: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id w:val="-1477902242"/>
          <w:placeholder>
            <w:docPart w:val="1C7E5260C5BA49F2A921E7DEAE9138C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72E81">
            <w:rPr>
              <w:rStyle w:val="PlaceholderText"/>
              <w:color w:val="FF0000"/>
              <w:sz w:val="20"/>
              <w:szCs w:val="20"/>
            </w:rPr>
            <w:t>Choose an item.</w:t>
          </w:r>
        </w:sdtContent>
      </w:sdt>
    </w:p>
    <w:p w14:paraId="528CBE2F" w14:textId="77777777" w:rsidR="00E875C8" w:rsidRPr="00E875C8" w:rsidRDefault="00E875C8" w:rsidP="00E875C8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MultiPresence</w:t>
      </w:r>
      <w:proofErr w:type="spell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sdt>
        <w:sdtPr>
          <w:id w:val="1494530471"/>
          <w:placeholder>
            <w:docPart w:val="F1B21DEF1914474FBDB5369C6468FE8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501B0" w:rsidRPr="00072E81">
            <w:rPr>
              <w:rStyle w:val="PlaceholderText"/>
              <w:color w:val="FF0000"/>
              <w:sz w:val="20"/>
              <w:szCs w:val="20"/>
            </w:rPr>
            <w:t>Choose an item.</w:t>
          </w:r>
        </w:sdtContent>
      </w:sdt>
    </w:p>
    <w:p w14:paraId="7C68F2DA" w14:textId="05A457D0" w:rsidR="00490AF4" w:rsidRPr="00FB4E8B" w:rsidRDefault="00F501B0" w:rsidP="00B8377D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3C5329">
        <w:rPr>
          <w:sz w:val="20"/>
          <w:szCs w:val="20"/>
        </w:rPr>
        <w:t>maging</w:t>
      </w:r>
      <w:r>
        <w:rPr>
          <w:sz w:val="20"/>
          <w:szCs w:val="20"/>
        </w:rPr>
        <w:t xml:space="preserve"> Gateway</w:t>
      </w:r>
      <w:r w:rsidR="00490AF4">
        <w:rPr>
          <w:sz w:val="20"/>
          <w:szCs w:val="20"/>
        </w:rPr>
        <w:t>:</w:t>
      </w:r>
      <w:r w:rsidR="00490AF4">
        <w:rPr>
          <w:sz w:val="20"/>
          <w:szCs w:val="20"/>
        </w:rPr>
        <w:tab/>
      </w:r>
      <w:bookmarkStart w:id="0" w:name="_Hlk57111524"/>
      <w:sdt>
        <w:sdtPr>
          <w:id w:val="-213734591"/>
          <w:placeholder>
            <w:docPart w:val="8B1CE979CDFF40D19784DD4D603034F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072E81">
            <w:rPr>
              <w:rStyle w:val="PlaceholderText"/>
              <w:color w:val="FF0000"/>
              <w:sz w:val="20"/>
              <w:szCs w:val="20"/>
            </w:rPr>
            <w:t>Choose an item.</w:t>
          </w:r>
        </w:sdtContent>
      </w:sdt>
      <w:bookmarkEnd w:id="0"/>
    </w:p>
    <w:p w14:paraId="4C8960EE" w14:textId="71C700AA" w:rsidR="00A32F2F" w:rsidRDefault="00A32F2F" w:rsidP="00490AF4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Licensed Platform (LP</w:t>
      </w:r>
      <w:r>
        <w:rPr>
          <w:sz w:val="20"/>
          <w:szCs w:val="20"/>
        </w:rPr>
        <w:t xml:space="preserve">) </w:t>
      </w:r>
      <w:sdt>
        <w:sdtPr>
          <w:id w:val="420071379"/>
          <w:placeholder>
            <w:docPart w:val="36DED1B3FBD3437890F00F02784EC8B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072E81">
            <w:rPr>
              <w:rStyle w:val="PlaceholderText"/>
              <w:color w:val="FF0000"/>
              <w:sz w:val="20"/>
              <w:szCs w:val="20"/>
            </w:rPr>
            <w:t>Choose an item.</w:t>
          </w:r>
        </w:sdtContent>
      </w:sdt>
    </w:p>
    <w:p w14:paraId="613996F8" w14:textId="15BB01A5" w:rsidR="0043066D" w:rsidRPr="00976B8D" w:rsidRDefault="00A32F2F" w:rsidP="00490AF4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PSO                                  </w:t>
      </w:r>
      <w:sdt>
        <w:sdtPr>
          <w:id w:val="-998273076"/>
          <w:placeholder>
            <w:docPart w:val="FBA776ABEA76473F9A7829AA1F5D512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501B0" w:rsidRPr="00072E81">
            <w:rPr>
              <w:rStyle w:val="PlaceholderText"/>
              <w:color w:val="FF0000"/>
              <w:sz w:val="20"/>
              <w:szCs w:val="20"/>
            </w:rPr>
            <w:t>Choose an item.</w:t>
          </w:r>
        </w:sdtContent>
      </w:sdt>
    </w:p>
    <w:p w14:paraId="79619902" w14:textId="77777777" w:rsidR="00976B8D" w:rsidRPr="0043066D" w:rsidRDefault="00A32F2F" w:rsidP="00976B8D">
      <w:pPr>
        <w:pStyle w:val="ListParagraph"/>
        <w:numPr>
          <w:ilvl w:val="1"/>
          <w:numId w:val="7"/>
        </w:numPr>
        <w:spacing w:line="360" w:lineRule="auto"/>
        <w:rPr>
          <w:sz w:val="20"/>
          <w:szCs w:val="20"/>
        </w:rPr>
      </w:pPr>
      <w:sdt>
        <w:sdtPr>
          <w:alias w:val="PSO Name"/>
          <w:tag w:val="PSO Name"/>
          <w:id w:val="1351526134"/>
          <w:placeholder>
            <w:docPart w:val="696CAF5F76C34DE1AC5E902BCAC813C7"/>
          </w:placeholder>
          <w:showingPlcHdr/>
        </w:sdtPr>
        <w:sdtEndPr/>
        <w:sdtContent>
          <w:r w:rsidR="00976B8D" w:rsidRPr="00490AF4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sdtContent>
      </w:sdt>
    </w:p>
    <w:p w14:paraId="3037D7AA" w14:textId="5827D9A9" w:rsidR="009B5949" w:rsidRDefault="00E875C8" w:rsidP="00490AF4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Patient </w:t>
      </w:r>
      <w:r w:rsidR="009B5949">
        <w:rPr>
          <w:rFonts w:cs="Times New Roman"/>
          <w:sz w:val="20"/>
          <w:szCs w:val="20"/>
        </w:rPr>
        <w:t>E</w:t>
      </w:r>
      <w:r w:rsidR="004352DB" w:rsidRPr="00490AF4">
        <w:rPr>
          <w:rFonts w:cs="Times New Roman"/>
          <w:sz w:val="20"/>
          <w:szCs w:val="20"/>
        </w:rPr>
        <w:t>ndpoint #1:</w:t>
      </w:r>
      <w:r>
        <w:rPr>
          <w:rFonts w:cs="Times New Roman"/>
          <w:sz w:val="20"/>
          <w:szCs w:val="20"/>
        </w:rPr>
        <w:tab/>
      </w:r>
      <w:sdt>
        <w:sdtPr>
          <w:rPr>
            <w:color w:val="FF0000"/>
            <w:sz w:val="20"/>
            <w:szCs w:val="20"/>
          </w:rPr>
          <w:id w:val="156758135"/>
          <w:placeholder>
            <w:docPart w:val="33A35198E29A4EDA85BB9877DDFB6B2C"/>
          </w:placeholder>
          <w:dropDownList>
            <w:listItem w:displayText="Choose ITH endpoint" w:value="Choose ITH endpoint"/>
            <w:listItem w:displayText="InTouch TV" w:value="InTouch TV"/>
            <w:listItem w:displayText="Lite " w:value="Lite "/>
            <w:listItem w:displayText="Mini" w:value="Mini"/>
            <w:listItem w:displayText="Vantage" w:value="Vantage"/>
            <w:listItem w:displayText="VICI Cart" w:value="VICI Cart"/>
            <w:listItem w:displayText="ViewPoint Download" w:value="ViewPoint Download"/>
            <w:listItem w:displayText="ViewPoint iOS" w:value="ViewPoint iOS"/>
            <w:listItem w:displayText="ViewPoint Tablet" w:value="ViewPoint Tablet"/>
            <w:listItem w:displayText="Vita" w:value="Vita"/>
            <w:listItem w:displayText="Xpress" w:value="Xpress"/>
          </w:dropDownList>
        </w:sdtPr>
        <w:sdtEndPr/>
        <w:sdtContent>
          <w:r w:rsidR="00A32F2F">
            <w:rPr>
              <w:color w:val="FF0000"/>
              <w:sz w:val="20"/>
              <w:szCs w:val="20"/>
            </w:rPr>
            <w:t>Choose ITH endpoint</w:t>
          </w:r>
        </w:sdtContent>
      </w:sdt>
      <w:r w:rsidR="004352DB" w:rsidRPr="00490AF4">
        <w:rPr>
          <w:sz w:val="20"/>
          <w:szCs w:val="20"/>
        </w:rPr>
        <w:t xml:space="preserve"> </w:t>
      </w:r>
      <w:r w:rsidR="00D01C90" w:rsidRPr="00490AF4">
        <w:rPr>
          <w:sz w:val="20"/>
          <w:szCs w:val="20"/>
        </w:rPr>
        <w:tab/>
      </w:r>
    </w:p>
    <w:p w14:paraId="69596B00" w14:textId="5CBCAE0D" w:rsidR="00E875C8" w:rsidRPr="00E875C8" w:rsidRDefault="00E875C8" w:rsidP="00E875C8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E875C8">
        <w:rPr>
          <w:sz w:val="20"/>
          <w:szCs w:val="20"/>
        </w:rPr>
        <w:t xml:space="preserve">Patient </w:t>
      </w:r>
      <w:r w:rsidR="00471ABB" w:rsidRPr="00E875C8">
        <w:rPr>
          <w:sz w:val="20"/>
          <w:szCs w:val="20"/>
        </w:rPr>
        <w:t xml:space="preserve">Endpoint #2: </w:t>
      </w:r>
      <w:r w:rsidR="00471ABB" w:rsidRPr="00E875C8">
        <w:rPr>
          <w:sz w:val="20"/>
          <w:szCs w:val="20"/>
        </w:rPr>
        <w:tab/>
      </w:r>
      <w:sdt>
        <w:sdtPr>
          <w:rPr>
            <w:color w:val="FF0000"/>
            <w:sz w:val="20"/>
            <w:szCs w:val="20"/>
          </w:rPr>
          <w:id w:val="-1996251541"/>
          <w:placeholder>
            <w:docPart w:val="8197742650FB46328753BF13B3FE2BDD"/>
          </w:placeholder>
          <w:dropDownList>
            <w:listItem w:displayText="Choose ITH endpoint" w:value="Choose ITH endpoint"/>
            <w:listItem w:displayText="InTouch TV" w:value="InTouch TV"/>
            <w:listItem w:displayText="Lite" w:value="Lite"/>
            <w:listItem w:displayText="Mini" w:value="Mini"/>
            <w:listItem w:displayText="Vantage" w:value="Vantage"/>
            <w:listItem w:displayText="VICI Cart" w:value="VICI Cart"/>
            <w:listItem w:displayText="ViewPoint Download" w:value="ViewPoint Download"/>
            <w:listItem w:displayText="ViewPoint iOS" w:value="ViewPoint iOS"/>
            <w:listItem w:displayText="ViewPoint Tablet" w:value="ViewPoint Tablet"/>
            <w:listItem w:displayText="Vita" w:value="Vita"/>
            <w:listItem w:displayText="Xpress" w:value="Xpress"/>
          </w:dropDownList>
        </w:sdtPr>
        <w:sdtEndPr/>
        <w:sdtContent>
          <w:r w:rsidR="00A32F2F">
            <w:rPr>
              <w:color w:val="FF0000"/>
              <w:sz w:val="20"/>
              <w:szCs w:val="20"/>
            </w:rPr>
            <w:t>Choose ITH endpoint</w:t>
          </w:r>
        </w:sdtContent>
      </w:sdt>
    </w:p>
    <w:p w14:paraId="266ABB77" w14:textId="77777777" w:rsidR="00E875C8" w:rsidRPr="00490AF4" w:rsidRDefault="00E875C8" w:rsidP="00E875C8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Provider </w:t>
      </w:r>
      <w:r w:rsidRPr="00490AF4">
        <w:rPr>
          <w:sz w:val="20"/>
          <w:szCs w:val="20"/>
        </w:rPr>
        <w:t>Endpoint</w:t>
      </w:r>
      <w:r>
        <w:rPr>
          <w:sz w:val="20"/>
          <w:szCs w:val="20"/>
        </w:rPr>
        <w:t xml:space="preserve"> #1:</w:t>
      </w:r>
      <w:r w:rsidRPr="00490AF4">
        <w:rPr>
          <w:sz w:val="20"/>
          <w:szCs w:val="20"/>
        </w:rPr>
        <w:tab/>
      </w:r>
      <w:sdt>
        <w:sdtPr>
          <w:rPr>
            <w:color w:val="FF0000"/>
            <w:sz w:val="20"/>
            <w:szCs w:val="20"/>
          </w:rPr>
          <w:id w:val="-1298057773"/>
          <w:placeholder>
            <w:docPart w:val="9470CA86C69A4C988100DA1C333CF1DC"/>
          </w:placeholder>
          <w:dropDownList>
            <w:listItem w:displayText="Choose Provider Access" w:value="Choose Provider Access"/>
            <w:listItem w:displayText="Windows Based" w:value="Windows Based"/>
            <w:listItem w:displayText="iOS" w:value="iOS"/>
          </w:dropDownList>
        </w:sdtPr>
        <w:sdtEndPr/>
        <w:sdtContent>
          <w:r w:rsidR="00F501B0">
            <w:rPr>
              <w:color w:val="FF0000"/>
              <w:sz w:val="20"/>
              <w:szCs w:val="20"/>
            </w:rPr>
            <w:t>Choose Provider Access</w:t>
          </w:r>
        </w:sdtContent>
      </w:sdt>
    </w:p>
    <w:p w14:paraId="67A67D40" w14:textId="77777777" w:rsidR="00E875C8" w:rsidRPr="00E875C8" w:rsidRDefault="00E875C8" w:rsidP="00E875C8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Provider </w:t>
      </w:r>
      <w:r w:rsidRPr="00490AF4">
        <w:rPr>
          <w:sz w:val="20"/>
          <w:szCs w:val="20"/>
        </w:rPr>
        <w:t>Endpoint</w:t>
      </w:r>
      <w:r>
        <w:rPr>
          <w:sz w:val="20"/>
          <w:szCs w:val="20"/>
        </w:rPr>
        <w:t xml:space="preserve"> #2:</w:t>
      </w:r>
      <w:r w:rsidRPr="00490AF4">
        <w:rPr>
          <w:sz w:val="20"/>
          <w:szCs w:val="20"/>
        </w:rPr>
        <w:tab/>
      </w:r>
      <w:sdt>
        <w:sdtPr>
          <w:rPr>
            <w:color w:val="FF0000"/>
            <w:sz w:val="20"/>
            <w:szCs w:val="20"/>
          </w:rPr>
          <w:id w:val="1650168120"/>
          <w:placeholder>
            <w:docPart w:val="71FE909F9984453A8CBBE718C8DA8EA5"/>
          </w:placeholder>
          <w:dropDownList>
            <w:listItem w:displayText="Choose Provider Access" w:value="Choose Provider Access"/>
            <w:listItem w:displayText="Windows Based" w:value="Windows Based"/>
            <w:listItem w:displayText="iOS" w:value="iOS"/>
          </w:dropDownList>
        </w:sdtPr>
        <w:sdtEndPr/>
        <w:sdtContent>
          <w:r>
            <w:rPr>
              <w:color w:val="FF0000"/>
              <w:sz w:val="20"/>
              <w:szCs w:val="20"/>
            </w:rPr>
            <w:t>Choose Provider Access</w:t>
          </w:r>
        </w:sdtContent>
      </w:sdt>
    </w:p>
    <w:p w14:paraId="791FE2DA" w14:textId="77777777" w:rsidR="00490AF4" w:rsidRPr="00490AF4" w:rsidRDefault="00A32F2F" w:rsidP="00490AF4">
      <w:pPr>
        <w:rPr>
          <w:sz w:val="20"/>
          <w:szCs w:val="20"/>
        </w:rPr>
      </w:pPr>
      <w:r>
        <w:rPr>
          <w:sz w:val="20"/>
          <w:szCs w:val="20"/>
        </w:rPr>
        <w:pict w14:anchorId="34D6ABD0">
          <v:rect id="_x0000_i1026" style="width:493.9pt;height:.05pt" o:hrpct="980" o:hralign="center" o:hrstd="t" o:hr="t" fillcolor="#a0a0a0" stroked="f"/>
        </w:pict>
      </w:r>
    </w:p>
    <w:p w14:paraId="574EC6E5" w14:textId="77777777" w:rsidR="00490AF4" w:rsidRPr="00167822" w:rsidRDefault="000A653B" w:rsidP="00167822">
      <w:pPr>
        <w:pStyle w:val="ListParagraph"/>
        <w:numPr>
          <w:ilvl w:val="0"/>
          <w:numId w:val="7"/>
        </w:numPr>
        <w:spacing w:line="360" w:lineRule="auto"/>
        <w:ind w:right="-90"/>
        <w:rPr>
          <w:sz w:val="20"/>
          <w:szCs w:val="20"/>
        </w:rPr>
      </w:pPr>
      <w:r w:rsidRPr="00490AF4">
        <w:rPr>
          <w:sz w:val="20"/>
          <w:szCs w:val="20"/>
        </w:rPr>
        <w:t>Customer:</w:t>
      </w:r>
      <w:r w:rsidR="0043066D">
        <w:rPr>
          <w:sz w:val="20"/>
          <w:szCs w:val="20"/>
        </w:rPr>
        <w:tab/>
      </w:r>
      <w:r w:rsidR="0043066D">
        <w:rPr>
          <w:sz w:val="20"/>
          <w:szCs w:val="20"/>
        </w:rPr>
        <w:tab/>
      </w:r>
      <w:r w:rsidR="00236410" w:rsidRPr="00490AF4">
        <w:rPr>
          <w:sz w:val="20"/>
          <w:szCs w:val="20"/>
        </w:rPr>
        <w:tab/>
      </w:r>
      <w:sdt>
        <w:sdtPr>
          <w:alias w:val="Enter Customer name here"/>
          <w:tag w:val="Enter Customer name here"/>
          <w:id w:val="1979950525"/>
          <w:placeholder>
            <w:docPart w:val="227B780C2A234B5EADB7931ED64E74D9"/>
          </w:placeholder>
          <w:showingPlcHdr/>
        </w:sdtPr>
        <w:sdtEndPr/>
        <w:sdtContent>
          <w:r w:rsidR="00F501B0"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sdtContent>
      </w:sdt>
    </w:p>
    <w:p w14:paraId="04312938" w14:textId="77777777" w:rsidR="00490AF4" w:rsidRDefault="00013DFF" w:rsidP="00490AF4">
      <w:pPr>
        <w:pStyle w:val="ListParagraph"/>
        <w:numPr>
          <w:ilvl w:val="0"/>
          <w:numId w:val="7"/>
        </w:numPr>
        <w:ind w:right="-90"/>
        <w:rPr>
          <w:sz w:val="20"/>
          <w:szCs w:val="20"/>
        </w:rPr>
      </w:pPr>
      <w:r w:rsidRPr="00490AF4">
        <w:rPr>
          <w:sz w:val="20"/>
          <w:szCs w:val="20"/>
        </w:rPr>
        <w:t>Address:</w:t>
      </w:r>
      <w:r w:rsidR="00236410" w:rsidRPr="00490AF4">
        <w:rPr>
          <w:sz w:val="20"/>
          <w:szCs w:val="20"/>
        </w:rPr>
        <w:tab/>
      </w:r>
      <w:r w:rsidR="0043066D">
        <w:rPr>
          <w:sz w:val="20"/>
          <w:szCs w:val="20"/>
        </w:rPr>
        <w:tab/>
      </w:r>
      <w:r w:rsidR="00236410" w:rsidRPr="00490AF4">
        <w:rPr>
          <w:sz w:val="20"/>
          <w:szCs w:val="20"/>
        </w:rPr>
        <w:tab/>
      </w:r>
      <w:sdt>
        <w:sdtPr>
          <w:alias w:val="Enter address here"/>
          <w:id w:val="1537937734"/>
          <w:placeholder>
            <w:docPart w:val="3BEE1EC6485D447DB0E24C1576217E54"/>
          </w:placeholder>
          <w:showingPlcHdr/>
        </w:sdtPr>
        <w:sdtEndPr/>
        <w:sdtContent>
          <w:r w:rsidR="00F501B0"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sdtContent>
      </w:sdt>
    </w:p>
    <w:p w14:paraId="6D06FDA4" w14:textId="77777777" w:rsidR="00490AF4" w:rsidRDefault="00B8377D" w:rsidP="00490AF4">
      <w:pPr>
        <w:pStyle w:val="ListParagraph"/>
        <w:numPr>
          <w:ilvl w:val="0"/>
          <w:numId w:val="7"/>
        </w:numPr>
        <w:ind w:right="-90"/>
        <w:rPr>
          <w:sz w:val="20"/>
          <w:szCs w:val="20"/>
        </w:rPr>
      </w:pPr>
      <w:r w:rsidRPr="00490AF4">
        <w:rPr>
          <w:sz w:val="20"/>
          <w:szCs w:val="20"/>
        </w:rPr>
        <w:t>Address:</w:t>
      </w:r>
      <w:r w:rsidRPr="00490AF4">
        <w:rPr>
          <w:sz w:val="20"/>
          <w:szCs w:val="20"/>
        </w:rPr>
        <w:tab/>
      </w:r>
      <w:r w:rsidR="0043066D">
        <w:rPr>
          <w:sz w:val="20"/>
          <w:szCs w:val="20"/>
        </w:rPr>
        <w:tab/>
      </w:r>
      <w:r w:rsidRPr="00490AF4">
        <w:rPr>
          <w:sz w:val="20"/>
          <w:szCs w:val="20"/>
        </w:rPr>
        <w:tab/>
      </w:r>
      <w:sdt>
        <w:sdtPr>
          <w:alias w:val="Enter address here"/>
          <w:id w:val="2036228483"/>
          <w:placeholder>
            <w:docPart w:val="E3F97142FB5A44AEB2E26823624F113F"/>
          </w:placeholder>
          <w:showingPlcHdr/>
        </w:sdtPr>
        <w:sdtEndPr/>
        <w:sdtContent>
          <w:r w:rsidR="00F501B0"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sdtContent>
      </w:sdt>
      <w:r w:rsidR="00490AF4">
        <w:rPr>
          <w:sz w:val="20"/>
          <w:szCs w:val="20"/>
        </w:rPr>
        <w:t xml:space="preserve"> </w:t>
      </w:r>
    </w:p>
    <w:p w14:paraId="403D748A" w14:textId="77777777" w:rsidR="00976B8D" w:rsidRPr="00976B8D" w:rsidRDefault="009304D8" w:rsidP="00976B8D">
      <w:pPr>
        <w:pStyle w:val="ListParagraph"/>
        <w:numPr>
          <w:ilvl w:val="0"/>
          <w:numId w:val="7"/>
        </w:numPr>
        <w:ind w:right="-90"/>
        <w:rPr>
          <w:sz w:val="20"/>
          <w:szCs w:val="20"/>
        </w:rPr>
      </w:pPr>
      <w:r w:rsidRPr="00490AF4">
        <w:rPr>
          <w:sz w:val="20"/>
          <w:szCs w:val="20"/>
        </w:rPr>
        <w:t>City, State, ZIP:</w:t>
      </w:r>
      <w:r w:rsidR="00490AF4">
        <w:rPr>
          <w:sz w:val="20"/>
          <w:szCs w:val="20"/>
        </w:rPr>
        <w:t xml:space="preserve">  </w:t>
      </w:r>
      <w:r w:rsidR="0043066D">
        <w:rPr>
          <w:sz w:val="20"/>
          <w:szCs w:val="20"/>
        </w:rPr>
        <w:tab/>
      </w:r>
      <w:r w:rsidRPr="00490AF4">
        <w:rPr>
          <w:sz w:val="20"/>
          <w:szCs w:val="20"/>
        </w:rPr>
        <w:tab/>
      </w:r>
    </w:p>
    <w:p w14:paraId="10ACA4A2" w14:textId="77777777" w:rsidR="00976B8D" w:rsidRPr="00976B8D" w:rsidRDefault="00976B8D" w:rsidP="00976B8D">
      <w:pPr>
        <w:pStyle w:val="ListParagraph"/>
        <w:numPr>
          <w:ilvl w:val="0"/>
          <w:numId w:val="7"/>
        </w:numPr>
        <w:ind w:right="-90"/>
        <w:rPr>
          <w:sz w:val="20"/>
          <w:szCs w:val="20"/>
        </w:rPr>
      </w:pPr>
      <w:r w:rsidRPr="00D76C96">
        <w:rPr>
          <w:b/>
          <w:sz w:val="28"/>
          <w:szCs w:val="28"/>
        </w:rPr>
        <w:t>Corporate Affiliation/IDN</w:t>
      </w:r>
      <w:r>
        <w:tab/>
      </w:r>
      <w:sdt>
        <w:sdtPr>
          <w:id w:val="-1741400987"/>
          <w:placeholder>
            <w:docPart w:val="1FF6A9E760DB4CBFB91F38B77AB61282"/>
          </w:placeholder>
          <w:showingPlcHdr/>
        </w:sdtPr>
        <w:sdtEndPr/>
        <w:sdtContent>
          <w:r w:rsidR="00147FB0"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sdtContent>
      </w:sdt>
      <w:r>
        <w:tab/>
      </w:r>
    </w:p>
    <w:p w14:paraId="4A348DCD" w14:textId="77777777" w:rsidR="009304D8" w:rsidRPr="00167822" w:rsidRDefault="00FE352D" w:rsidP="00167822">
      <w:pPr>
        <w:pStyle w:val="ListParagraph"/>
        <w:numPr>
          <w:ilvl w:val="0"/>
          <w:numId w:val="7"/>
        </w:numPr>
        <w:ind w:right="-90"/>
        <w:rPr>
          <w:sz w:val="20"/>
          <w:szCs w:val="20"/>
        </w:rPr>
      </w:pPr>
      <w:r>
        <w:rPr>
          <w:sz w:val="20"/>
          <w:szCs w:val="20"/>
        </w:rPr>
        <w:t>Customer IT</w:t>
      </w:r>
      <w:r w:rsidR="009304D8" w:rsidRPr="00167822">
        <w:rPr>
          <w:sz w:val="20"/>
          <w:szCs w:val="20"/>
        </w:rPr>
        <w:t xml:space="preserve"> Contact info:</w:t>
      </w:r>
      <w:r w:rsidR="009304D8" w:rsidRPr="00167822">
        <w:rPr>
          <w:sz w:val="20"/>
          <w:szCs w:val="20"/>
        </w:rPr>
        <w:tab/>
      </w:r>
      <w:sdt>
        <w:sdtPr>
          <w:alias w:val="Name &amp; number of person requesting document"/>
          <w:tag w:val="Contact info"/>
          <w:id w:val="1914974731"/>
          <w:placeholder>
            <w:docPart w:val="212BA103DD3142E38A88CBF01CDA0117"/>
          </w:placeholder>
          <w:showingPlcHdr/>
        </w:sdtPr>
        <w:sdtEndPr/>
        <w:sdtContent>
          <w:r w:rsidR="00F501B0"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sdtContent>
      </w:sdt>
      <w:r w:rsidR="009304D8" w:rsidRPr="00167822">
        <w:rPr>
          <w:noProof/>
          <w:sz w:val="20"/>
          <w:szCs w:val="20"/>
        </w:rPr>
        <w:tab/>
      </w:r>
    </w:p>
    <w:p w14:paraId="5D30DF17" w14:textId="77777777" w:rsidR="00CA36EA" w:rsidRPr="00490AF4" w:rsidRDefault="00FE352D" w:rsidP="00490AF4">
      <w:pPr>
        <w:pStyle w:val="ListParagraph"/>
        <w:numPr>
          <w:ilvl w:val="0"/>
          <w:numId w:val="7"/>
        </w:numPr>
        <w:spacing w:line="360" w:lineRule="auto"/>
        <w:ind w:right="-90"/>
        <w:rPr>
          <w:sz w:val="20"/>
          <w:szCs w:val="20"/>
        </w:rPr>
      </w:pPr>
      <w:r>
        <w:rPr>
          <w:sz w:val="20"/>
          <w:szCs w:val="20"/>
        </w:rPr>
        <w:t xml:space="preserve">IT </w:t>
      </w:r>
      <w:r w:rsidR="00167822">
        <w:rPr>
          <w:sz w:val="20"/>
          <w:szCs w:val="20"/>
        </w:rPr>
        <w:t>Security Contact</w:t>
      </w:r>
      <w:r w:rsidR="00CA36EA" w:rsidRPr="00490AF4">
        <w:rPr>
          <w:sz w:val="20"/>
          <w:szCs w:val="20"/>
        </w:rPr>
        <w:t>:</w:t>
      </w:r>
      <w:r w:rsidR="0043066D">
        <w:rPr>
          <w:sz w:val="20"/>
          <w:szCs w:val="20"/>
        </w:rPr>
        <w:tab/>
      </w:r>
      <w:r w:rsidR="00CA36EA" w:rsidRPr="00490AF4">
        <w:rPr>
          <w:sz w:val="20"/>
          <w:szCs w:val="20"/>
        </w:rPr>
        <w:tab/>
      </w:r>
      <w:sdt>
        <w:sdtPr>
          <w:alias w:val="Security Contact information"/>
          <w:id w:val="306678929"/>
          <w:placeholder>
            <w:docPart w:val="2AAFB7F465194BB892AC8F9454704BF6"/>
          </w:placeholder>
        </w:sdtPr>
        <w:sdtEndPr/>
        <w:sdtContent>
          <w:r w:rsidR="00117BDD">
            <w:rPr>
              <w:rFonts w:ascii="Kalinga" w:hAnsi="Kalinga" w:cs="Kalinga"/>
              <w:b/>
              <w:bCs/>
              <w:color w:val="0000FF"/>
              <w:sz w:val="16"/>
              <w:szCs w:val="16"/>
            </w:rPr>
            <w:t> </w:t>
          </w:r>
          <w:r w:rsidR="00D76C96"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  <w:r w:rsidR="00117BDD">
            <w:rPr>
              <w:rFonts w:ascii="Kalinga" w:hAnsi="Kalinga" w:cs="Kalinga"/>
              <w:b/>
              <w:bCs/>
              <w:color w:val="0000FF"/>
              <w:sz w:val="16"/>
              <w:szCs w:val="16"/>
            </w:rPr>
            <w:t xml:space="preserve"> </w:t>
          </w:r>
        </w:sdtContent>
      </w:sdt>
    </w:p>
    <w:p w14:paraId="36EB6B98" w14:textId="77777777" w:rsidR="00CA36EA" w:rsidRPr="00490AF4" w:rsidRDefault="00B8377D" w:rsidP="00167822">
      <w:pPr>
        <w:pStyle w:val="ListParagraph"/>
        <w:spacing w:line="360" w:lineRule="auto"/>
        <w:ind w:left="1080"/>
        <w:rPr>
          <w:sz w:val="20"/>
          <w:szCs w:val="20"/>
        </w:rPr>
      </w:pPr>
      <w:r w:rsidRPr="00490AF4">
        <w:rPr>
          <w:sz w:val="20"/>
          <w:szCs w:val="20"/>
        </w:rPr>
        <w:tab/>
      </w:r>
    </w:p>
    <w:p w14:paraId="008B71D3" w14:textId="77777777" w:rsidR="00013DFF" w:rsidRPr="00072E81" w:rsidRDefault="00A32F2F" w:rsidP="005E2F10">
      <w:pPr>
        <w:pStyle w:val="ListParagraph"/>
        <w:spacing w:line="276" w:lineRule="auto"/>
        <w:ind w:left="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2A8A1EB5">
          <v:rect id="_x0000_i1027" style="width:0;height:1.5pt" o:hralign="center" o:hrstd="t" o:hr="t" fillcolor="#a0a0a0" stroked="f"/>
        </w:pict>
      </w:r>
    </w:p>
    <w:p w14:paraId="009A69B2" w14:textId="77777777" w:rsidR="00FE352D" w:rsidRDefault="005E2F10" w:rsidP="00490AF4">
      <w:pPr>
        <w:pStyle w:val="ListParagraph"/>
        <w:numPr>
          <w:ilvl w:val="0"/>
          <w:numId w:val="7"/>
        </w:numPr>
        <w:spacing w:line="360" w:lineRule="auto"/>
        <w:ind w:right="1987"/>
        <w:rPr>
          <w:sz w:val="20"/>
          <w:szCs w:val="20"/>
        </w:rPr>
      </w:pPr>
      <w:r w:rsidRPr="00490AF4">
        <w:rPr>
          <w:sz w:val="20"/>
          <w:szCs w:val="20"/>
        </w:rPr>
        <w:t>Product Specialist</w:t>
      </w:r>
      <w:r w:rsidR="00FE352D">
        <w:rPr>
          <w:sz w:val="20"/>
          <w:szCs w:val="20"/>
        </w:rPr>
        <w:t>:</w:t>
      </w:r>
      <w:r w:rsidR="00B9336F">
        <w:rPr>
          <w:sz w:val="20"/>
          <w:szCs w:val="20"/>
        </w:rPr>
        <w:tab/>
      </w:r>
      <w:r w:rsidR="00B9336F">
        <w:rPr>
          <w:sz w:val="20"/>
          <w:szCs w:val="20"/>
        </w:rPr>
        <w:tab/>
        <w:t xml:space="preserve"> </w:t>
      </w:r>
      <w:sdt>
        <w:sdtPr>
          <w:id w:val="1364024898"/>
          <w:placeholder>
            <w:docPart w:val="3C7CD8B521A2470DA8980CD46949FC60"/>
          </w:placeholder>
          <w:showingPlcHdr/>
        </w:sdtPr>
        <w:sdtEndPr/>
        <w:sdtContent>
          <w:r w:rsidR="00F501B0"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sdtContent>
      </w:sdt>
    </w:p>
    <w:p w14:paraId="3ED5946D" w14:textId="77777777" w:rsidR="00FE352D" w:rsidRDefault="00FE352D" w:rsidP="00490AF4">
      <w:pPr>
        <w:pStyle w:val="ListParagraph"/>
        <w:numPr>
          <w:ilvl w:val="0"/>
          <w:numId w:val="7"/>
        </w:numPr>
        <w:spacing w:line="360" w:lineRule="auto"/>
        <w:ind w:right="1987"/>
        <w:rPr>
          <w:sz w:val="20"/>
          <w:szCs w:val="20"/>
        </w:rPr>
      </w:pPr>
      <w:r>
        <w:rPr>
          <w:sz w:val="20"/>
          <w:szCs w:val="20"/>
        </w:rPr>
        <w:t>Regional Account Manager:</w:t>
      </w:r>
      <w:r w:rsidR="00B9336F">
        <w:rPr>
          <w:sz w:val="20"/>
          <w:szCs w:val="20"/>
        </w:rPr>
        <w:tab/>
      </w:r>
      <w:r w:rsidR="00B9336F" w:rsidRPr="00B9336F">
        <w:t xml:space="preserve"> </w:t>
      </w:r>
      <w:sdt>
        <w:sdtPr>
          <w:id w:val="112024328"/>
          <w:placeholder>
            <w:docPart w:val="5B52A8E183C245F5B70583596E62F73A"/>
          </w:placeholder>
          <w:showingPlcHdr/>
        </w:sdtPr>
        <w:sdtEndPr/>
        <w:sdtContent>
          <w:r w:rsidR="00F501B0"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sdtContent>
      </w:sdt>
    </w:p>
    <w:p w14:paraId="22ABF8DE" w14:textId="77777777" w:rsidR="00C4393B" w:rsidRPr="00B9336F" w:rsidRDefault="00FE352D" w:rsidP="00B9336F">
      <w:pPr>
        <w:pStyle w:val="ListParagraph"/>
        <w:numPr>
          <w:ilvl w:val="0"/>
          <w:numId w:val="7"/>
        </w:numPr>
        <w:spacing w:line="360" w:lineRule="auto"/>
        <w:ind w:right="1987"/>
      </w:pPr>
      <w:r>
        <w:rPr>
          <w:sz w:val="20"/>
          <w:szCs w:val="20"/>
        </w:rPr>
        <w:t>Regional Sales Director:</w:t>
      </w:r>
      <w:r w:rsidR="00B9336F">
        <w:rPr>
          <w:sz w:val="20"/>
          <w:szCs w:val="20"/>
        </w:rPr>
        <w:tab/>
      </w:r>
      <w:r w:rsidR="00236410" w:rsidRPr="00490AF4">
        <w:rPr>
          <w:sz w:val="20"/>
          <w:szCs w:val="20"/>
        </w:rPr>
        <w:t xml:space="preserve"> </w:t>
      </w:r>
      <w:sdt>
        <w:sdtPr>
          <w:id w:val="-506134021"/>
          <w:placeholder>
            <w:docPart w:val="8762D4B3C5114B0292F08F59328D6259"/>
          </w:placeholder>
          <w:showingPlcHdr/>
        </w:sdtPr>
        <w:sdtEndPr/>
        <w:sdtContent>
          <w:r w:rsidR="00F501B0"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sdtContent>
      </w:sdt>
      <w:r w:rsidR="00072E81" w:rsidRPr="00490AF4">
        <w:rPr>
          <w:sz w:val="20"/>
          <w:szCs w:val="20"/>
        </w:rPr>
        <w:br/>
      </w:r>
    </w:p>
    <w:p w14:paraId="3A773105" w14:textId="77777777" w:rsidR="001D674F" w:rsidRDefault="001E1ECA" w:rsidP="00A9671E">
      <w:pPr>
        <w:rPr>
          <w:u w:val="single"/>
        </w:rPr>
      </w:pPr>
      <w:r w:rsidRPr="001E1ECA">
        <w:rPr>
          <w:b/>
          <w:sz w:val="24"/>
          <w:szCs w:val="24"/>
          <w:u w:val="single"/>
        </w:rPr>
        <w:lastRenderedPageBreak/>
        <w:t>*REQUIRED*</w:t>
      </w:r>
      <w:r>
        <w:rPr>
          <w:u w:val="single"/>
        </w:rPr>
        <w:t xml:space="preserve"> </w:t>
      </w:r>
      <w:r w:rsidR="00FF20BE">
        <w:rPr>
          <w:u w:val="single"/>
        </w:rPr>
        <w:t xml:space="preserve">Additional </w:t>
      </w:r>
      <w:r w:rsidR="001D674F">
        <w:rPr>
          <w:u w:val="single"/>
        </w:rPr>
        <w:t>information (</w:t>
      </w:r>
      <w:r w:rsidR="001D674F" w:rsidRPr="001D674F">
        <w:t>Please enter ALL pertinent information regarding this request</w:t>
      </w:r>
      <w:r w:rsidR="001D674F">
        <w:t>)</w:t>
      </w:r>
    </w:p>
    <w:p w14:paraId="09A05487" w14:textId="77777777" w:rsidR="001D674F" w:rsidRDefault="001D674F" w:rsidP="00A9671E">
      <w:pPr>
        <w:rPr>
          <w:u w:val="single"/>
        </w:rPr>
      </w:pPr>
    </w:p>
    <w:p w14:paraId="66D76BFF" w14:textId="77777777" w:rsidR="00A9671E" w:rsidRPr="00F501B0" w:rsidRDefault="00A32F2F" w:rsidP="00A9671E">
      <w:pPr>
        <w:rPr>
          <w:u w:val="single"/>
        </w:rPr>
      </w:pPr>
      <w:r>
        <w:rPr>
          <w:rFonts w:cstheme="minorHAnsi"/>
        </w:rPr>
        <w:pict w14:anchorId="0FC8DEEC">
          <v:rect id="_x0000_i1028" style="width:468pt;height:1.5pt" o:hralign="center" o:hrstd="t" o:hrnoshade="t" o:hr="t" fillcolor="black [3213]" stroked="f"/>
        </w:pict>
      </w:r>
    </w:p>
    <w:sectPr w:rsidR="00A9671E" w:rsidRPr="00F501B0" w:rsidSect="00146D8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C0F93"/>
    <w:multiLevelType w:val="hybridMultilevel"/>
    <w:tmpl w:val="F88EF544"/>
    <w:lvl w:ilvl="0" w:tplc="4CB402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56D89"/>
    <w:multiLevelType w:val="hybridMultilevel"/>
    <w:tmpl w:val="EE80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E4F33"/>
    <w:multiLevelType w:val="hybridMultilevel"/>
    <w:tmpl w:val="449C99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4C730E"/>
    <w:multiLevelType w:val="hybridMultilevel"/>
    <w:tmpl w:val="585662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2A73D9"/>
    <w:multiLevelType w:val="hybridMultilevel"/>
    <w:tmpl w:val="585662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AD701C"/>
    <w:multiLevelType w:val="hybridMultilevel"/>
    <w:tmpl w:val="6B8A12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010BEE"/>
    <w:multiLevelType w:val="hybridMultilevel"/>
    <w:tmpl w:val="6FF0E7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1A"/>
    <w:rsid w:val="00013DFF"/>
    <w:rsid w:val="00072E81"/>
    <w:rsid w:val="00084970"/>
    <w:rsid w:val="000A2431"/>
    <w:rsid w:val="000A4DD0"/>
    <w:rsid w:val="000A618E"/>
    <w:rsid w:val="000A653B"/>
    <w:rsid w:val="00117BDD"/>
    <w:rsid w:val="00142218"/>
    <w:rsid w:val="00146D8B"/>
    <w:rsid w:val="00147FB0"/>
    <w:rsid w:val="00167822"/>
    <w:rsid w:val="001C1A8D"/>
    <w:rsid w:val="001D26F6"/>
    <w:rsid w:val="001D674F"/>
    <w:rsid w:val="001E1ECA"/>
    <w:rsid w:val="001E22CF"/>
    <w:rsid w:val="001E23CB"/>
    <w:rsid w:val="002259DE"/>
    <w:rsid w:val="00236410"/>
    <w:rsid w:val="00273F1C"/>
    <w:rsid w:val="00294A0E"/>
    <w:rsid w:val="002C7F88"/>
    <w:rsid w:val="002E3BCE"/>
    <w:rsid w:val="00324091"/>
    <w:rsid w:val="00377E1A"/>
    <w:rsid w:val="00394B7C"/>
    <w:rsid w:val="003A63CD"/>
    <w:rsid w:val="003C5329"/>
    <w:rsid w:val="00401141"/>
    <w:rsid w:val="0043066D"/>
    <w:rsid w:val="004352DB"/>
    <w:rsid w:val="00456F6B"/>
    <w:rsid w:val="00471ABB"/>
    <w:rsid w:val="00490AF4"/>
    <w:rsid w:val="005400D9"/>
    <w:rsid w:val="00554F36"/>
    <w:rsid w:val="00594548"/>
    <w:rsid w:val="005E2F10"/>
    <w:rsid w:val="00647DB4"/>
    <w:rsid w:val="0069119D"/>
    <w:rsid w:val="00710AF4"/>
    <w:rsid w:val="00716C4E"/>
    <w:rsid w:val="00741004"/>
    <w:rsid w:val="00791F35"/>
    <w:rsid w:val="007B7B9B"/>
    <w:rsid w:val="008B37C0"/>
    <w:rsid w:val="008E0B1C"/>
    <w:rsid w:val="009304D8"/>
    <w:rsid w:val="00966F64"/>
    <w:rsid w:val="00976B8D"/>
    <w:rsid w:val="0098266A"/>
    <w:rsid w:val="009B5949"/>
    <w:rsid w:val="00A32F2F"/>
    <w:rsid w:val="00A9671E"/>
    <w:rsid w:val="00AA02A3"/>
    <w:rsid w:val="00AD34E1"/>
    <w:rsid w:val="00B02C04"/>
    <w:rsid w:val="00B353C7"/>
    <w:rsid w:val="00B8377D"/>
    <w:rsid w:val="00B9336F"/>
    <w:rsid w:val="00B973A0"/>
    <w:rsid w:val="00BB5B5C"/>
    <w:rsid w:val="00BC0558"/>
    <w:rsid w:val="00C02282"/>
    <w:rsid w:val="00C4393B"/>
    <w:rsid w:val="00CA36EA"/>
    <w:rsid w:val="00CD539B"/>
    <w:rsid w:val="00CF0E16"/>
    <w:rsid w:val="00D01C90"/>
    <w:rsid w:val="00D25048"/>
    <w:rsid w:val="00D76C96"/>
    <w:rsid w:val="00D95C28"/>
    <w:rsid w:val="00DE5508"/>
    <w:rsid w:val="00E22A2A"/>
    <w:rsid w:val="00E32B9B"/>
    <w:rsid w:val="00E61B96"/>
    <w:rsid w:val="00E875C8"/>
    <w:rsid w:val="00ED08AC"/>
    <w:rsid w:val="00F24482"/>
    <w:rsid w:val="00F501B0"/>
    <w:rsid w:val="00FB4E8B"/>
    <w:rsid w:val="00FE352D"/>
    <w:rsid w:val="00FF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9A33"/>
  <w15:docId w15:val="{3944EC7F-7738-44B7-AFC2-BA7DA62F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94A0E"/>
    <w:pPr>
      <w:keepNext/>
      <w:spacing w:before="480" w:after="80" w:line="240" w:lineRule="auto"/>
      <w:outlineLvl w:val="0"/>
    </w:pPr>
    <w:rPr>
      <w:rFonts w:asciiTheme="majorHAnsi" w:eastAsiaTheme="minorEastAsia" w:hAnsiTheme="majorHAnsi" w:cs="Tahoma"/>
      <w:b/>
      <w:caps/>
      <w:kern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0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294A0E"/>
    <w:rPr>
      <w:rFonts w:asciiTheme="majorHAnsi" w:eastAsiaTheme="minorEastAsia" w:hAnsiTheme="majorHAnsi" w:cs="Tahoma"/>
      <w:b/>
      <w:caps/>
      <w:kern w:val="36"/>
      <w:szCs w:val="40"/>
    </w:rPr>
  </w:style>
  <w:style w:type="character" w:styleId="PlaceholderText">
    <w:name w:val="Placeholder Text"/>
    <w:basedOn w:val="DefaultParagraphFont"/>
    <w:uiPriority w:val="99"/>
    <w:semiHidden/>
    <w:rsid w:val="00013DFF"/>
    <w:rPr>
      <w:color w:val="808080"/>
    </w:rPr>
  </w:style>
  <w:style w:type="paragraph" w:styleId="ListParagraph">
    <w:name w:val="List Paragraph"/>
    <w:basedOn w:val="Normal"/>
    <w:uiPriority w:val="34"/>
    <w:qFormat/>
    <w:rsid w:val="00E22A2A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94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2F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5B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17BDD"/>
    <w:rPr>
      <w:b/>
      <w:bCs/>
    </w:rPr>
  </w:style>
  <w:style w:type="character" w:customStyle="1" w:styleId="apple-converted-space">
    <w:name w:val="apple-converted-space"/>
    <w:basedOn w:val="DefaultParagraphFont"/>
    <w:rsid w:val="00117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urityDocumentsRequest@InTouchHealt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esktop\Field%20Event%20requ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B7F772335B413B96652F12ECFBC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58130-1C15-4FCA-A194-EA17C62FB01B}"/>
      </w:docPartPr>
      <w:docPartBody>
        <w:p w:rsidR="00B500E0" w:rsidRDefault="00F148C2" w:rsidP="00F148C2">
          <w:pPr>
            <w:pStyle w:val="E1B7F772335B413B96652F12ECFBCA76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79B56F64EA7C4AF89050722188E7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010C4-5CFE-464C-888F-2D1D1C57BF01}"/>
      </w:docPartPr>
      <w:docPartBody>
        <w:p w:rsidR="00B500E0" w:rsidRDefault="00F148C2" w:rsidP="00F148C2">
          <w:pPr>
            <w:pStyle w:val="79B56F64EA7C4AF89050722188E73CE42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3A35198E29A4EDA85BB9877DDFB6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F841C-2F25-4E90-84B8-ED6D25F399F9}"/>
      </w:docPartPr>
      <w:docPartBody>
        <w:p w:rsidR="00B500E0" w:rsidRDefault="00DB61A4">
          <w:pPr>
            <w:pStyle w:val="33A35198E29A4EDA85BB9877DDFB6B2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27B780C2A234B5EADB7931ED64E7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BFD7A-3072-43F8-B901-047D9706FAB3}"/>
      </w:docPartPr>
      <w:docPartBody>
        <w:p w:rsidR="00B500E0" w:rsidRDefault="00F148C2" w:rsidP="00F148C2">
          <w:pPr>
            <w:pStyle w:val="227B780C2A234B5EADB7931ED64E74D92"/>
          </w:pPr>
          <w:r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3BEE1EC6485D447DB0E24C1576217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E45FA-6C32-4578-927F-AFD12C5B94E3}"/>
      </w:docPartPr>
      <w:docPartBody>
        <w:p w:rsidR="00B500E0" w:rsidRDefault="00F148C2" w:rsidP="00F148C2">
          <w:pPr>
            <w:pStyle w:val="3BEE1EC6485D447DB0E24C1576217E542"/>
          </w:pPr>
          <w:r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E3F97142FB5A44AEB2E26823624F1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BEA6D-6A53-4011-B98D-4A3C3901DDAB}"/>
      </w:docPartPr>
      <w:docPartBody>
        <w:p w:rsidR="00B500E0" w:rsidRDefault="00F148C2" w:rsidP="00F148C2">
          <w:pPr>
            <w:pStyle w:val="E3F97142FB5A44AEB2E26823624F113F2"/>
          </w:pPr>
          <w:r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212BA103DD3142E38A88CBF01CDA0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A99C1-589F-41C8-B275-508523ED662B}"/>
      </w:docPartPr>
      <w:docPartBody>
        <w:p w:rsidR="00B500E0" w:rsidRDefault="00F148C2" w:rsidP="00F148C2">
          <w:pPr>
            <w:pStyle w:val="212BA103DD3142E38A88CBF01CDA01172"/>
          </w:pPr>
          <w:r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2AAFB7F465194BB892AC8F9454704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727F-48EC-43A4-A52B-36A53138BE46}"/>
      </w:docPartPr>
      <w:docPartBody>
        <w:p w:rsidR="00B500E0" w:rsidRDefault="00DB61A4">
          <w:pPr>
            <w:pStyle w:val="2AAFB7F465194BB892AC8F9454704BF6"/>
          </w:pPr>
          <w:r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2B52AA77A6344B139255AE4ED2A12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952F-B265-4027-A4BD-32F807DFBEA0}"/>
      </w:docPartPr>
      <w:docPartBody>
        <w:p w:rsidR="00B500E0" w:rsidRDefault="00F148C2" w:rsidP="00F148C2">
          <w:pPr>
            <w:pStyle w:val="2B52AA77A6344B139255AE4ED2A124F32"/>
          </w:pPr>
          <w:r w:rsidRPr="00072E81">
            <w:rPr>
              <w:rStyle w:val="PlaceholderText"/>
              <w:color w:val="FF0000"/>
              <w:sz w:val="20"/>
              <w:szCs w:val="20"/>
            </w:rPr>
            <w:t>Choose an item.</w:t>
          </w:r>
        </w:p>
      </w:docPartBody>
    </w:docPart>
    <w:docPart>
      <w:docPartPr>
        <w:name w:val="8B1CE979CDFF40D19784DD4D6030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B4AAC-2F94-41B0-86CF-216D8404ADA1}"/>
      </w:docPartPr>
      <w:docPartBody>
        <w:p w:rsidR="00B500E0" w:rsidRDefault="00F148C2" w:rsidP="00F148C2">
          <w:pPr>
            <w:pStyle w:val="8B1CE979CDFF40D19784DD4D603034F02"/>
          </w:pPr>
          <w:r w:rsidRPr="00072E81">
            <w:rPr>
              <w:rStyle w:val="PlaceholderText"/>
              <w:color w:val="FF0000"/>
              <w:sz w:val="20"/>
              <w:szCs w:val="20"/>
            </w:rPr>
            <w:t>Choose an item.</w:t>
          </w:r>
        </w:p>
      </w:docPartBody>
    </w:docPart>
    <w:docPart>
      <w:docPartPr>
        <w:name w:val="3C7CD8B521A2470DA8980CD46949F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597B5-0DCB-4362-AB9F-AACD7F0E0783}"/>
      </w:docPartPr>
      <w:docPartBody>
        <w:p w:rsidR="00B500E0" w:rsidRDefault="00F148C2" w:rsidP="00F148C2">
          <w:pPr>
            <w:pStyle w:val="3C7CD8B521A2470DA8980CD46949FC602"/>
          </w:pPr>
          <w:r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5B52A8E183C245F5B70583596E62F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D0ED4-74A7-4B53-BE61-980FD2DDF08F}"/>
      </w:docPartPr>
      <w:docPartBody>
        <w:p w:rsidR="00B500E0" w:rsidRDefault="00F148C2" w:rsidP="00F148C2">
          <w:pPr>
            <w:pStyle w:val="5B52A8E183C245F5B70583596E62F73A2"/>
          </w:pPr>
          <w:r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8762D4B3C5114B0292F08F59328D6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28323-9AEF-4BB9-BBB3-4F8AFEC64CD0}"/>
      </w:docPartPr>
      <w:docPartBody>
        <w:p w:rsidR="00B500E0" w:rsidRDefault="00F148C2" w:rsidP="00F148C2">
          <w:pPr>
            <w:pStyle w:val="8762D4B3C5114B0292F08F59328D62592"/>
          </w:pPr>
          <w:r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8197742650FB46328753BF13B3FE2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46FFF-EFAA-49DA-80F0-74918AEC4D9D}"/>
      </w:docPartPr>
      <w:docPartBody>
        <w:p w:rsidR="00DF5C33" w:rsidRDefault="00B500E0" w:rsidP="00B500E0">
          <w:pPr>
            <w:pStyle w:val="8197742650FB46328753BF13B3FE2BD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BA776ABEA76473F9A7829AA1F5D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F60BE-15F1-400A-8D89-34B9E91903A9}"/>
      </w:docPartPr>
      <w:docPartBody>
        <w:p w:rsidR="00DF5C33" w:rsidRDefault="00F148C2" w:rsidP="00F148C2">
          <w:pPr>
            <w:pStyle w:val="FBA776ABEA76473F9A7829AA1F5D51202"/>
          </w:pPr>
          <w:r w:rsidRPr="00072E81">
            <w:rPr>
              <w:rStyle w:val="PlaceholderText"/>
              <w:color w:val="FF0000"/>
              <w:sz w:val="20"/>
              <w:szCs w:val="20"/>
            </w:rPr>
            <w:t>Choose an item.</w:t>
          </w:r>
        </w:p>
      </w:docPartBody>
    </w:docPart>
    <w:docPart>
      <w:docPartPr>
        <w:name w:val="9470CA86C69A4C988100DA1C333CF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477F3-674F-41FE-AA78-B5082DF34106}"/>
      </w:docPartPr>
      <w:docPartBody>
        <w:p w:rsidR="00CA3DD3" w:rsidRDefault="00DF5C33" w:rsidP="00DF5C33">
          <w:pPr>
            <w:pStyle w:val="9470CA86C69A4C988100DA1C333CF1D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1FE909F9984453A8CBBE718C8DA8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0A577-E129-4660-B6F1-6EDEAB1485EB}"/>
      </w:docPartPr>
      <w:docPartBody>
        <w:p w:rsidR="00CA3DD3" w:rsidRDefault="00DF5C33" w:rsidP="00DF5C33">
          <w:pPr>
            <w:pStyle w:val="71FE909F9984453A8CBBE718C8DA8EA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1B21DEF1914474FBDB5369C6468F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79AD-0793-4ED8-8F9B-328F94BCF222}"/>
      </w:docPartPr>
      <w:docPartBody>
        <w:p w:rsidR="00CA3DD3" w:rsidRDefault="00F148C2" w:rsidP="00F148C2">
          <w:pPr>
            <w:pStyle w:val="F1B21DEF1914474FBDB5369C6468FE832"/>
          </w:pPr>
          <w:r w:rsidRPr="00072E81">
            <w:rPr>
              <w:rStyle w:val="PlaceholderText"/>
              <w:color w:val="FF0000"/>
              <w:sz w:val="20"/>
              <w:szCs w:val="20"/>
            </w:rPr>
            <w:t>Choose an item.</w:t>
          </w:r>
        </w:p>
      </w:docPartBody>
    </w:docPart>
    <w:docPart>
      <w:docPartPr>
        <w:name w:val="696CAF5F76C34DE1AC5E902BCAC81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2E7B-9CF2-47B8-84AD-8C92E69D314F}"/>
      </w:docPartPr>
      <w:docPartBody>
        <w:p w:rsidR="00922884" w:rsidRDefault="00F148C2" w:rsidP="00F148C2">
          <w:pPr>
            <w:pStyle w:val="696CAF5F76C34DE1AC5E902BCAC813C72"/>
          </w:pPr>
          <w:r w:rsidRPr="00490AF4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1FF6A9E760DB4CBFB91F38B77AB6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2E74B-D7D7-4C22-94EA-14D781005503}"/>
      </w:docPartPr>
      <w:docPartBody>
        <w:p w:rsidR="00922884" w:rsidRDefault="00F148C2" w:rsidP="00F148C2">
          <w:pPr>
            <w:pStyle w:val="1FF6A9E760DB4CBFB91F38B77AB612822"/>
          </w:pPr>
          <w:r w:rsidRPr="00072E81">
            <w:rPr>
              <w:rStyle w:val="PlaceholderText"/>
              <w:color w:val="FF0000"/>
              <w:sz w:val="20"/>
              <w:szCs w:val="20"/>
            </w:rPr>
            <w:t>Click here to enter text.</w:t>
          </w:r>
        </w:p>
      </w:docPartBody>
    </w:docPart>
    <w:docPart>
      <w:docPartPr>
        <w:name w:val="1C7E5260C5BA49F2A921E7DEAE91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C4C20-9906-4BF7-905A-32C1A481ADBA}"/>
      </w:docPartPr>
      <w:docPartBody>
        <w:p w:rsidR="008F5761" w:rsidRDefault="00F148C2" w:rsidP="00F148C2">
          <w:pPr>
            <w:pStyle w:val="1C7E5260C5BA49F2A921E7DEAE9138C4"/>
          </w:pPr>
          <w:r w:rsidRPr="00072E81">
            <w:rPr>
              <w:rStyle w:val="PlaceholderText"/>
              <w:color w:val="FF0000"/>
              <w:sz w:val="20"/>
              <w:szCs w:val="20"/>
            </w:rPr>
            <w:t>Choose an item.</w:t>
          </w:r>
        </w:p>
      </w:docPartBody>
    </w:docPart>
    <w:docPart>
      <w:docPartPr>
        <w:name w:val="36DED1B3FBD3437890F00F02784E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EC223-8EEA-4E92-8FA2-89AB4AF71D1F}"/>
      </w:docPartPr>
      <w:docPartBody>
        <w:p w:rsidR="00000000" w:rsidRDefault="00E25136" w:rsidP="00E25136">
          <w:pPr>
            <w:pStyle w:val="36DED1B3FBD3437890F00F02784EC8B3"/>
          </w:pPr>
          <w:r w:rsidRPr="00072E81">
            <w:rPr>
              <w:rStyle w:val="PlaceholderText"/>
              <w:color w:val="FF0000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F3"/>
    <w:rsid w:val="002008F3"/>
    <w:rsid w:val="00305441"/>
    <w:rsid w:val="004225F9"/>
    <w:rsid w:val="005E68E4"/>
    <w:rsid w:val="006447ED"/>
    <w:rsid w:val="007F7ED8"/>
    <w:rsid w:val="00893C7A"/>
    <w:rsid w:val="008E42AC"/>
    <w:rsid w:val="008F5761"/>
    <w:rsid w:val="00922884"/>
    <w:rsid w:val="00B500E0"/>
    <w:rsid w:val="00CA3DD3"/>
    <w:rsid w:val="00CF0069"/>
    <w:rsid w:val="00DB61A4"/>
    <w:rsid w:val="00DF5C33"/>
    <w:rsid w:val="00E0698E"/>
    <w:rsid w:val="00E25136"/>
    <w:rsid w:val="00F1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136"/>
    <w:rPr>
      <w:color w:val="808080"/>
    </w:rPr>
  </w:style>
  <w:style w:type="paragraph" w:customStyle="1" w:styleId="33A35198E29A4EDA85BB9877DDFB6B2C">
    <w:name w:val="33A35198E29A4EDA85BB9877DDFB6B2C"/>
  </w:style>
  <w:style w:type="paragraph" w:customStyle="1" w:styleId="2AAFB7F465194BB892AC8F9454704BF6">
    <w:name w:val="2AAFB7F465194BB892AC8F9454704BF6"/>
  </w:style>
  <w:style w:type="paragraph" w:customStyle="1" w:styleId="8197742650FB46328753BF13B3FE2BDD">
    <w:name w:val="8197742650FB46328753BF13B3FE2BDD"/>
    <w:rsid w:val="00B500E0"/>
  </w:style>
  <w:style w:type="paragraph" w:customStyle="1" w:styleId="9470CA86C69A4C988100DA1C333CF1DC">
    <w:name w:val="9470CA86C69A4C988100DA1C333CF1DC"/>
    <w:rsid w:val="00DF5C33"/>
  </w:style>
  <w:style w:type="paragraph" w:customStyle="1" w:styleId="71FE909F9984453A8CBBE718C8DA8EA5">
    <w:name w:val="71FE909F9984453A8CBBE718C8DA8EA5"/>
    <w:rsid w:val="00DF5C33"/>
  </w:style>
  <w:style w:type="paragraph" w:customStyle="1" w:styleId="E1B7F772335B413B96652F12ECFBCA762">
    <w:name w:val="E1B7F772335B413B96652F12ECFBCA76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79B56F64EA7C4AF89050722188E73CE42">
    <w:name w:val="79B56F64EA7C4AF89050722188E73CE4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2B52AA77A6344B139255AE4ED2A124F32">
    <w:name w:val="2B52AA77A6344B139255AE4ED2A124F3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F1B21DEF1914474FBDB5369C6468FE832">
    <w:name w:val="F1B21DEF1914474FBDB5369C6468FE83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8B1CE979CDFF40D19784DD4D603034F02">
    <w:name w:val="8B1CE979CDFF40D19784DD4D603034F0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FBA776ABEA76473F9A7829AA1F5D51202">
    <w:name w:val="FBA776ABEA76473F9A7829AA1F5D5120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696CAF5F76C34DE1AC5E902BCAC813C72">
    <w:name w:val="696CAF5F76C34DE1AC5E902BCAC813C7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227B780C2A234B5EADB7931ED64E74D92">
    <w:name w:val="227B780C2A234B5EADB7931ED64E74D9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3BEE1EC6485D447DB0E24C1576217E542">
    <w:name w:val="3BEE1EC6485D447DB0E24C1576217E54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E3F97142FB5A44AEB2E26823624F113F2">
    <w:name w:val="E3F97142FB5A44AEB2E26823624F113F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1FF6A9E760DB4CBFB91F38B77AB612822">
    <w:name w:val="1FF6A9E760DB4CBFB91F38B77AB61282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212BA103DD3142E38A88CBF01CDA01172">
    <w:name w:val="212BA103DD3142E38A88CBF01CDA0117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3C7CD8B521A2470DA8980CD46949FC602">
    <w:name w:val="3C7CD8B521A2470DA8980CD46949FC60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5B52A8E183C245F5B70583596E62F73A2">
    <w:name w:val="5B52A8E183C245F5B70583596E62F73A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8762D4B3C5114B0292F08F59328D62592">
    <w:name w:val="8762D4B3C5114B0292F08F59328D62592"/>
    <w:rsid w:val="00F148C2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1C7E5260C5BA49F2A921E7DEAE9138C4">
    <w:name w:val="1C7E5260C5BA49F2A921E7DEAE9138C4"/>
    <w:rsid w:val="00F148C2"/>
  </w:style>
  <w:style w:type="paragraph" w:customStyle="1" w:styleId="36DED1B3FBD3437890F00F02784EC8B3">
    <w:name w:val="36DED1B3FBD3437890F00F02784EC8B3"/>
    <w:rsid w:val="00E25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0736B-183B-47BA-BE1B-3114F6D0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Event request FORM</Template>
  <TotalTime>27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Christopher Pryor</cp:lastModifiedBy>
  <cp:revision>7</cp:revision>
  <cp:lastPrinted>2012-04-02T19:16:00Z</cp:lastPrinted>
  <dcterms:created xsi:type="dcterms:W3CDTF">2020-11-24T16:33:00Z</dcterms:created>
  <dcterms:modified xsi:type="dcterms:W3CDTF">2020-11-24T17:03:00Z</dcterms:modified>
</cp:coreProperties>
</file>