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18967" w14:textId="6CB49ADB" w:rsidR="00492A40" w:rsidRDefault="00A12918" w:rsidP="00112705">
      <w:pPr>
        <w:pStyle w:val="12-RFPTableBody"/>
        <w:spacing w:after="120"/>
        <w:ind w:left="360"/>
        <w:rPr>
          <w:rStyle w:val="03a-RFPBodyTitleChar"/>
          <w:color w:val="5949A7"/>
        </w:rPr>
      </w:pPr>
      <w:r>
        <w:rPr>
          <w:rStyle w:val="03a-RFPBodyTitleChar"/>
          <w:color w:val="5949A7"/>
        </w:rPr>
        <w:t>Prospect</w:t>
      </w:r>
      <w:r w:rsidR="00E06779" w:rsidRPr="00E06779">
        <w:rPr>
          <w:rStyle w:val="03a-RFPBodyTitleChar"/>
          <w:color w:val="5949A7"/>
        </w:rPr>
        <w:t xml:space="preserve"> Name</w:t>
      </w:r>
      <w:r w:rsidR="00492A40">
        <w:rPr>
          <w:rStyle w:val="03a-RFPBodyTitleChar"/>
          <w:color w:val="5949A7"/>
        </w:rPr>
        <w:t xml:space="preserve"> </w:t>
      </w:r>
      <w:r w:rsidR="00B51A9D">
        <w:rPr>
          <w:rStyle w:val="03a-RFPBodyTitleChar"/>
          <w:color w:val="5949A7"/>
        </w:rPr>
        <w:tab/>
      </w:r>
      <w:r w:rsidR="00B51A9D">
        <w:rPr>
          <w:rStyle w:val="03a-RFPBodyTitleChar"/>
          <w:color w:val="5949A7"/>
        </w:rPr>
        <w:tab/>
      </w:r>
      <w:r w:rsidR="00B51A9D">
        <w:rPr>
          <w:rStyle w:val="03a-RFPBodyTitleChar"/>
          <w:color w:val="5949A7"/>
        </w:rPr>
        <w:tab/>
      </w:r>
      <w:sdt>
        <w:sdtPr>
          <w:rPr>
            <w:rStyle w:val="03a-RFPBodyTitleChar"/>
          </w:rPr>
          <w:id w:val="649727167"/>
          <w:lock w:val="sdtLocked"/>
          <w:placeholder>
            <w:docPart w:val="334F217F0B374C97B8BFD2090ECA9226"/>
          </w:placeholder>
          <w:showingPlcHdr/>
        </w:sdtPr>
        <w:sdtEndPr>
          <w:rPr>
            <w:rStyle w:val="DefaultParagraphFont"/>
            <w:rFonts w:ascii="Arial Narrow" w:hAnsi="Arial Narrow"/>
            <w:b w:val="0"/>
            <w:color w:val="5949A7"/>
            <w:sz w:val="20"/>
            <w:szCs w:val="20"/>
          </w:rPr>
        </w:sdtEndPr>
        <w:sdtContent>
          <w:r w:rsidR="00492A40" w:rsidRPr="00112705">
            <w:rPr>
              <w:rStyle w:val="03-RFPBodyChar"/>
              <w:color w:val="808080"/>
            </w:rPr>
            <w:t>Type</w:t>
          </w:r>
          <w:r w:rsidR="00492A40">
            <w:rPr>
              <w:rStyle w:val="03-RFPBodyChar"/>
              <w:color w:val="808080"/>
            </w:rPr>
            <w:t xml:space="preserve"> Prospect Name</w:t>
          </w:r>
        </w:sdtContent>
      </w:sdt>
    </w:p>
    <w:p w14:paraId="3C407DA4" w14:textId="4B976C17" w:rsidR="00112705" w:rsidRDefault="00E06779" w:rsidP="00112705">
      <w:pPr>
        <w:pStyle w:val="12-RFPTableBody"/>
        <w:spacing w:after="120"/>
        <w:ind w:left="360"/>
      </w:pPr>
      <w:r w:rsidRPr="00E06779">
        <w:rPr>
          <w:rStyle w:val="03a-RFPBodyTitleChar"/>
          <w:color w:val="5949A7"/>
        </w:rPr>
        <w:t>Opp</w:t>
      </w:r>
      <w:r w:rsidR="00B51A9D">
        <w:rPr>
          <w:rStyle w:val="03a-RFPBodyTitleChar"/>
          <w:color w:val="5949A7"/>
        </w:rPr>
        <w:t>ortunity</w:t>
      </w:r>
      <w:r w:rsidRPr="00E06779">
        <w:rPr>
          <w:rStyle w:val="03a-RFPBodyTitleChar"/>
          <w:color w:val="5949A7"/>
        </w:rPr>
        <w:t xml:space="preserve"> Name</w:t>
      </w:r>
      <w:r w:rsidR="00492A40">
        <w:rPr>
          <w:rStyle w:val="03a-RFPBodyTitleChar"/>
          <w:color w:val="5949A7"/>
        </w:rPr>
        <w:t xml:space="preserve"> </w:t>
      </w:r>
      <w:r w:rsidR="00B51A9D">
        <w:rPr>
          <w:rStyle w:val="03a-RFPBodyTitleChar"/>
          <w:color w:val="5949A7"/>
        </w:rPr>
        <w:t>/</w:t>
      </w:r>
      <w:r w:rsidR="00492A40">
        <w:rPr>
          <w:rStyle w:val="03a-RFPBodyTitleChar"/>
          <w:color w:val="5949A7"/>
        </w:rPr>
        <w:t xml:space="preserve"> Ref. #</w:t>
      </w:r>
      <w:r w:rsidR="0085358D">
        <w:rPr>
          <w:rStyle w:val="03a-RFPBodyTitleChar"/>
          <w:color w:val="5949A7"/>
        </w:rPr>
        <w:t>:</w:t>
      </w:r>
      <w:r w:rsidR="00ED310D" w:rsidRPr="0070126D">
        <w:rPr>
          <w:color w:val="5949A7"/>
        </w:rPr>
        <w:t xml:space="preserve"> </w:t>
      </w:r>
      <w:r w:rsidR="00B51A9D">
        <w:rPr>
          <w:color w:val="5949A7"/>
        </w:rPr>
        <w:tab/>
      </w:r>
      <w:sdt>
        <w:sdtPr>
          <w:rPr>
            <w:rStyle w:val="03a-RFPBodyTitleChar"/>
          </w:rPr>
          <w:id w:val="2093510963"/>
          <w:placeholder>
            <w:docPart w:val="F99EA92D30264088B8710FF5A2BBF876"/>
          </w:placeholder>
          <w:showingPlcHdr/>
        </w:sdtPr>
        <w:sdtEndPr>
          <w:rPr>
            <w:rStyle w:val="DefaultParagraphFont"/>
            <w:rFonts w:ascii="Arial Narrow" w:hAnsi="Arial Narrow"/>
            <w:b w:val="0"/>
            <w:color w:val="5949A7"/>
            <w:sz w:val="20"/>
            <w:szCs w:val="20"/>
          </w:rPr>
        </w:sdtEndPr>
        <w:sdtContent>
          <w:r w:rsidR="0085358D" w:rsidRPr="00112705">
            <w:rPr>
              <w:rStyle w:val="03-RFPBodyChar"/>
              <w:color w:val="808080"/>
            </w:rPr>
            <w:t>Type</w:t>
          </w:r>
          <w:r w:rsidR="00E971EC">
            <w:rPr>
              <w:rStyle w:val="03-RFPBodyChar"/>
              <w:color w:val="808080"/>
            </w:rPr>
            <w:t xml:space="preserve"> </w:t>
          </w:r>
          <w:r w:rsidR="00E971EC" w:rsidRPr="00112705">
            <w:rPr>
              <w:rStyle w:val="03-RFPBodyChar"/>
              <w:color w:val="808080"/>
            </w:rPr>
            <w:t>RFx Title</w:t>
          </w:r>
          <w:r w:rsidR="00B51A9D">
            <w:rPr>
              <w:rStyle w:val="03-RFPBodyChar"/>
              <w:color w:val="808080"/>
            </w:rPr>
            <w:t xml:space="preserve"> </w:t>
          </w:r>
          <w:r w:rsidR="00E971EC">
            <w:rPr>
              <w:rStyle w:val="03-RFPBodyChar"/>
              <w:color w:val="808080"/>
            </w:rPr>
            <w:t>/</w:t>
          </w:r>
          <w:r w:rsidR="00B51A9D">
            <w:rPr>
              <w:rStyle w:val="03-RFPBodyChar"/>
              <w:color w:val="808080"/>
            </w:rPr>
            <w:t xml:space="preserve"> </w:t>
          </w:r>
          <w:r w:rsidR="0085358D">
            <w:rPr>
              <w:rStyle w:val="03-RFPBodyChar"/>
              <w:color w:val="808080"/>
            </w:rPr>
            <w:t>Reference #</w:t>
          </w:r>
        </w:sdtContent>
      </w:sdt>
      <w:r w:rsidR="0085358D">
        <w:rPr>
          <w:color w:val="5949A7"/>
        </w:rPr>
        <w:t xml:space="preserve">  </w:t>
      </w:r>
    </w:p>
    <w:p w14:paraId="3C407DA5" w14:textId="77777777" w:rsidR="00ED310D" w:rsidRDefault="00ED310D" w:rsidP="00765398">
      <w:pPr>
        <w:pStyle w:val="03-RFPBody"/>
        <w:spacing w:after="120"/>
        <w:ind w:left="360"/>
      </w:pPr>
      <w:r w:rsidRPr="0070126D">
        <w:rPr>
          <w:rStyle w:val="03a-RFPBodyTitleChar"/>
          <w:color w:val="5949A7"/>
        </w:rPr>
        <w:t>Date RFx Released:</w:t>
      </w:r>
      <w:r w:rsidRPr="0070126D">
        <w:rPr>
          <w:color w:val="5949A7"/>
        </w:rPr>
        <w:t xml:space="preserve"> </w:t>
      </w:r>
      <w:r w:rsidR="008B346A">
        <w:rPr>
          <w:color w:val="5949A7"/>
        </w:rPr>
        <w:tab/>
      </w:r>
      <w:r w:rsidR="008B346A">
        <w:rPr>
          <w:color w:val="5949A7"/>
        </w:rPr>
        <w:tab/>
      </w:r>
      <w:sdt>
        <w:sdtPr>
          <w:rPr>
            <w:rStyle w:val="03-RFPBodyChar"/>
          </w:rPr>
          <w:id w:val="1634440907"/>
          <w:lock w:val="sdtLocked"/>
          <w:placeholder>
            <w:docPart w:val="1ED08056626041D19A8B17F58F356F69"/>
          </w:placeholder>
          <w:showingPlcHdr/>
          <w:date w:fullDate="2019-07-04T00:00:00Z"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color w:val="5949A7"/>
          </w:rPr>
        </w:sdtEndPr>
        <w:sdtContent>
          <w:r w:rsidR="00765398" w:rsidRPr="000B4F1F">
            <w:rPr>
              <w:rStyle w:val="PlaceholderText"/>
            </w:rPr>
            <w:t>Click or tap to enter a date.</w:t>
          </w:r>
        </w:sdtContent>
      </w:sdt>
    </w:p>
    <w:p w14:paraId="3C407DA6" w14:textId="77777777" w:rsidR="00ED310D" w:rsidRDefault="00ED310D" w:rsidP="00765398">
      <w:pPr>
        <w:pStyle w:val="03-RFPBody"/>
        <w:spacing w:after="120"/>
        <w:ind w:left="360"/>
      </w:pPr>
      <w:r w:rsidRPr="0070126D">
        <w:rPr>
          <w:rStyle w:val="03a-RFPBodyTitleChar"/>
          <w:color w:val="5949A7"/>
        </w:rPr>
        <w:t>Deadline:</w:t>
      </w:r>
      <w:r w:rsidRPr="0070126D">
        <w:rPr>
          <w:color w:val="5949A7"/>
        </w:rPr>
        <w:t xml:space="preserve"> </w:t>
      </w:r>
      <w:r w:rsidR="008B346A">
        <w:rPr>
          <w:color w:val="5949A7"/>
        </w:rPr>
        <w:tab/>
      </w:r>
      <w:r w:rsidR="008B346A">
        <w:rPr>
          <w:color w:val="5949A7"/>
        </w:rPr>
        <w:tab/>
      </w:r>
      <w:r w:rsidR="008B346A">
        <w:rPr>
          <w:color w:val="5949A7"/>
        </w:rPr>
        <w:tab/>
      </w:r>
      <w:r w:rsidR="00765398">
        <w:rPr>
          <w:color w:val="5949A7"/>
        </w:rPr>
        <w:tab/>
      </w:r>
      <w:sdt>
        <w:sdtPr>
          <w:rPr>
            <w:rStyle w:val="03-RFPBodyChar"/>
          </w:rPr>
          <w:id w:val="992685134"/>
          <w:lock w:val="sdtLocked"/>
          <w:placeholder>
            <w:docPart w:val="C7E197E2E46040AB8613CCDA4CDF4F16"/>
          </w:placeholder>
          <w:showingPlcHdr/>
          <w:date w:fullDate="2019-07-11T00:00:00Z"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color w:val="5949A7"/>
          </w:rPr>
        </w:sdtEndPr>
        <w:sdtContent>
          <w:r w:rsidR="00765398" w:rsidRPr="000B4F1F">
            <w:rPr>
              <w:rStyle w:val="PlaceholderText"/>
            </w:rPr>
            <w:t>Click or tap to enter a date.</w:t>
          </w:r>
        </w:sdtContent>
      </w:sdt>
    </w:p>
    <w:tbl>
      <w:tblPr>
        <w:tblStyle w:val="TableGrid"/>
        <w:tblW w:w="0" w:type="auto"/>
        <w:tblInd w:w="46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5949A7"/>
        <w:tblLook w:val="04A0" w:firstRow="1" w:lastRow="0" w:firstColumn="1" w:lastColumn="0" w:noHBand="0" w:noVBand="1"/>
      </w:tblPr>
      <w:tblGrid>
        <w:gridCol w:w="9602"/>
      </w:tblGrid>
      <w:tr w:rsidR="0070126D" w:rsidRPr="0070126D" w14:paraId="3C407DA8" w14:textId="77777777" w:rsidTr="00765398">
        <w:trPr>
          <w:trHeight w:val="530"/>
        </w:trPr>
        <w:tc>
          <w:tcPr>
            <w:tcW w:w="9828" w:type="dxa"/>
            <w:shd w:val="clear" w:color="auto" w:fill="5949A7"/>
            <w:vAlign w:val="center"/>
          </w:tcPr>
          <w:p w14:paraId="3C407DA7" w14:textId="77777777" w:rsidR="00ED310D" w:rsidRPr="007B39B9" w:rsidRDefault="00ED310D" w:rsidP="00765398">
            <w:pPr>
              <w:pStyle w:val="04-RFPHeading1"/>
              <w:ind w:left="360"/>
              <w:jc w:val="center"/>
              <w:rPr>
                <w:sz w:val="28"/>
                <w:szCs w:val="28"/>
              </w:rPr>
            </w:pPr>
            <w:r w:rsidRPr="007B39B9">
              <w:rPr>
                <w:color w:val="FFFFFF" w:themeColor="background1"/>
                <w:sz w:val="28"/>
                <w:szCs w:val="28"/>
              </w:rPr>
              <w:t>RF</w:t>
            </w:r>
            <w:r w:rsidR="00F3373A">
              <w:rPr>
                <w:color w:val="FFFFFF" w:themeColor="background1"/>
                <w:sz w:val="28"/>
                <w:szCs w:val="28"/>
              </w:rPr>
              <w:t>x</w:t>
            </w:r>
            <w:r w:rsidRPr="007B39B9">
              <w:rPr>
                <w:color w:val="FFFFFF" w:themeColor="background1"/>
                <w:sz w:val="28"/>
                <w:szCs w:val="28"/>
              </w:rPr>
              <w:t xml:space="preserve"> Support Request Information – Completed by Salesperson</w:t>
            </w:r>
          </w:p>
        </w:tc>
      </w:tr>
    </w:tbl>
    <w:p w14:paraId="3C407DAA" w14:textId="77777777" w:rsidR="00ED310D" w:rsidRDefault="00F5799C" w:rsidP="00DD46FF">
      <w:pPr>
        <w:pStyle w:val="03a-RFPBodyTitle"/>
        <w:spacing w:after="120"/>
        <w:ind w:left="360"/>
      </w:pPr>
      <w:r w:rsidRPr="00F5799C">
        <w:rPr>
          <w:bCs/>
          <w:color w:val="5949A7"/>
        </w:rPr>
        <w:t>Salesper</w:t>
      </w:r>
      <w:r>
        <w:rPr>
          <w:bCs/>
          <w:color w:val="5949A7"/>
        </w:rPr>
        <w:t>son</w:t>
      </w:r>
      <w:r w:rsidRPr="00F5799C">
        <w:rPr>
          <w:bCs/>
          <w:color w:val="5949A7"/>
        </w:rPr>
        <w:t>:</w:t>
      </w:r>
      <w:r>
        <w:t xml:space="preserve"> </w:t>
      </w:r>
      <w:sdt>
        <w:sdtPr>
          <w:rPr>
            <w:rStyle w:val="03a-RFPBodyTitleChar"/>
          </w:rPr>
          <w:id w:val="379067693"/>
          <w:lock w:val="sdtLocked"/>
          <w:placeholder>
            <w:docPart w:val="E9A71545C91D446C945CE06EF81E1199"/>
          </w:placeholder>
          <w:showingPlcHdr/>
        </w:sdtPr>
        <w:sdtEndPr>
          <w:rPr>
            <w:rStyle w:val="DefaultParagraphFont"/>
            <w:b/>
          </w:rPr>
        </w:sdtEndPr>
        <w:sdtContent>
          <w:r w:rsidR="00765398">
            <w:rPr>
              <w:rStyle w:val="PlaceholderText"/>
            </w:rPr>
            <w:t>Type Salesperson Name</w:t>
          </w:r>
        </w:sdtContent>
      </w:sdt>
    </w:p>
    <w:tbl>
      <w:tblPr>
        <w:tblStyle w:val="TableGrid"/>
        <w:tblW w:w="9828" w:type="dxa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5949A7"/>
          <w:insideV w:val="single" w:sz="4" w:space="0" w:color="5949A7"/>
        </w:tblBorders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88"/>
        <w:gridCol w:w="2224"/>
        <w:gridCol w:w="719"/>
        <w:gridCol w:w="1478"/>
        <w:gridCol w:w="857"/>
        <w:gridCol w:w="911"/>
        <w:gridCol w:w="1804"/>
        <w:gridCol w:w="1747"/>
      </w:tblGrid>
      <w:tr w:rsidR="00273EF5" w14:paraId="63D370B1" w14:textId="77777777" w:rsidTr="00727B0D">
        <w:trPr>
          <w:gridBefore w:val="1"/>
          <w:wBefore w:w="89" w:type="dxa"/>
        </w:trPr>
        <w:tc>
          <w:tcPr>
            <w:tcW w:w="2223" w:type="dxa"/>
            <w:tcBorders>
              <w:top w:val="single" w:sz="4" w:space="0" w:color="888B8D" w:themeColor="accent6"/>
              <w:left w:val="single" w:sz="4" w:space="0" w:color="888B8D" w:themeColor="accent6"/>
              <w:bottom w:val="nil"/>
              <w:right w:val="nil"/>
            </w:tcBorders>
            <w:vAlign w:val="center"/>
          </w:tcPr>
          <w:p w14:paraId="572135F7" w14:textId="77C3A0EB" w:rsidR="00273EF5" w:rsidRPr="00E97D91" w:rsidRDefault="00273EF5" w:rsidP="002D41CB">
            <w:pPr>
              <w:pStyle w:val="11-RFPTableHeading"/>
              <w:jc w:val="left"/>
              <w:rPr>
                <w:rFonts w:ascii="Arial" w:hAnsi="Arial"/>
              </w:rPr>
            </w:pPr>
            <w:r w:rsidRPr="00E97D91">
              <w:rPr>
                <w:rFonts w:ascii="Arial" w:hAnsi="Arial"/>
                <w:color w:val="5949A7"/>
              </w:rPr>
              <w:t>Products/Services:</w:t>
            </w:r>
          </w:p>
        </w:tc>
        <w:tc>
          <w:tcPr>
            <w:tcW w:w="719" w:type="dxa"/>
            <w:tcBorders>
              <w:top w:val="single" w:sz="4" w:space="0" w:color="888B8D" w:themeColor="accent6"/>
              <w:left w:val="nil"/>
              <w:bottom w:val="nil"/>
              <w:right w:val="nil"/>
            </w:tcBorders>
            <w:vAlign w:val="center"/>
          </w:tcPr>
          <w:p w14:paraId="302033C7" w14:textId="77777777" w:rsidR="00273EF5" w:rsidRDefault="00273EF5" w:rsidP="002D41CB">
            <w:pPr>
              <w:pStyle w:val="03-RFPBody"/>
              <w:ind w:left="0"/>
            </w:pPr>
          </w:p>
        </w:tc>
        <w:tc>
          <w:tcPr>
            <w:tcW w:w="2335" w:type="dxa"/>
            <w:gridSpan w:val="2"/>
            <w:tcBorders>
              <w:top w:val="single" w:sz="4" w:space="0" w:color="888B8D" w:themeColor="accent6"/>
              <w:left w:val="nil"/>
              <w:bottom w:val="nil"/>
              <w:right w:val="nil"/>
            </w:tcBorders>
            <w:vAlign w:val="center"/>
          </w:tcPr>
          <w:p w14:paraId="5E6F141C" w14:textId="77777777" w:rsidR="00273EF5" w:rsidRDefault="00273EF5" w:rsidP="002D41CB">
            <w:pPr>
              <w:pStyle w:val="11-RFPTableHeading"/>
              <w:jc w:val="left"/>
            </w:pPr>
          </w:p>
        </w:tc>
        <w:tc>
          <w:tcPr>
            <w:tcW w:w="911" w:type="dxa"/>
            <w:tcBorders>
              <w:top w:val="single" w:sz="4" w:space="0" w:color="888B8D" w:themeColor="accent6"/>
              <w:left w:val="nil"/>
              <w:bottom w:val="nil"/>
              <w:right w:val="nil"/>
            </w:tcBorders>
            <w:vAlign w:val="center"/>
          </w:tcPr>
          <w:p w14:paraId="66636690" w14:textId="77777777" w:rsidR="00273EF5" w:rsidRDefault="00273EF5" w:rsidP="002D41CB"/>
        </w:tc>
        <w:tc>
          <w:tcPr>
            <w:tcW w:w="1804" w:type="dxa"/>
            <w:tcBorders>
              <w:top w:val="single" w:sz="4" w:space="0" w:color="888B8D" w:themeColor="accent6"/>
              <w:left w:val="nil"/>
              <w:bottom w:val="nil"/>
              <w:right w:val="nil"/>
            </w:tcBorders>
            <w:vAlign w:val="center"/>
          </w:tcPr>
          <w:p w14:paraId="0E628DD7" w14:textId="77777777" w:rsidR="00273EF5" w:rsidRDefault="00273EF5" w:rsidP="002D41CB">
            <w:pPr>
              <w:pStyle w:val="11-RFPTableHeading"/>
              <w:jc w:val="left"/>
            </w:pPr>
          </w:p>
        </w:tc>
        <w:tc>
          <w:tcPr>
            <w:tcW w:w="1747" w:type="dxa"/>
            <w:tcBorders>
              <w:top w:val="single" w:sz="4" w:space="0" w:color="888B8D" w:themeColor="accent6"/>
              <w:left w:val="nil"/>
              <w:bottom w:val="nil"/>
              <w:right w:val="single" w:sz="4" w:space="0" w:color="888B8D" w:themeColor="accent6"/>
            </w:tcBorders>
            <w:vAlign w:val="center"/>
          </w:tcPr>
          <w:p w14:paraId="75E81751" w14:textId="77777777" w:rsidR="00273EF5" w:rsidRDefault="00273EF5" w:rsidP="002D41CB"/>
        </w:tc>
      </w:tr>
      <w:tr w:rsidR="00D723C5" w14:paraId="3C407DB2" w14:textId="77777777" w:rsidTr="00727B0D">
        <w:trPr>
          <w:gridBefore w:val="1"/>
          <w:wBefore w:w="89" w:type="dxa"/>
        </w:trPr>
        <w:tc>
          <w:tcPr>
            <w:tcW w:w="2223" w:type="dxa"/>
            <w:tcBorders>
              <w:top w:val="nil"/>
              <w:left w:val="single" w:sz="4" w:space="0" w:color="888B8D" w:themeColor="accent6"/>
              <w:bottom w:val="nil"/>
              <w:right w:val="nil"/>
            </w:tcBorders>
            <w:vAlign w:val="center"/>
          </w:tcPr>
          <w:p w14:paraId="3C407DAC" w14:textId="6F24BDB2" w:rsidR="00DF17E6" w:rsidRPr="008B346A" w:rsidRDefault="00DF17E6" w:rsidP="002D41CB">
            <w:pPr>
              <w:pStyle w:val="11-RFPTableHeading"/>
              <w:jc w:val="left"/>
            </w:pPr>
            <w:r>
              <w:t>Telehealth</w:t>
            </w:r>
            <w:r w:rsidR="00721058">
              <w:t xml:space="preserve"> Services</w:t>
            </w:r>
          </w:p>
        </w:tc>
        <w:sdt>
          <w:sdtPr>
            <w:id w:val="16251999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C407DAD" w14:textId="77777777" w:rsidR="00DF17E6" w:rsidRDefault="00765398" w:rsidP="002D41CB">
                <w:pPr>
                  <w:pStyle w:val="03-RFPBody"/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07DAE" w14:textId="25DA86EC" w:rsidR="00DF17E6" w:rsidRDefault="00DF17E6" w:rsidP="002D41CB">
            <w:pPr>
              <w:pStyle w:val="11-RFPTableHeading"/>
              <w:jc w:val="left"/>
            </w:pPr>
            <w:r>
              <w:t>E</w:t>
            </w:r>
            <w:r w:rsidR="00F864ED">
              <w:t xml:space="preserve">xpert </w:t>
            </w:r>
            <w:r>
              <w:t>M</w:t>
            </w:r>
            <w:r w:rsidR="00F864ED">
              <w:t xml:space="preserve">edical </w:t>
            </w:r>
            <w:r>
              <w:t>S</w:t>
            </w:r>
            <w:r w:rsidR="00F864ED">
              <w:t>ervices</w:t>
            </w:r>
          </w:p>
        </w:tc>
        <w:sdt>
          <w:sdtPr>
            <w:id w:val="109382582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C407DAF" w14:textId="77777777" w:rsidR="00DF17E6" w:rsidRDefault="005902B5" w:rsidP="002D41C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07DB0" w14:textId="77777777" w:rsidR="00DF17E6" w:rsidRDefault="00DF17E6" w:rsidP="002D41CB">
            <w:pPr>
              <w:pStyle w:val="11-RFPTableHeading"/>
              <w:jc w:val="left"/>
            </w:pPr>
            <w:r>
              <w:t>Licensed Platform</w:t>
            </w:r>
          </w:p>
        </w:tc>
        <w:sdt>
          <w:sdtPr>
            <w:id w:val="-182041760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747" w:type="dxa"/>
                <w:tcBorders>
                  <w:top w:val="nil"/>
                  <w:left w:val="nil"/>
                  <w:bottom w:val="nil"/>
                  <w:right w:val="single" w:sz="4" w:space="0" w:color="888B8D" w:themeColor="accent6"/>
                </w:tcBorders>
                <w:vAlign w:val="center"/>
              </w:tcPr>
              <w:p w14:paraId="3C407DB1" w14:textId="77777777" w:rsidR="00DF17E6" w:rsidRDefault="005902B5" w:rsidP="002D41C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C4CFC" w14:paraId="3C407DC0" w14:textId="77777777" w:rsidTr="00254384">
        <w:trPr>
          <w:gridBefore w:val="1"/>
          <w:wBefore w:w="89" w:type="dxa"/>
          <w:trHeight w:val="288"/>
        </w:trPr>
        <w:tc>
          <w:tcPr>
            <w:tcW w:w="2223" w:type="dxa"/>
            <w:tcBorders>
              <w:top w:val="nil"/>
              <w:left w:val="single" w:sz="4" w:space="0" w:color="888B8D" w:themeColor="accent6"/>
              <w:bottom w:val="single" w:sz="4" w:space="0" w:color="888B8D" w:themeColor="accent6"/>
              <w:right w:val="nil"/>
            </w:tcBorders>
          </w:tcPr>
          <w:p w14:paraId="3C407DBA" w14:textId="044A4420" w:rsidR="001C4CFC" w:rsidRPr="00B03F1B" w:rsidRDefault="001C4CFC" w:rsidP="001C4CFC">
            <w:pPr>
              <w:pStyle w:val="12-RFPTableBody"/>
              <w:rPr>
                <w:b/>
                <w:bCs/>
                <w:sz w:val="22"/>
                <w:szCs w:val="22"/>
              </w:rPr>
            </w:pPr>
            <w:r w:rsidRPr="00B03F1B">
              <w:rPr>
                <w:b/>
                <w:bCs/>
                <w:sz w:val="22"/>
                <w:szCs w:val="22"/>
              </w:rPr>
              <w:t>Behavioral Health</w:t>
            </w:r>
            <w:r w:rsidR="000E153E">
              <w:rPr>
                <w:b/>
                <w:bCs/>
                <w:sz w:val="22"/>
                <w:szCs w:val="22"/>
              </w:rPr>
              <w:t xml:space="preserve"> Care</w:t>
            </w:r>
          </w:p>
        </w:tc>
        <w:sdt>
          <w:sdtPr>
            <w:id w:val="195266512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tcBorders>
                  <w:top w:val="nil"/>
                  <w:left w:val="nil"/>
                  <w:bottom w:val="single" w:sz="4" w:space="0" w:color="888B8D" w:themeColor="accent6"/>
                  <w:right w:val="nil"/>
                </w:tcBorders>
              </w:tcPr>
              <w:p w14:paraId="3C407DBB" w14:textId="1C77736C" w:rsidR="001C4CFC" w:rsidRDefault="001C4CFC" w:rsidP="001C4CF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888B8D" w:themeColor="accent6"/>
              <w:right w:val="nil"/>
            </w:tcBorders>
          </w:tcPr>
          <w:p w14:paraId="3C407DBC" w14:textId="3139BE18" w:rsidR="001C4CFC" w:rsidRDefault="001C4CFC" w:rsidP="001C4CFC">
            <w:pPr>
              <w:pStyle w:val="12-RFPTableBody"/>
            </w:pPr>
            <w:r>
              <w:t>Virtual Care Opt</w:t>
            </w:r>
            <w:r w:rsidR="000E153E">
              <w:t>imization</w:t>
            </w:r>
          </w:p>
        </w:tc>
        <w:sdt>
          <w:sdtPr>
            <w:id w:val="-188293182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tcBorders>
                  <w:top w:val="nil"/>
                  <w:left w:val="nil"/>
                  <w:bottom w:val="single" w:sz="4" w:space="0" w:color="888B8D" w:themeColor="accent6"/>
                  <w:right w:val="nil"/>
                </w:tcBorders>
              </w:tcPr>
              <w:p w14:paraId="3C407DBD" w14:textId="305AEBF5" w:rsidR="001C4CFC" w:rsidRDefault="001C4CFC" w:rsidP="001C4CF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04" w:type="dxa"/>
            <w:tcBorders>
              <w:top w:val="nil"/>
              <w:left w:val="nil"/>
              <w:bottom w:val="single" w:sz="4" w:space="0" w:color="888B8D" w:themeColor="accent6"/>
              <w:right w:val="nil"/>
            </w:tcBorders>
          </w:tcPr>
          <w:p w14:paraId="3C407DBE" w14:textId="41003F34" w:rsidR="001C4CFC" w:rsidRDefault="001C4CFC" w:rsidP="001C4CFC">
            <w:pPr>
              <w:pStyle w:val="12-RFPTableBody"/>
            </w:pPr>
            <w:r>
              <w:t xml:space="preserve">Other: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888B8D" w:themeColor="accent6"/>
              <w:right w:val="single" w:sz="4" w:space="0" w:color="888B8D" w:themeColor="accent6"/>
            </w:tcBorders>
          </w:tcPr>
          <w:p w14:paraId="3C407DBF" w14:textId="41859332" w:rsidR="001C4CFC" w:rsidRPr="00FB224A" w:rsidRDefault="0081723D" w:rsidP="001C4CFC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667914753"/>
                <w:placeholder>
                  <w:docPart w:val="00218BF483C74BC692B280B3CF6D4123"/>
                </w:placeholder>
                <w:showingPlcHdr/>
              </w:sdtPr>
              <w:sdtEndPr/>
              <w:sdtContent>
                <w:r w:rsidR="001C4CFC" w:rsidRPr="00FB224A">
                  <w:rPr>
                    <w:rStyle w:val="PlaceholderText"/>
                    <w:rFonts w:ascii="Arial Narrow" w:hAnsi="Arial Narrow"/>
                    <w:sz w:val="20"/>
                    <w:szCs w:val="20"/>
                  </w:rPr>
                  <w:t>List Product</w:t>
                </w:r>
              </w:sdtContent>
            </w:sdt>
          </w:p>
        </w:tc>
      </w:tr>
      <w:tr w:rsidR="004215BE" w:rsidRPr="00765398" w14:paraId="3C407DC6" w14:textId="77777777" w:rsidTr="002543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4509" w:type="dxa"/>
            <w:gridSpan w:val="4"/>
            <w:tcBorders>
              <w:top w:val="nil"/>
              <w:left w:val="nil"/>
              <w:bottom w:val="single" w:sz="4" w:space="0" w:color="998C85"/>
              <w:right w:val="single" w:sz="4" w:space="0" w:color="998C85"/>
            </w:tcBorders>
            <w:vAlign w:val="center"/>
          </w:tcPr>
          <w:p w14:paraId="3C407DC4" w14:textId="77777777" w:rsidR="004215BE" w:rsidRPr="00765398" w:rsidRDefault="004215BE" w:rsidP="004215BE">
            <w:pPr>
              <w:pStyle w:val="03-RFPBody"/>
              <w:spacing w:line="360" w:lineRule="auto"/>
              <w:ind w:left="0"/>
              <w:rPr>
                <w:rStyle w:val="03a-RFPBodyTitleChar"/>
                <w:bCs/>
                <w:color w:val="5949A7"/>
              </w:rPr>
            </w:pPr>
            <w:r w:rsidRPr="00765398">
              <w:rPr>
                <w:rStyle w:val="03a-RFPBodyTitleChar"/>
                <w:bCs/>
                <w:color w:val="5949A7"/>
              </w:rPr>
              <w:t>Commercial/Govt</w:t>
            </w:r>
            <w:r>
              <w:rPr>
                <w:rStyle w:val="03a-RFPBodyTitleChar"/>
                <w:bCs/>
                <w:color w:val="5949A7"/>
              </w:rPr>
              <w:t>:</w:t>
            </w:r>
          </w:p>
        </w:tc>
        <w:tc>
          <w:tcPr>
            <w:tcW w:w="5319" w:type="dxa"/>
            <w:gridSpan w:val="4"/>
            <w:tcBorders>
              <w:top w:val="nil"/>
              <w:left w:val="single" w:sz="4" w:space="0" w:color="998C85"/>
              <w:bottom w:val="single" w:sz="4" w:space="0" w:color="998C85"/>
              <w:right w:val="nil"/>
            </w:tcBorders>
            <w:vAlign w:val="center"/>
          </w:tcPr>
          <w:p w14:paraId="3C407DC5" w14:textId="77777777" w:rsidR="004215BE" w:rsidRPr="00765398" w:rsidRDefault="004215BE" w:rsidP="004215BE">
            <w:pPr>
              <w:pStyle w:val="03-RFPBody"/>
              <w:spacing w:line="360" w:lineRule="auto"/>
              <w:ind w:left="0"/>
            </w:pPr>
            <w:r w:rsidRPr="00765398">
              <w:rPr>
                <w:rStyle w:val="03a-RFPBodyTitleChar"/>
              </w:rPr>
              <w:t>Commercial</w:t>
            </w:r>
            <w:r w:rsidRPr="00765398">
              <w:t xml:space="preserve"> </w:t>
            </w:r>
            <w:sdt>
              <w:sdtPr>
                <w:rPr>
                  <w:rStyle w:val="03-RFPBodyChar"/>
                </w:rPr>
                <w:id w:val="-1963182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03-RFPBodyChar"/>
                </w:rPr>
              </w:sdtEndPr>
              <w:sdtContent>
                <w:r w:rsidRPr="00765398">
                  <w:rPr>
                    <w:rStyle w:val="03-RFPBodyChar"/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65398">
              <w:t xml:space="preserve"> </w:t>
            </w:r>
            <w:r w:rsidRPr="00765398">
              <w:rPr>
                <w:rStyle w:val="03a-RFPBodyTitleChar"/>
              </w:rPr>
              <w:t>Govt.</w:t>
            </w:r>
            <w:r w:rsidRPr="00765398">
              <w:t xml:space="preserve"> </w:t>
            </w:r>
            <w:sdt>
              <w:sdtPr>
                <w:id w:val="1806034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653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215BE" w:rsidRPr="00765398" w14:paraId="3C407DC9" w14:textId="77777777" w:rsidTr="002543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09" w:type="dxa"/>
            <w:gridSpan w:val="4"/>
            <w:tcBorders>
              <w:top w:val="single" w:sz="4" w:space="0" w:color="998C85"/>
              <w:left w:val="nil"/>
              <w:bottom w:val="single" w:sz="4" w:space="0" w:color="998C85"/>
              <w:right w:val="single" w:sz="4" w:space="0" w:color="998C85"/>
            </w:tcBorders>
            <w:vAlign w:val="center"/>
          </w:tcPr>
          <w:p w14:paraId="3C407DC7" w14:textId="77777777" w:rsidR="004215BE" w:rsidRPr="00765398" w:rsidRDefault="004215BE" w:rsidP="004215BE">
            <w:pPr>
              <w:pStyle w:val="03-RFPBody"/>
              <w:spacing w:line="360" w:lineRule="auto"/>
              <w:ind w:left="0"/>
              <w:rPr>
                <w:rStyle w:val="03a-RFPBodyTitleChar"/>
                <w:bCs/>
                <w:color w:val="5949A7"/>
              </w:rPr>
            </w:pPr>
            <w:r w:rsidRPr="00765398">
              <w:rPr>
                <w:rStyle w:val="03a-RFPBodyTitleChar"/>
                <w:bCs/>
                <w:color w:val="5949A7"/>
              </w:rPr>
              <w:t>Channel</w:t>
            </w:r>
            <w:r>
              <w:rPr>
                <w:rStyle w:val="03a-RFPBodyTitleChar"/>
                <w:bCs/>
                <w:color w:val="5949A7"/>
              </w:rPr>
              <w:t>:</w:t>
            </w:r>
          </w:p>
        </w:tc>
        <w:tc>
          <w:tcPr>
            <w:tcW w:w="5319" w:type="dxa"/>
            <w:gridSpan w:val="4"/>
            <w:tcBorders>
              <w:top w:val="single" w:sz="4" w:space="0" w:color="998C85"/>
              <w:left w:val="single" w:sz="4" w:space="0" w:color="998C85"/>
              <w:bottom w:val="single" w:sz="4" w:space="0" w:color="998C85"/>
              <w:right w:val="nil"/>
            </w:tcBorders>
            <w:vAlign w:val="center"/>
          </w:tcPr>
          <w:p w14:paraId="3C407DC8" w14:textId="77777777" w:rsidR="004215BE" w:rsidRPr="00765398" w:rsidRDefault="0081723D" w:rsidP="004215BE">
            <w:pPr>
              <w:pStyle w:val="03-RFPBody"/>
              <w:spacing w:line="360" w:lineRule="auto"/>
              <w:ind w:left="0"/>
            </w:pPr>
            <w:sdt>
              <w:sdtPr>
                <w:rPr>
                  <w:rStyle w:val="03-RFPBodyChar"/>
                </w:rPr>
                <w:id w:val="370499015"/>
                <w:lock w:val="sdtLocked"/>
                <w:placeholder>
                  <w:docPart w:val="14E3831415DB46A49E6E84F34CCF02AE"/>
                </w:placeholder>
                <w:showingPlcHdr/>
                <w:dropDownList>
                  <w:listItem w:displayText="Broker" w:value="Broker"/>
                  <w:listItem w:displayText="Consultant" w:value="Consultant"/>
                  <w:listItem w:displayText="Employer" w:value="Employer"/>
                  <w:listItem w:displayText="Health Plan" w:value="Health Plan"/>
                  <w:listItem w:displayText="Hospital+Health System" w:value="Hospital+Health System"/>
                  <w:listItem w:displayText="Insurance" w:value="Insurance"/>
                  <w:listItem w:displayText="Labor" w:value="Labor"/>
                  <w:listItem w:displayText="Other" w:value="Other"/>
                  <w:listItem w:displayText="Physician/Hospital" w:value="Physician/Hospital"/>
                  <w:listItem w:displayText="Referring Agent" w:value="Referring Agent"/>
                  <w:listItem w:displayText="Reseller" w:value="Reseller"/>
                  <w:listItem w:displayText="TPA" w:value="TPA"/>
                  <w:listItem w:displayText="Vendor" w:value="Vendor"/>
                </w:dropDownList>
              </w:sdtPr>
              <w:sdtEndPr>
                <w:rPr>
                  <w:rStyle w:val="DefaultParagraphFont"/>
                </w:rPr>
              </w:sdtEndPr>
              <w:sdtContent>
                <w:r w:rsidR="004215BE" w:rsidRPr="00765398">
                  <w:rPr>
                    <w:rStyle w:val="PlaceholderText"/>
                  </w:rPr>
                  <w:t>Choose a response.</w:t>
                </w:r>
              </w:sdtContent>
            </w:sdt>
          </w:p>
        </w:tc>
      </w:tr>
      <w:tr w:rsidR="004215BE" w:rsidRPr="00765398" w14:paraId="3C407DCC" w14:textId="77777777" w:rsidTr="002543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09" w:type="dxa"/>
            <w:gridSpan w:val="4"/>
            <w:tcBorders>
              <w:top w:val="single" w:sz="4" w:space="0" w:color="998C85"/>
              <w:left w:val="nil"/>
              <w:bottom w:val="single" w:sz="4" w:space="0" w:color="998C85"/>
              <w:right w:val="single" w:sz="4" w:space="0" w:color="998C85"/>
            </w:tcBorders>
            <w:vAlign w:val="center"/>
          </w:tcPr>
          <w:p w14:paraId="3C407DCA" w14:textId="77777777" w:rsidR="004215BE" w:rsidRPr="00765398" w:rsidRDefault="004215BE" w:rsidP="004215BE">
            <w:pPr>
              <w:pStyle w:val="03-RFPBody"/>
              <w:spacing w:line="360" w:lineRule="auto"/>
              <w:ind w:left="0"/>
              <w:rPr>
                <w:rStyle w:val="03a-RFPBodyTitleChar"/>
                <w:bCs/>
                <w:color w:val="5949A7"/>
              </w:rPr>
            </w:pPr>
            <w:r w:rsidRPr="00765398">
              <w:rPr>
                <w:rStyle w:val="03a-RFPBodyTitleChar"/>
                <w:bCs/>
                <w:color w:val="5949A7"/>
              </w:rPr>
              <w:t>Employees/Lives Covered</w:t>
            </w:r>
            <w:r>
              <w:rPr>
                <w:rStyle w:val="03a-RFPBodyTitleChar"/>
                <w:bCs/>
                <w:color w:val="5949A7"/>
              </w:rPr>
              <w:t>:</w:t>
            </w:r>
          </w:p>
        </w:tc>
        <w:tc>
          <w:tcPr>
            <w:tcW w:w="5319" w:type="dxa"/>
            <w:gridSpan w:val="4"/>
            <w:tcBorders>
              <w:top w:val="single" w:sz="4" w:space="0" w:color="998C85"/>
              <w:left w:val="single" w:sz="4" w:space="0" w:color="998C85"/>
              <w:bottom w:val="single" w:sz="4" w:space="0" w:color="998C85"/>
              <w:right w:val="nil"/>
            </w:tcBorders>
            <w:vAlign w:val="center"/>
          </w:tcPr>
          <w:p w14:paraId="3C407DCB" w14:textId="77777777" w:rsidR="004215BE" w:rsidRPr="00765398" w:rsidRDefault="0081723D" w:rsidP="004215BE">
            <w:pPr>
              <w:pStyle w:val="03-RFPBody"/>
              <w:spacing w:line="360" w:lineRule="auto"/>
              <w:ind w:left="0"/>
            </w:pPr>
            <w:sdt>
              <w:sdtPr>
                <w:rPr>
                  <w:rStyle w:val="03-RFPBodyChar"/>
                </w:rPr>
                <w:id w:val="1212462075"/>
                <w:lock w:val="sdtLocked"/>
                <w:placeholder>
                  <w:docPart w:val="300889440A9346DFAC3ABC844999DFBA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4215BE" w:rsidRPr="00765398">
                  <w:rPr>
                    <w:rStyle w:val="PlaceholderText"/>
                  </w:rPr>
                  <w:t>Type number of employees/lives.</w:t>
                </w:r>
              </w:sdtContent>
            </w:sdt>
          </w:p>
        </w:tc>
      </w:tr>
      <w:tr w:rsidR="004215BE" w:rsidRPr="00765398" w14:paraId="3C407DCF" w14:textId="77777777" w:rsidTr="002543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09" w:type="dxa"/>
            <w:gridSpan w:val="4"/>
            <w:tcBorders>
              <w:top w:val="single" w:sz="4" w:space="0" w:color="998C85"/>
              <w:left w:val="nil"/>
              <w:bottom w:val="single" w:sz="4" w:space="0" w:color="998C85"/>
              <w:right w:val="single" w:sz="4" w:space="0" w:color="998C85"/>
            </w:tcBorders>
            <w:vAlign w:val="center"/>
          </w:tcPr>
          <w:p w14:paraId="3C407DCD" w14:textId="77777777" w:rsidR="004215BE" w:rsidRPr="00765398" w:rsidRDefault="004215BE" w:rsidP="004215BE">
            <w:pPr>
              <w:pStyle w:val="03-RFPBody"/>
              <w:spacing w:line="360" w:lineRule="auto"/>
              <w:ind w:left="0"/>
            </w:pPr>
            <w:r w:rsidRPr="00765398">
              <w:rPr>
                <w:rStyle w:val="03a-RFPBodyTitleChar"/>
                <w:bCs/>
                <w:color w:val="5949A7"/>
              </w:rPr>
              <w:t>Client Type</w:t>
            </w:r>
            <w:r>
              <w:rPr>
                <w:rStyle w:val="03a-RFPBodyTitleChar"/>
                <w:bCs/>
                <w:color w:val="5949A7"/>
              </w:rPr>
              <w:t>:</w:t>
            </w:r>
          </w:p>
        </w:tc>
        <w:tc>
          <w:tcPr>
            <w:tcW w:w="5319" w:type="dxa"/>
            <w:gridSpan w:val="4"/>
            <w:tcBorders>
              <w:top w:val="single" w:sz="4" w:space="0" w:color="998C85"/>
              <w:left w:val="single" w:sz="4" w:space="0" w:color="998C85"/>
              <w:bottom w:val="single" w:sz="4" w:space="0" w:color="998C85"/>
              <w:right w:val="nil"/>
            </w:tcBorders>
            <w:vAlign w:val="center"/>
          </w:tcPr>
          <w:p w14:paraId="3C407DCE" w14:textId="77777777" w:rsidR="004215BE" w:rsidRPr="00765398" w:rsidRDefault="004215BE" w:rsidP="004215BE">
            <w:pPr>
              <w:pStyle w:val="03-RFPBody"/>
              <w:spacing w:line="360" w:lineRule="auto"/>
              <w:ind w:left="0"/>
            </w:pPr>
            <w:r w:rsidRPr="00765398">
              <w:rPr>
                <w:rStyle w:val="03a-RFPBodyTitleChar"/>
              </w:rPr>
              <w:t>New</w:t>
            </w:r>
            <w:r w:rsidRPr="00765398">
              <w:t xml:space="preserve"> </w:t>
            </w:r>
            <w:sdt>
              <w:sdtPr>
                <w:rPr>
                  <w:rStyle w:val="03-RFPBodyChar"/>
                </w:rPr>
                <w:id w:val="-986089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03-RFPBodyChar"/>
                </w:rPr>
              </w:sdtEndPr>
              <w:sdtContent>
                <w:r w:rsidRPr="00765398">
                  <w:rPr>
                    <w:rStyle w:val="03-RFPBodyChar"/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65398">
              <w:t xml:space="preserve"> </w:t>
            </w:r>
            <w:r w:rsidRPr="00765398">
              <w:rPr>
                <w:rStyle w:val="03a-RFPBodyTitleChar"/>
              </w:rPr>
              <w:t>Existing</w:t>
            </w:r>
            <w:r w:rsidRPr="00765398">
              <w:t xml:space="preserve"> </w:t>
            </w:r>
            <w:sdt>
              <w:sdtPr>
                <w:id w:val="-55320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653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215BE" w:rsidRPr="00765398" w14:paraId="3C407DD2" w14:textId="77777777" w:rsidTr="002543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09" w:type="dxa"/>
            <w:gridSpan w:val="4"/>
            <w:tcBorders>
              <w:top w:val="single" w:sz="4" w:space="0" w:color="998C85"/>
              <w:left w:val="nil"/>
              <w:bottom w:val="single" w:sz="4" w:space="0" w:color="998C85"/>
              <w:right w:val="single" w:sz="4" w:space="0" w:color="998C85"/>
            </w:tcBorders>
            <w:vAlign w:val="center"/>
          </w:tcPr>
          <w:p w14:paraId="3C407DD0" w14:textId="77777777" w:rsidR="004215BE" w:rsidRPr="00765398" w:rsidRDefault="004215BE" w:rsidP="004215BE">
            <w:pPr>
              <w:pStyle w:val="12-RFPTableBody"/>
            </w:pPr>
            <w:r w:rsidRPr="00765398">
              <w:t>If existing, what product do they currently use</w:t>
            </w:r>
            <w:r>
              <w:t>?</w:t>
            </w:r>
          </w:p>
        </w:tc>
        <w:tc>
          <w:tcPr>
            <w:tcW w:w="5319" w:type="dxa"/>
            <w:gridSpan w:val="4"/>
            <w:tcBorders>
              <w:top w:val="single" w:sz="4" w:space="0" w:color="998C85"/>
              <w:left w:val="single" w:sz="4" w:space="0" w:color="998C85"/>
              <w:bottom w:val="single" w:sz="4" w:space="0" w:color="998C85"/>
              <w:right w:val="nil"/>
            </w:tcBorders>
            <w:vAlign w:val="center"/>
          </w:tcPr>
          <w:p w14:paraId="3C407DD1" w14:textId="77777777" w:rsidR="004215BE" w:rsidRPr="00765398" w:rsidRDefault="0081723D" w:rsidP="004215BE">
            <w:pPr>
              <w:pStyle w:val="03-RFPBody"/>
              <w:spacing w:line="360" w:lineRule="auto"/>
              <w:ind w:left="0"/>
            </w:pPr>
            <w:sdt>
              <w:sdtPr>
                <w:rPr>
                  <w:rStyle w:val="03-RFPBodyChar"/>
                </w:rPr>
                <w:id w:val="-1320425343"/>
                <w:lock w:val="sdtLocked"/>
                <w:placeholder>
                  <w:docPart w:val="5738F6325D2B400290AC323C0C2FE8D4"/>
                </w:placeholder>
                <w:showingPlcHdr/>
                <w:comboBox>
                  <w:listItem w:displayText="Telehealth" w:value="Telehealth"/>
                  <w:listItem w:displayText="EMS" w:value="EMS"/>
                  <w:listItem w:displayText="Licensed Platform" w:value="Licensed Platform"/>
                  <w:listItem w:displayText="Behavioral Health" w:value="Behavioral Health"/>
                  <w:listItem w:displayText="Other" w:value="Other"/>
                </w:comboBox>
              </w:sdtPr>
              <w:sdtEndPr>
                <w:rPr>
                  <w:rStyle w:val="DefaultParagraphFont"/>
                </w:rPr>
              </w:sdtEndPr>
              <w:sdtContent>
                <w:r w:rsidR="004215BE" w:rsidRPr="00765398">
                  <w:rPr>
                    <w:rStyle w:val="PlaceholderText"/>
                  </w:rPr>
                  <w:t>Choose a product.</w:t>
                </w:r>
              </w:sdtContent>
            </w:sdt>
            <w:r w:rsidR="004215BE" w:rsidRPr="00765398">
              <w:t xml:space="preserve">    </w:t>
            </w:r>
            <w:r w:rsidR="004215BE" w:rsidRPr="00765398">
              <w:rPr>
                <w:rStyle w:val="03a-RFPBodyTitleChar"/>
              </w:rPr>
              <w:t>N/A</w:t>
            </w:r>
            <w:sdt>
              <w:sdtPr>
                <w:id w:val="-930742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5BE" w:rsidRPr="007653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215BE" w:rsidRPr="00765398" w14:paraId="3C407DD5" w14:textId="77777777" w:rsidTr="002543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09" w:type="dxa"/>
            <w:gridSpan w:val="4"/>
            <w:tcBorders>
              <w:top w:val="single" w:sz="4" w:space="0" w:color="998C85"/>
              <w:left w:val="nil"/>
              <w:bottom w:val="single" w:sz="4" w:space="0" w:color="998C85"/>
              <w:right w:val="single" w:sz="4" w:space="0" w:color="998C85"/>
            </w:tcBorders>
            <w:vAlign w:val="center"/>
          </w:tcPr>
          <w:p w14:paraId="3C407DD3" w14:textId="77777777" w:rsidR="004215BE" w:rsidRPr="00765398" w:rsidRDefault="004215BE" w:rsidP="004215BE">
            <w:pPr>
              <w:pStyle w:val="03-RFPBody"/>
              <w:spacing w:line="360" w:lineRule="auto"/>
              <w:ind w:left="0"/>
              <w:rPr>
                <w:rStyle w:val="03a-RFPBodyTitleChar"/>
                <w:bCs/>
                <w:color w:val="5949A7"/>
              </w:rPr>
            </w:pPr>
            <w:r w:rsidRPr="00765398">
              <w:rPr>
                <w:rStyle w:val="03a-RFPBodyTitleChar"/>
                <w:bCs/>
                <w:color w:val="5949A7"/>
              </w:rPr>
              <w:t>Is there an incumbent solution in place</w:t>
            </w:r>
            <w:r>
              <w:rPr>
                <w:rStyle w:val="03a-RFPBodyTitleChar"/>
                <w:bCs/>
                <w:color w:val="5949A7"/>
              </w:rPr>
              <w:t>?</w:t>
            </w:r>
          </w:p>
        </w:tc>
        <w:tc>
          <w:tcPr>
            <w:tcW w:w="5319" w:type="dxa"/>
            <w:gridSpan w:val="4"/>
            <w:tcBorders>
              <w:top w:val="single" w:sz="4" w:space="0" w:color="998C85"/>
              <w:left w:val="single" w:sz="4" w:space="0" w:color="998C85"/>
              <w:bottom w:val="single" w:sz="4" w:space="0" w:color="998C85"/>
              <w:right w:val="nil"/>
            </w:tcBorders>
            <w:vAlign w:val="center"/>
          </w:tcPr>
          <w:p w14:paraId="3C407DD4" w14:textId="77777777" w:rsidR="004215BE" w:rsidRPr="00765398" w:rsidRDefault="004215BE" w:rsidP="004215BE">
            <w:pPr>
              <w:pStyle w:val="03-RFPBody"/>
              <w:spacing w:line="360" w:lineRule="auto"/>
              <w:ind w:left="0"/>
            </w:pPr>
            <w:r w:rsidRPr="00765398">
              <w:rPr>
                <w:rStyle w:val="03a-RFPBodyTitleChar"/>
              </w:rPr>
              <w:t>Yes</w:t>
            </w:r>
            <w:r w:rsidRPr="00765398">
              <w:t xml:space="preserve"> </w:t>
            </w:r>
            <w:sdt>
              <w:sdtPr>
                <w:rPr>
                  <w:rStyle w:val="03-RFPBodyChar"/>
                </w:rPr>
                <w:id w:val="21531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03-RFPBodyChar"/>
                </w:rPr>
              </w:sdtEndPr>
              <w:sdtContent>
                <w:r w:rsidRPr="00765398">
                  <w:rPr>
                    <w:rStyle w:val="03-RFPBodyChar"/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65398">
              <w:t xml:space="preserve"> </w:t>
            </w:r>
            <w:r w:rsidRPr="00765398">
              <w:rPr>
                <w:rStyle w:val="03a-RFPBodyTitleChar"/>
              </w:rPr>
              <w:t>No</w:t>
            </w:r>
            <w:r w:rsidRPr="00765398">
              <w:t xml:space="preserve"> </w:t>
            </w:r>
            <w:sdt>
              <w:sdtPr>
                <w:id w:val="9937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653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215BE" w:rsidRPr="00765398" w14:paraId="3C407DD8" w14:textId="77777777" w:rsidTr="002543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09" w:type="dxa"/>
            <w:gridSpan w:val="4"/>
            <w:tcBorders>
              <w:top w:val="single" w:sz="4" w:space="0" w:color="998C85"/>
              <w:left w:val="nil"/>
              <w:bottom w:val="single" w:sz="4" w:space="0" w:color="998C85"/>
              <w:right w:val="single" w:sz="4" w:space="0" w:color="998C85"/>
            </w:tcBorders>
            <w:vAlign w:val="center"/>
          </w:tcPr>
          <w:p w14:paraId="3C407DD6" w14:textId="77777777" w:rsidR="004215BE" w:rsidRPr="00765398" w:rsidRDefault="004215BE" w:rsidP="004215BE">
            <w:pPr>
              <w:pStyle w:val="12-RFPTableBody"/>
            </w:pPr>
            <w:r w:rsidRPr="00765398">
              <w:t>If so, who is the vendor</w:t>
            </w:r>
            <w:r>
              <w:t>?</w:t>
            </w:r>
          </w:p>
        </w:tc>
        <w:tc>
          <w:tcPr>
            <w:tcW w:w="5319" w:type="dxa"/>
            <w:gridSpan w:val="4"/>
            <w:tcBorders>
              <w:top w:val="single" w:sz="4" w:space="0" w:color="998C85"/>
              <w:left w:val="single" w:sz="4" w:space="0" w:color="998C85"/>
              <w:bottom w:val="single" w:sz="4" w:space="0" w:color="998C85"/>
              <w:right w:val="nil"/>
            </w:tcBorders>
            <w:vAlign w:val="center"/>
          </w:tcPr>
          <w:p w14:paraId="3C407DD7" w14:textId="77777777" w:rsidR="004215BE" w:rsidRPr="00765398" w:rsidRDefault="0081723D" w:rsidP="004215BE">
            <w:pPr>
              <w:pStyle w:val="03-RFPBody"/>
              <w:spacing w:line="360" w:lineRule="auto"/>
              <w:ind w:left="0"/>
            </w:pPr>
            <w:sdt>
              <w:sdtPr>
                <w:rPr>
                  <w:rStyle w:val="03-RFPBodyChar"/>
                </w:rPr>
                <w:id w:val="344142021"/>
                <w:lock w:val="sdtLocked"/>
                <w:placeholder>
                  <w:docPart w:val="0B292C04E23F4B6EB6A7B17C10EA5D81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4215BE" w:rsidRPr="00765398">
                  <w:rPr>
                    <w:rStyle w:val="PlaceholderText"/>
                  </w:rPr>
                  <w:t>Type Vendor Name</w:t>
                </w:r>
              </w:sdtContent>
            </w:sdt>
            <w:r w:rsidR="004215BE" w:rsidRPr="00765398">
              <w:t xml:space="preserve">     </w:t>
            </w:r>
            <w:r w:rsidR="004215BE" w:rsidRPr="00765398">
              <w:rPr>
                <w:rStyle w:val="03a-RFPBodyTitleChar"/>
              </w:rPr>
              <w:t>N/A</w:t>
            </w:r>
            <w:sdt>
              <w:sdtPr>
                <w:id w:val="231438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5BE" w:rsidRPr="007653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215BE" w:rsidRPr="00765398" w14:paraId="3C407DDB" w14:textId="77777777" w:rsidTr="002543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09" w:type="dxa"/>
            <w:gridSpan w:val="4"/>
            <w:tcBorders>
              <w:top w:val="single" w:sz="4" w:space="0" w:color="998C85"/>
              <w:left w:val="nil"/>
              <w:bottom w:val="single" w:sz="4" w:space="0" w:color="998C85"/>
              <w:right w:val="single" w:sz="4" w:space="0" w:color="998C85"/>
            </w:tcBorders>
            <w:vAlign w:val="center"/>
          </w:tcPr>
          <w:p w14:paraId="3C407DD9" w14:textId="77777777" w:rsidR="004215BE" w:rsidRPr="00765398" w:rsidRDefault="004215BE" w:rsidP="004215BE">
            <w:pPr>
              <w:pStyle w:val="03-RFPBody"/>
              <w:spacing w:line="360" w:lineRule="auto"/>
              <w:ind w:left="0"/>
              <w:rPr>
                <w:rStyle w:val="03a-RFPBodyTitleChar"/>
                <w:bCs/>
                <w:color w:val="5949A7"/>
              </w:rPr>
            </w:pPr>
            <w:r w:rsidRPr="00765398">
              <w:rPr>
                <w:rStyle w:val="03a-RFPBodyTitleChar"/>
                <w:bCs/>
                <w:color w:val="5949A7"/>
              </w:rPr>
              <w:t>Annual / Total contract value</w:t>
            </w:r>
            <w:r>
              <w:rPr>
                <w:rStyle w:val="03a-RFPBodyTitleChar"/>
                <w:bCs/>
                <w:color w:val="5949A7"/>
              </w:rPr>
              <w:t>:</w:t>
            </w:r>
          </w:p>
        </w:tc>
        <w:tc>
          <w:tcPr>
            <w:tcW w:w="5319" w:type="dxa"/>
            <w:gridSpan w:val="4"/>
            <w:tcBorders>
              <w:top w:val="single" w:sz="4" w:space="0" w:color="998C85"/>
              <w:left w:val="single" w:sz="4" w:space="0" w:color="998C85"/>
              <w:bottom w:val="single" w:sz="4" w:space="0" w:color="998C85"/>
              <w:right w:val="nil"/>
            </w:tcBorders>
            <w:vAlign w:val="center"/>
          </w:tcPr>
          <w:p w14:paraId="3C407DDA" w14:textId="77777777" w:rsidR="004215BE" w:rsidRPr="00765398" w:rsidRDefault="0081723D" w:rsidP="004215BE">
            <w:pPr>
              <w:pStyle w:val="03-RFPBody"/>
              <w:spacing w:line="360" w:lineRule="auto"/>
              <w:ind w:left="0"/>
            </w:pPr>
            <w:sdt>
              <w:sdtPr>
                <w:rPr>
                  <w:rStyle w:val="03-RFPBodyChar"/>
                </w:rPr>
                <w:id w:val="-218593294"/>
                <w:lock w:val="sdtLocked"/>
                <w:placeholder>
                  <w:docPart w:val="4621CD041E1E4967A448DC3ADF6E87E7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4215BE" w:rsidRPr="00765398">
                  <w:rPr>
                    <w:rStyle w:val="PlaceholderText"/>
                  </w:rPr>
                  <w:t xml:space="preserve">Type ANNUAL </w:t>
                </w:r>
                <w:r w:rsidR="004215BE">
                  <w:rPr>
                    <w:rStyle w:val="PlaceholderText"/>
                  </w:rPr>
                  <w:t>$</w:t>
                </w:r>
              </w:sdtContent>
            </w:sdt>
            <w:r w:rsidR="004215BE" w:rsidRPr="00765398">
              <w:t xml:space="preserve"> /</w:t>
            </w:r>
            <w:r w:rsidR="004215BE" w:rsidRPr="00765398">
              <w:rPr>
                <w:rStyle w:val="03-RFPBodyChar"/>
              </w:rPr>
              <w:t xml:space="preserve"> </w:t>
            </w:r>
            <w:sdt>
              <w:sdtPr>
                <w:rPr>
                  <w:rStyle w:val="03-RFPBodyChar"/>
                </w:rPr>
                <w:id w:val="-1020852359"/>
                <w:placeholder>
                  <w:docPart w:val="8CD355C71AC84E6CBD9560151C5355A2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4215BE" w:rsidRPr="00765398">
                  <w:rPr>
                    <w:rStyle w:val="PlaceholderText"/>
                  </w:rPr>
                  <w:t xml:space="preserve">Type TOTAL </w:t>
                </w:r>
                <w:r w:rsidR="004215BE">
                  <w:rPr>
                    <w:rStyle w:val="PlaceholderText"/>
                  </w:rPr>
                  <w:t>$</w:t>
                </w:r>
              </w:sdtContent>
            </w:sdt>
          </w:p>
        </w:tc>
      </w:tr>
      <w:tr w:rsidR="004215BE" w:rsidRPr="00765398" w14:paraId="3C407DDE" w14:textId="77777777" w:rsidTr="002543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09" w:type="dxa"/>
            <w:gridSpan w:val="4"/>
            <w:tcBorders>
              <w:top w:val="single" w:sz="4" w:space="0" w:color="998C85"/>
              <w:left w:val="nil"/>
              <w:bottom w:val="single" w:sz="4" w:space="0" w:color="998C85"/>
              <w:right w:val="single" w:sz="4" w:space="0" w:color="998C85"/>
            </w:tcBorders>
            <w:vAlign w:val="center"/>
          </w:tcPr>
          <w:p w14:paraId="3C407DDC" w14:textId="77777777" w:rsidR="004215BE" w:rsidRPr="00765398" w:rsidRDefault="004215BE" w:rsidP="004215BE">
            <w:pPr>
              <w:pStyle w:val="03-RFPBody"/>
              <w:spacing w:line="360" w:lineRule="auto"/>
              <w:ind w:left="0"/>
              <w:rPr>
                <w:rStyle w:val="03a-RFPBodyTitleChar"/>
                <w:bCs/>
                <w:color w:val="5949A7"/>
              </w:rPr>
            </w:pPr>
            <w:r w:rsidRPr="00765398">
              <w:rPr>
                <w:rStyle w:val="03a-RFPBodyTitleChar"/>
                <w:bCs/>
                <w:color w:val="5949A7"/>
              </w:rPr>
              <w:t>Did you know about RFx before release</w:t>
            </w:r>
            <w:r>
              <w:rPr>
                <w:rStyle w:val="03a-RFPBodyTitleChar"/>
                <w:bCs/>
                <w:color w:val="5949A7"/>
              </w:rPr>
              <w:t>?</w:t>
            </w:r>
          </w:p>
        </w:tc>
        <w:tc>
          <w:tcPr>
            <w:tcW w:w="5319" w:type="dxa"/>
            <w:gridSpan w:val="4"/>
            <w:tcBorders>
              <w:top w:val="single" w:sz="4" w:space="0" w:color="998C85"/>
              <w:left w:val="single" w:sz="4" w:space="0" w:color="998C85"/>
              <w:bottom w:val="single" w:sz="4" w:space="0" w:color="998C85"/>
              <w:right w:val="nil"/>
            </w:tcBorders>
            <w:vAlign w:val="center"/>
          </w:tcPr>
          <w:p w14:paraId="3C407DDD" w14:textId="77777777" w:rsidR="004215BE" w:rsidRPr="00765398" w:rsidRDefault="004215BE" w:rsidP="004215BE">
            <w:pPr>
              <w:pStyle w:val="03-RFPBody"/>
              <w:spacing w:line="360" w:lineRule="auto"/>
              <w:ind w:left="0"/>
            </w:pPr>
            <w:r w:rsidRPr="00765398">
              <w:rPr>
                <w:rStyle w:val="03a-RFPBodyTitleChar"/>
              </w:rPr>
              <w:t>Yes</w:t>
            </w:r>
            <w:r w:rsidRPr="00765398">
              <w:t xml:space="preserve"> </w:t>
            </w:r>
            <w:sdt>
              <w:sdtPr>
                <w:rPr>
                  <w:rStyle w:val="03-RFPBodyChar"/>
                </w:rPr>
                <w:id w:val="80807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03-RFPBodyChar"/>
                </w:rPr>
              </w:sdtEndPr>
              <w:sdtContent>
                <w:r w:rsidRPr="00765398">
                  <w:rPr>
                    <w:rStyle w:val="03-RFPBodyChar"/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65398">
              <w:t xml:space="preserve"> </w:t>
            </w:r>
            <w:r w:rsidRPr="00765398">
              <w:rPr>
                <w:rStyle w:val="03a-RFPBodyTitleChar"/>
              </w:rPr>
              <w:t>No</w:t>
            </w:r>
            <w:r w:rsidRPr="00765398">
              <w:t xml:space="preserve"> </w:t>
            </w:r>
            <w:sdt>
              <w:sdtPr>
                <w:id w:val="-202409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653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65398">
              <w:t xml:space="preserve"> </w:t>
            </w:r>
            <w:r w:rsidRPr="00765398">
              <w:rPr>
                <w:rStyle w:val="03a-RFPBodyTitleChar"/>
              </w:rPr>
              <w:t>Influenced RFx</w:t>
            </w:r>
            <w:r w:rsidRPr="00765398">
              <w:t xml:space="preserve"> </w:t>
            </w:r>
            <w:sdt>
              <w:sdtPr>
                <w:id w:val="148280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653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215BE" w:rsidRPr="00765398" w14:paraId="3C407DE1" w14:textId="77777777" w:rsidTr="002543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09" w:type="dxa"/>
            <w:gridSpan w:val="4"/>
            <w:tcBorders>
              <w:top w:val="single" w:sz="4" w:space="0" w:color="998C85"/>
              <w:left w:val="nil"/>
              <w:bottom w:val="single" w:sz="4" w:space="0" w:color="998C85"/>
              <w:right w:val="single" w:sz="4" w:space="0" w:color="998C85"/>
            </w:tcBorders>
            <w:vAlign w:val="center"/>
          </w:tcPr>
          <w:p w14:paraId="3C407DDF" w14:textId="77777777" w:rsidR="004215BE" w:rsidRPr="00765398" w:rsidRDefault="004215BE" w:rsidP="004215BE">
            <w:pPr>
              <w:pStyle w:val="03-RFPBody"/>
              <w:spacing w:line="360" w:lineRule="auto"/>
              <w:ind w:left="0"/>
              <w:rPr>
                <w:rStyle w:val="03a-RFPBodyTitleChar"/>
                <w:bCs/>
                <w:color w:val="5949A7"/>
              </w:rPr>
            </w:pPr>
            <w:r w:rsidRPr="00C76C8A">
              <w:rPr>
                <w:rStyle w:val="03a-RFPBodyTitleChar"/>
                <w:bCs/>
                <w:color w:val="5949A7"/>
              </w:rPr>
              <w:t>Who are our competitors?</w:t>
            </w:r>
          </w:p>
        </w:tc>
        <w:tc>
          <w:tcPr>
            <w:tcW w:w="5319" w:type="dxa"/>
            <w:gridSpan w:val="4"/>
            <w:tcBorders>
              <w:top w:val="single" w:sz="4" w:space="0" w:color="998C85"/>
              <w:left w:val="single" w:sz="4" w:space="0" w:color="998C85"/>
              <w:bottom w:val="single" w:sz="4" w:space="0" w:color="998C85"/>
              <w:right w:val="nil"/>
            </w:tcBorders>
            <w:vAlign w:val="center"/>
          </w:tcPr>
          <w:p w14:paraId="3C407DE0" w14:textId="77777777" w:rsidR="004215BE" w:rsidRPr="00765398" w:rsidRDefault="0081723D" w:rsidP="004215BE">
            <w:pPr>
              <w:pStyle w:val="03-RFPBody"/>
              <w:spacing w:line="360" w:lineRule="auto"/>
              <w:ind w:left="0"/>
              <w:rPr>
                <w:rStyle w:val="03a-RFPBodyTitleChar"/>
              </w:rPr>
            </w:pPr>
            <w:sdt>
              <w:sdtPr>
                <w:rPr>
                  <w:rStyle w:val="03-RFPBodyChar"/>
                </w:rPr>
                <w:id w:val="430165197"/>
                <w:lock w:val="sdtLocked"/>
                <w:placeholder>
                  <w:docPart w:val="6D3BD08D52A14DEE8BCE850B9CB99E67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4215BE">
                  <w:rPr>
                    <w:rStyle w:val="PlaceholderText"/>
                  </w:rPr>
                  <w:t>List known competitors</w:t>
                </w:r>
                <w:r w:rsidR="004215BE" w:rsidRPr="000B4F1F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4215BE" w:rsidRPr="00765398" w14:paraId="3C407DE4" w14:textId="77777777" w:rsidTr="002543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09" w:type="dxa"/>
            <w:gridSpan w:val="4"/>
            <w:tcBorders>
              <w:top w:val="single" w:sz="4" w:space="0" w:color="998C85"/>
              <w:left w:val="nil"/>
              <w:bottom w:val="single" w:sz="4" w:space="0" w:color="998C85"/>
              <w:right w:val="single" w:sz="4" w:space="0" w:color="998C85"/>
            </w:tcBorders>
            <w:vAlign w:val="center"/>
          </w:tcPr>
          <w:p w14:paraId="3C407DE2" w14:textId="77777777" w:rsidR="004215BE" w:rsidRPr="00765398" w:rsidRDefault="004215BE" w:rsidP="004215BE">
            <w:pPr>
              <w:pStyle w:val="03-RFPBody"/>
              <w:spacing w:line="360" w:lineRule="auto"/>
              <w:ind w:left="0"/>
              <w:rPr>
                <w:rStyle w:val="03a-RFPBodyTitleChar"/>
                <w:bCs/>
                <w:color w:val="5949A7"/>
              </w:rPr>
            </w:pPr>
            <w:r w:rsidRPr="00C76C8A">
              <w:rPr>
                <w:rStyle w:val="03a-RFPBodyTitleChar"/>
                <w:bCs/>
                <w:color w:val="5949A7"/>
              </w:rPr>
              <w:t>Is there a consultant or broker involved?</w:t>
            </w:r>
          </w:p>
        </w:tc>
        <w:tc>
          <w:tcPr>
            <w:tcW w:w="5319" w:type="dxa"/>
            <w:gridSpan w:val="4"/>
            <w:tcBorders>
              <w:top w:val="single" w:sz="4" w:space="0" w:color="998C85"/>
              <w:left w:val="single" w:sz="4" w:space="0" w:color="998C85"/>
              <w:bottom w:val="single" w:sz="4" w:space="0" w:color="998C85"/>
              <w:right w:val="nil"/>
            </w:tcBorders>
            <w:vAlign w:val="center"/>
          </w:tcPr>
          <w:p w14:paraId="3C407DE3" w14:textId="77777777" w:rsidR="004215BE" w:rsidRPr="00765398" w:rsidRDefault="004215BE" w:rsidP="004215BE">
            <w:pPr>
              <w:pStyle w:val="03-RFPBody"/>
              <w:spacing w:line="360" w:lineRule="auto"/>
              <w:ind w:left="0"/>
              <w:rPr>
                <w:rStyle w:val="03a-RFPBodyTitleChar"/>
              </w:rPr>
            </w:pPr>
            <w:r>
              <w:rPr>
                <w:rStyle w:val="03a-RFPBodyTitleChar"/>
              </w:rPr>
              <w:t>Consultant</w:t>
            </w:r>
            <w:r>
              <w:t xml:space="preserve"> </w:t>
            </w:r>
            <w:sdt>
              <w:sdtPr>
                <w:rPr>
                  <w:rStyle w:val="03-RFPBodyChar"/>
                </w:rPr>
                <w:id w:val="-1431961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03-RFPBodyChar"/>
                </w:rPr>
              </w:sdtEndPr>
              <w:sdtContent>
                <w:r>
                  <w:rPr>
                    <w:rStyle w:val="03-RFPBodyChar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rStyle w:val="03a-RFPBodyTitleChar"/>
              </w:rPr>
              <w:t>Broker</w:t>
            </w:r>
            <w:r>
              <w:t xml:space="preserve"> </w:t>
            </w:r>
            <w:sdt>
              <w:sdtPr>
                <w:rPr>
                  <w:rStyle w:val="03-RFPBodyChar"/>
                </w:rPr>
                <w:id w:val="1277060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03-RFPBodyChar"/>
                </w:rPr>
              </w:sdtEndPr>
              <w:sdtContent>
                <w:r>
                  <w:rPr>
                    <w:rStyle w:val="03-RFPBodyChar"/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C0DF1">
              <w:rPr>
                <w:rStyle w:val="03a-RFPBodyTitleChar"/>
              </w:rPr>
              <w:t xml:space="preserve"> No</w:t>
            </w:r>
            <w:r>
              <w:t xml:space="preserve"> </w:t>
            </w:r>
            <w:sdt>
              <w:sdtPr>
                <w:id w:val="1256410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215BE" w:rsidRPr="00765398" w14:paraId="3C407DE7" w14:textId="77777777" w:rsidTr="002543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09" w:type="dxa"/>
            <w:gridSpan w:val="4"/>
            <w:tcBorders>
              <w:top w:val="single" w:sz="4" w:space="0" w:color="998C85"/>
              <w:left w:val="nil"/>
              <w:bottom w:val="single" w:sz="4" w:space="0" w:color="998C85"/>
              <w:right w:val="single" w:sz="4" w:space="0" w:color="998C85"/>
            </w:tcBorders>
            <w:vAlign w:val="center"/>
          </w:tcPr>
          <w:p w14:paraId="3C407DE5" w14:textId="77777777" w:rsidR="004215BE" w:rsidRPr="00765398" w:rsidRDefault="004215BE" w:rsidP="004215BE">
            <w:pPr>
              <w:pStyle w:val="12-RFPTableBody"/>
              <w:rPr>
                <w:rStyle w:val="03a-RFPBodyTitleChar"/>
                <w:bCs/>
                <w:color w:val="5949A7"/>
              </w:rPr>
            </w:pPr>
            <w:r>
              <w:t>If yes, who?</w:t>
            </w:r>
          </w:p>
        </w:tc>
        <w:tc>
          <w:tcPr>
            <w:tcW w:w="5319" w:type="dxa"/>
            <w:gridSpan w:val="4"/>
            <w:tcBorders>
              <w:top w:val="single" w:sz="4" w:space="0" w:color="998C85"/>
              <w:left w:val="single" w:sz="4" w:space="0" w:color="998C85"/>
              <w:bottom w:val="single" w:sz="4" w:space="0" w:color="998C85"/>
              <w:right w:val="nil"/>
            </w:tcBorders>
            <w:vAlign w:val="center"/>
          </w:tcPr>
          <w:p w14:paraId="3C407DE6" w14:textId="77777777" w:rsidR="004215BE" w:rsidRPr="00765398" w:rsidRDefault="0081723D" w:rsidP="004215BE">
            <w:pPr>
              <w:pStyle w:val="03-RFPBody"/>
              <w:spacing w:line="360" w:lineRule="auto"/>
              <w:ind w:left="0"/>
              <w:rPr>
                <w:rStyle w:val="03a-RFPBodyTitleChar"/>
              </w:rPr>
            </w:pPr>
            <w:sdt>
              <w:sdtPr>
                <w:rPr>
                  <w:rStyle w:val="03-RFPBodyChar"/>
                </w:rPr>
                <w:id w:val="444816008"/>
                <w:lock w:val="sdtLocked"/>
                <w:placeholder>
                  <w:docPart w:val="3689AE98246F4765BA9596AA0D4E2DC7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4215BE">
                  <w:rPr>
                    <w:rStyle w:val="PlaceholderText"/>
                  </w:rPr>
                  <w:t>List consultant/broker</w:t>
                </w:r>
                <w:r w:rsidR="004215BE" w:rsidRPr="000B4F1F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4215BE" w:rsidRPr="00765398" w14:paraId="3C407DEA" w14:textId="77777777" w:rsidTr="002543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09" w:type="dxa"/>
            <w:gridSpan w:val="4"/>
            <w:tcBorders>
              <w:top w:val="single" w:sz="4" w:space="0" w:color="998C85"/>
              <w:left w:val="nil"/>
              <w:bottom w:val="single" w:sz="4" w:space="0" w:color="998C85"/>
              <w:right w:val="single" w:sz="4" w:space="0" w:color="998C85"/>
            </w:tcBorders>
            <w:vAlign w:val="center"/>
          </w:tcPr>
          <w:p w14:paraId="3C407DE8" w14:textId="77777777" w:rsidR="004215BE" w:rsidRDefault="004215BE" w:rsidP="004215BE">
            <w:pPr>
              <w:pStyle w:val="03-RFPBody"/>
              <w:spacing w:line="360" w:lineRule="auto"/>
              <w:ind w:left="0"/>
            </w:pPr>
            <w:r>
              <w:rPr>
                <w:rStyle w:val="03a-RFPBodyTitleChar"/>
                <w:bCs/>
                <w:color w:val="5949A7"/>
              </w:rPr>
              <w:t>E</w:t>
            </w:r>
            <w:r w:rsidRPr="00971186">
              <w:rPr>
                <w:rStyle w:val="03a-RFPBodyTitleChar"/>
                <w:bCs/>
                <w:color w:val="5949A7"/>
              </w:rPr>
              <w:t>stimate the likelihood of winning</w:t>
            </w:r>
            <w:r>
              <w:rPr>
                <w:rStyle w:val="03a-RFPBodyTitleChar"/>
                <w:bCs/>
                <w:color w:val="5949A7"/>
              </w:rPr>
              <w:t>:</w:t>
            </w:r>
          </w:p>
        </w:tc>
        <w:tc>
          <w:tcPr>
            <w:tcW w:w="5319" w:type="dxa"/>
            <w:gridSpan w:val="4"/>
            <w:tcBorders>
              <w:top w:val="single" w:sz="4" w:space="0" w:color="998C85"/>
              <w:left w:val="single" w:sz="4" w:space="0" w:color="998C85"/>
              <w:bottom w:val="single" w:sz="4" w:space="0" w:color="998C85"/>
              <w:right w:val="nil"/>
            </w:tcBorders>
            <w:vAlign w:val="center"/>
          </w:tcPr>
          <w:p w14:paraId="3C407DE9" w14:textId="77777777" w:rsidR="004215BE" w:rsidRDefault="004215BE" w:rsidP="004215BE">
            <w:pPr>
              <w:pStyle w:val="03-RFPBody"/>
              <w:spacing w:after="120" w:line="276" w:lineRule="auto"/>
              <w:ind w:left="0"/>
              <w:rPr>
                <w:rStyle w:val="03-RFPBodyChar"/>
              </w:rPr>
            </w:pPr>
            <w:r>
              <w:rPr>
                <w:rStyle w:val="03a-RFPBodyTitleChar"/>
              </w:rPr>
              <w:t>25%</w:t>
            </w:r>
            <w:r>
              <w:t xml:space="preserve"> </w:t>
            </w:r>
            <w:sdt>
              <w:sdtPr>
                <w:rPr>
                  <w:rStyle w:val="03-RFPBodyChar"/>
                </w:rPr>
                <w:id w:val="1534079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03-RFPBodyChar"/>
                </w:rPr>
              </w:sdtEndPr>
              <w:sdtContent>
                <w:r>
                  <w:rPr>
                    <w:rStyle w:val="03-RFPBodyChar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rStyle w:val="03a-RFPBodyTitleChar"/>
              </w:rPr>
              <w:t>50%</w:t>
            </w:r>
            <w:r>
              <w:t xml:space="preserve"> </w:t>
            </w:r>
            <w:sdt>
              <w:sdtPr>
                <w:rPr>
                  <w:rStyle w:val="03-RFPBodyChar"/>
                </w:rPr>
                <w:id w:val="142699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03-RFPBodyChar"/>
                </w:rPr>
              </w:sdtEndPr>
              <w:sdtContent>
                <w:r>
                  <w:rPr>
                    <w:rStyle w:val="03-RFPBodyChar"/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C0DF1">
              <w:rPr>
                <w:rStyle w:val="03a-RFPBodyTitleChar"/>
              </w:rPr>
              <w:t xml:space="preserve"> </w:t>
            </w:r>
            <w:r>
              <w:rPr>
                <w:rStyle w:val="03a-RFPBodyTitleChar"/>
              </w:rPr>
              <w:t>75%</w:t>
            </w:r>
            <w:r>
              <w:t xml:space="preserve"> </w:t>
            </w:r>
            <w:sdt>
              <w:sdtPr>
                <w:id w:val="-818260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rStyle w:val="03a-RFPBodyTitleChar"/>
              </w:rPr>
              <w:t>90%</w:t>
            </w:r>
            <w:r>
              <w:t xml:space="preserve"> </w:t>
            </w:r>
            <w:sdt>
              <w:sdtPr>
                <w:rPr>
                  <w:rStyle w:val="03-RFPBodyChar"/>
                </w:rPr>
                <w:id w:val="-1107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03-RFPBodyChar"/>
                </w:rPr>
              </w:sdtEndPr>
              <w:sdtContent>
                <w:r>
                  <w:rPr>
                    <w:rStyle w:val="03-RFPBodyChar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rStyle w:val="03a-RFPBodyTitleChar"/>
              </w:rPr>
              <w:t>Don’t Know</w:t>
            </w:r>
            <w:r>
              <w:t xml:space="preserve"> </w:t>
            </w:r>
            <w:sdt>
              <w:sdtPr>
                <w:id w:val="508486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3C407DEB" w14:textId="77777777" w:rsidR="00ED310D" w:rsidRPr="00971186" w:rsidRDefault="00ED310D" w:rsidP="00DD46FF">
      <w:pPr>
        <w:pStyle w:val="03a-RFPBodyTitle"/>
        <w:spacing w:before="120" w:after="120" w:line="276" w:lineRule="auto"/>
        <w:ind w:left="360"/>
        <w:rPr>
          <w:bCs/>
          <w:color w:val="5949A7"/>
        </w:rPr>
      </w:pPr>
      <w:r w:rsidRPr="00971186">
        <w:rPr>
          <w:bCs/>
          <w:color w:val="5949A7"/>
        </w:rPr>
        <w:t xml:space="preserve">What is relationship (past/present)? </w:t>
      </w:r>
    </w:p>
    <w:sdt>
      <w:sdtPr>
        <w:rPr>
          <w:rStyle w:val="03-RFPBodyChar"/>
        </w:rPr>
        <w:id w:val="-1642417529"/>
        <w:lock w:val="sdtLocked"/>
        <w:placeholder>
          <w:docPart w:val="67F10F2079144019B0A46E6EAA208E59"/>
        </w:placeholder>
        <w:showingPlcHdr/>
      </w:sdtPr>
      <w:sdtEndPr>
        <w:rPr>
          <w:rStyle w:val="DefaultParagraphFont"/>
        </w:rPr>
      </w:sdtEndPr>
      <w:sdtContent>
        <w:p w14:paraId="3C407DEC" w14:textId="77777777" w:rsidR="00226CCD" w:rsidRPr="00226CCD" w:rsidRDefault="002C0DF1" w:rsidP="00DD46FF">
          <w:pPr>
            <w:pStyle w:val="03-RFPBody"/>
            <w:spacing w:after="120" w:line="276" w:lineRule="auto"/>
            <w:ind w:left="360"/>
            <w:rPr>
              <w:color w:val="808080"/>
            </w:rPr>
          </w:pPr>
          <w:r>
            <w:rPr>
              <w:rStyle w:val="PlaceholderText"/>
            </w:rPr>
            <w:t>Describe relationship</w:t>
          </w:r>
          <w:r w:rsidR="00C76C8A">
            <w:rPr>
              <w:rStyle w:val="PlaceholderText"/>
            </w:rPr>
            <w:t>. Include recent meetings, etc.</w:t>
          </w:r>
        </w:p>
      </w:sdtContent>
    </w:sdt>
    <w:p w14:paraId="3C407DED" w14:textId="77777777" w:rsidR="00ED310D" w:rsidRPr="00971186" w:rsidRDefault="00ED310D" w:rsidP="00DD46FF">
      <w:pPr>
        <w:pStyle w:val="03a-RFPBodyTitle"/>
        <w:spacing w:after="120" w:line="276" w:lineRule="auto"/>
        <w:ind w:left="360"/>
        <w:rPr>
          <w:bCs/>
          <w:color w:val="5949A7"/>
        </w:rPr>
      </w:pPr>
      <w:r w:rsidRPr="00971186">
        <w:rPr>
          <w:bCs/>
          <w:color w:val="5949A7"/>
        </w:rPr>
        <w:t>What is the reason for going to RF</w:t>
      </w:r>
      <w:r w:rsidR="00F3373A">
        <w:rPr>
          <w:bCs/>
          <w:color w:val="5949A7"/>
        </w:rPr>
        <w:t>x</w:t>
      </w:r>
      <w:r w:rsidRPr="00971186">
        <w:rPr>
          <w:bCs/>
          <w:color w:val="5949A7"/>
        </w:rPr>
        <w:t xml:space="preserve"> </w:t>
      </w:r>
      <w:proofErr w:type="gramStart"/>
      <w:r w:rsidRPr="00971186">
        <w:rPr>
          <w:bCs/>
          <w:color w:val="5949A7"/>
        </w:rPr>
        <w:t>at this time</w:t>
      </w:r>
      <w:proofErr w:type="gramEnd"/>
      <w:r w:rsidRPr="00971186">
        <w:rPr>
          <w:bCs/>
          <w:color w:val="5949A7"/>
        </w:rPr>
        <w:t>? What are customer objectives?</w:t>
      </w:r>
      <w:r w:rsidRPr="00971186">
        <w:rPr>
          <w:bCs/>
          <w:color w:val="5949A7"/>
        </w:rPr>
        <w:tab/>
      </w:r>
    </w:p>
    <w:sdt>
      <w:sdtPr>
        <w:rPr>
          <w:rStyle w:val="03-RFPBodyChar"/>
        </w:rPr>
        <w:id w:val="-606498868"/>
        <w:lock w:val="sdtLocked"/>
        <w:placeholder>
          <w:docPart w:val="795C141AB79047D6BD09357482B76BEE"/>
        </w:placeholder>
        <w:showingPlcHdr/>
      </w:sdtPr>
      <w:sdtEndPr>
        <w:rPr>
          <w:rStyle w:val="DefaultParagraphFont"/>
        </w:rPr>
      </w:sdtEndPr>
      <w:sdtContent>
        <w:p w14:paraId="3C407DEE" w14:textId="77777777" w:rsidR="00C76C8A" w:rsidRPr="00226CCD" w:rsidRDefault="00C76C8A" w:rsidP="00DD46FF">
          <w:pPr>
            <w:pStyle w:val="03-RFPBody"/>
            <w:spacing w:after="120" w:line="276" w:lineRule="auto"/>
            <w:ind w:left="360"/>
            <w:rPr>
              <w:color w:val="808080"/>
            </w:rPr>
          </w:pPr>
          <w:r>
            <w:rPr>
              <w:rStyle w:val="PlaceholderText"/>
            </w:rPr>
            <w:t>Describe why prospect is going to RF</w:t>
          </w:r>
          <w:r w:rsidR="00EC1961">
            <w:rPr>
              <w:rStyle w:val="PlaceholderText"/>
            </w:rPr>
            <w:t>x</w:t>
          </w:r>
          <w:r>
            <w:rPr>
              <w:rStyle w:val="PlaceholderText"/>
            </w:rPr>
            <w:t xml:space="preserve"> and list the RFx objectives. </w:t>
          </w:r>
        </w:p>
      </w:sdtContent>
    </w:sdt>
    <w:p w14:paraId="3C407DEF" w14:textId="3F43E957" w:rsidR="00ED310D" w:rsidRPr="00971186" w:rsidRDefault="00ED310D" w:rsidP="00DD46FF">
      <w:pPr>
        <w:pStyle w:val="03a-RFPBodyTitle"/>
        <w:spacing w:after="120" w:line="276" w:lineRule="auto"/>
        <w:ind w:left="360"/>
        <w:rPr>
          <w:bCs/>
          <w:color w:val="5949A7"/>
        </w:rPr>
      </w:pPr>
      <w:r w:rsidRPr="00971186">
        <w:rPr>
          <w:bCs/>
          <w:color w:val="5949A7"/>
        </w:rPr>
        <w:t>Why is this a good fit for Teladoc</w:t>
      </w:r>
      <w:r w:rsidR="00971186">
        <w:rPr>
          <w:bCs/>
          <w:color w:val="5949A7"/>
        </w:rPr>
        <w:t xml:space="preserve"> Health</w:t>
      </w:r>
      <w:r w:rsidR="00C76C8A" w:rsidRPr="00971186">
        <w:rPr>
          <w:bCs/>
          <w:color w:val="5949A7"/>
        </w:rPr>
        <w:t xml:space="preserve">? </w:t>
      </w:r>
      <w:r w:rsidR="00C4480D">
        <w:rPr>
          <w:bCs/>
          <w:color w:val="5949A7"/>
        </w:rPr>
        <w:t>List</w:t>
      </w:r>
      <w:r w:rsidRPr="00971186">
        <w:rPr>
          <w:bCs/>
          <w:color w:val="5949A7"/>
        </w:rPr>
        <w:t xml:space="preserve"> top 3 reasons.</w:t>
      </w:r>
      <w:r w:rsidRPr="00971186">
        <w:rPr>
          <w:bCs/>
          <w:color w:val="5949A7"/>
        </w:rPr>
        <w:tab/>
      </w:r>
    </w:p>
    <w:sdt>
      <w:sdtPr>
        <w:rPr>
          <w:rStyle w:val="03-RFPBodyChar"/>
        </w:rPr>
        <w:id w:val="-2058700436"/>
        <w:lock w:val="sdtLocked"/>
        <w:placeholder>
          <w:docPart w:val="3928BA762FFE424A969653FF5AE67485"/>
        </w:placeholder>
        <w:showingPlcHdr/>
      </w:sdtPr>
      <w:sdtEndPr>
        <w:rPr>
          <w:rStyle w:val="DefaultParagraphFont"/>
        </w:rPr>
      </w:sdtEndPr>
      <w:sdtContent>
        <w:p w14:paraId="60C0D45B" w14:textId="7954A7B9" w:rsidR="009A45D6" w:rsidRDefault="00C76C8A" w:rsidP="00DD46FF">
          <w:pPr>
            <w:pStyle w:val="03-RFPBody"/>
            <w:spacing w:after="120" w:line="276" w:lineRule="auto"/>
            <w:ind w:left="360"/>
            <w:rPr>
              <w:rStyle w:val="PlaceholderText"/>
            </w:rPr>
          </w:pPr>
          <w:r>
            <w:rPr>
              <w:rStyle w:val="PlaceholderText"/>
            </w:rPr>
            <w:t>Describe why this is a good fit. C</w:t>
          </w:r>
          <w:r w:rsidRPr="00C76C8A">
            <w:rPr>
              <w:rStyle w:val="PlaceholderText"/>
            </w:rPr>
            <w:t xml:space="preserve">onsider solution, implementation timeline, </w:t>
          </w:r>
          <w:r w:rsidR="00F3373A">
            <w:rPr>
              <w:rStyle w:val="PlaceholderText"/>
            </w:rPr>
            <w:t>evaluation criteria</w:t>
          </w:r>
          <w:r w:rsidR="004443C2">
            <w:rPr>
              <w:rStyle w:val="PlaceholderText"/>
            </w:rPr>
            <w:t>…</w:t>
          </w:r>
        </w:p>
        <w:p w14:paraId="3C407DF0" w14:textId="2B5B970F" w:rsidR="00C76C8A" w:rsidRPr="00226CCD" w:rsidRDefault="0081723D" w:rsidP="00DD46FF">
          <w:pPr>
            <w:pStyle w:val="03-RFPBody"/>
            <w:spacing w:after="120" w:line="276" w:lineRule="auto"/>
            <w:ind w:left="360"/>
            <w:rPr>
              <w:color w:val="808080"/>
            </w:rPr>
          </w:pPr>
        </w:p>
      </w:sdtContent>
    </w:sdt>
    <w:p w14:paraId="063264C9" w14:textId="7CC074CD" w:rsidR="005E5675" w:rsidRPr="00226CCD" w:rsidRDefault="005C7869" w:rsidP="005E5675">
      <w:pPr>
        <w:pStyle w:val="03-RFPBody"/>
        <w:spacing w:after="120" w:line="276" w:lineRule="auto"/>
        <w:ind w:left="360"/>
        <w:rPr>
          <w:color w:val="808080"/>
        </w:rPr>
      </w:pPr>
      <w:r>
        <w:rPr>
          <w:color w:val="808080"/>
        </w:rPr>
        <w:t xml:space="preserve"> </w:t>
      </w:r>
    </w:p>
    <w:tbl>
      <w:tblPr>
        <w:tblStyle w:val="TableGrid"/>
        <w:tblW w:w="0" w:type="auto"/>
        <w:tblInd w:w="46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5949A7"/>
        <w:tblLook w:val="04A0" w:firstRow="1" w:lastRow="0" w:firstColumn="1" w:lastColumn="0" w:noHBand="0" w:noVBand="1"/>
      </w:tblPr>
      <w:tblGrid>
        <w:gridCol w:w="9576"/>
      </w:tblGrid>
      <w:tr w:rsidR="0070126D" w:rsidRPr="0070126D" w14:paraId="3C407DF3" w14:textId="77777777" w:rsidTr="00D723C5">
        <w:trPr>
          <w:trHeight w:val="530"/>
        </w:trPr>
        <w:tc>
          <w:tcPr>
            <w:tcW w:w="9576" w:type="dxa"/>
            <w:shd w:val="clear" w:color="auto" w:fill="5949A7"/>
            <w:vAlign w:val="center"/>
          </w:tcPr>
          <w:p w14:paraId="3C407DF2" w14:textId="77777777" w:rsidR="0070126D" w:rsidRPr="00971186" w:rsidRDefault="0070126D" w:rsidP="00971186">
            <w:pPr>
              <w:pStyle w:val="04-RFPHeading1"/>
              <w:jc w:val="center"/>
              <w:rPr>
                <w:sz w:val="28"/>
                <w:szCs w:val="28"/>
              </w:rPr>
            </w:pPr>
            <w:r w:rsidRPr="00971186">
              <w:rPr>
                <w:color w:val="FFFFFF" w:themeColor="background1"/>
                <w:sz w:val="28"/>
                <w:szCs w:val="28"/>
              </w:rPr>
              <w:lastRenderedPageBreak/>
              <w:t>Proposal Delivery Information – Completed by Proposal Lead</w:t>
            </w:r>
          </w:p>
        </w:tc>
      </w:tr>
    </w:tbl>
    <w:p w14:paraId="3C407DF4" w14:textId="77777777" w:rsidR="00F5799C" w:rsidRDefault="00F5799C" w:rsidP="00D723C5">
      <w:pPr>
        <w:pStyle w:val="03a-RFPBodyTitle"/>
        <w:spacing w:before="120"/>
        <w:ind w:left="360"/>
      </w:pPr>
      <w:r>
        <w:rPr>
          <w:bCs/>
          <w:color w:val="5949A7"/>
        </w:rPr>
        <w:t>Proposal Lead</w:t>
      </w:r>
      <w:r w:rsidRPr="00F5799C">
        <w:rPr>
          <w:bCs/>
          <w:color w:val="5949A7"/>
        </w:rPr>
        <w:t>:</w:t>
      </w:r>
      <w:r w:rsidR="000874EB">
        <w:rPr>
          <w:bCs/>
          <w:color w:val="5949A7"/>
        </w:rPr>
        <w:tab/>
      </w:r>
      <w:r>
        <w:rPr>
          <w:bCs/>
          <w:color w:val="5949A7"/>
        </w:rPr>
        <w:tab/>
      </w:r>
      <w:sdt>
        <w:sdtPr>
          <w:rPr>
            <w:rStyle w:val="03a-RFPBodyTitleChar"/>
          </w:rPr>
          <w:id w:val="-1657135558"/>
          <w:placeholder>
            <w:docPart w:val="B91962D8DB834DFBABA87B0440A042B6"/>
          </w:placeholder>
          <w:showingPlcHdr/>
        </w:sdtPr>
        <w:sdtEndPr>
          <w:rPr>
            <w:rStyle w:val="DefaultParagraphFont"/>
            <w:b/>
          </w:rPr>
        </w:sdtEndPr>
        <w:sdtContent>
          <w:r>
            <w:rPr>
              <w:rStyle w:val="PlaceholderText"/>
            </w:rPr>
            <w:t>Type Lead’s Name</w:t>
          </w:r>
        </w:sdtContent>
      </w:sdt>
    </w:p>
    <w:p w14:paraId="1376097A" w14:textId="78841F6A" w:rsidR="00AC75F7" w:rsidRDefault="00AC75F7" w:rsidP="00AC75F7">
      <w:pPr>
        <w:pStyle w:val="03-RFPBody"/>
        <w:spacing w:before="120"/>
        <w:ind w:left="360"/>
      </w:pPr>
      <w:r w:rsidRPr="000874EB">
        <w:rPr>
          <w:rStyle w:val="03a-RFPBodyTitleChar"/>
          <w:bCs/>
          <w:color w:val="5949A7"/>
        </w:rPr>
        <w:t>Date</w:t>
      </w:r>
      <w:r>
        <w:rPr>
          <w:rStyle w:val="03a-RFPBodyTitleChar"/>
          <w:bCs/>
          <w:color w:val="5949A7"/>
        </w:rPr>
        <w:t xml:space="preserve"> Received</w:t>
      </w:r>
      <w:r w:rsidRPr="000874EB">
        <w:rPr>
          <w:rStyle w:val="03a-RFPBodyTitleChar"/>
          <w:bCs/>
          <w:color w:val="5949A7"/>
        </w:rPr>
        <w:t>:</w:t>
      </w:r>
      <w:r>
        <w:tab/>
      </w:r>
      <w:r>
        <w:tab/>
      </w:r>
      <w:sdt>
        <w:sdtPr>
          <w:rPr>
            <w:rStyle w:val="03-RFPBodyChar"/>
          </w:rPr>
          <w:id w:val="-107973027"/>
          <w:placeholder>
            <w:docPart w:val="68A01E5504284D549F8C7A450FD1F3F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Pr="000B4F1F">
            <w:rPr>
              <w:rStyle w:val="PlaceholderText"/>
            </w:rPr>
            <w:t>Click or tap to enter a date.</w:t>
          </w:r>
        </w:sdtContent>
      </w:sdt>
    </w:p>
    <w:p w14:paraId="3C407DF5" w14:textId="7FB61DD7" w:rsidR="00ED310D" w:rsidRDefault="00ED310D" w:rsidP="00AC75F7">
      <w:pPr>
        <w:pStyle w:val="03-RFPBody"/>
        <w:spacing w:before="120"/>
        <w:ind w:left="360"/>
      </w:pPr>
      <w:r w:rsidRPr="00F5799C">
        <w:rPr>
          <w:rStyle w:val="03a-RFPBodyTitleChar"/>
          <w:bCs/>
          <w:color w:val="5949A7"/>
        </w:rPr>
        <w:t>LOE</w:t>
      </w:r>
      <w:r w:rsidR="00F5799C">
        <w:tab/>
      </w:r>
      <w:r w:rsidR="00F5799C">
        <w:tab/>
      </w:r>
      <w:r w:rsidR="000874EB">
        <w:tab/>
      </w:r>
      <w:sdt>
        <w:sdtPr>
          <w:rPr>
            <w:rStyle w:val="03-RFPBodyChar"/>
          </w:rPr>
          <w:id w:val="1371106403"/>
          <w:lock w:val="sdtLocked"/>
          <w:placeholder>
            <w:docPart w:val="CFEA62E64FEF4865AEF5641ADE464B21"/>
          </w:placeholder>
          <w:showingPlcHdr/>
          <w:comboBox>
            <w:listItem w:displayText="Simple" w:value="Simple"/>
            <w:listItem w:displayText="Average" w:value="Average"/>
            <w:listItem w:displayText="Complex" w:value="Complex"/>
          </w:comboBox>
        </w:sdtPr>
        <w:sdtEndPr>
          <w:rPr>
            <w:rStyle w:val="DefaultParagraphFont"/>
          </w:rPr>
        </w:sdtEndPr>
        <w:sdtContent>
          <w:r w:rsidR="00F5799C" w:rsidRPr="000B4F1F">
            <w:rPr>
              <w:rStyle w:val="PlaceholderText"/>
            </w:rPr>
            <w:t xml:space="preserve">Choose </w:t>
          </w:r>
          <w:r w:rsidR="00112705">
            <w:rPr>
              <w:rStyle w:val="PlaceholderText"/>
            </w:rPr>
            <w:t>a rating</w:t>
          </w:r>
          <w:r w:rsidR="00F5799C" w:rsidRPr="000B4F1F">
            <w:rPr>
              <w:rStyle w:val="PlaceholderText"/>
            </w:rPr>
            <w:t>.</w:t>
          </w:r>
        </w:sdtContent>
      </w:sdt>
    </w:p>
    <w:p w14:paraId="3C407DF6" w14:textId="77777777" w:rsidR="00ED310D" w:rsidRDefault="00ED310D" w:rsidP="00D723C5">
      <w:pPr>
        <w:pStyle w:val="03-RFPBody"/>
        <w:spacing w:before="120"/>
        <w:ind w:left="360"/>
      </w:pPr>
      <w:r w:rsidRPr="000874EB">
        <w:rPr>
          <w:rStyle w:val="03a-RFPBodyTitleChar"/>
          <w:bCs/>
          <w:color w:val="5949A7"/>
        </w:rPr>
        <w:t>Bid Assessment Score</w:t>
      </w:r>
      <w:r w:rsidR="00F5799C" w:rsidRPr="000874EB">
        <w:rPr>
          <w:rStyle w:val="03a-RFPBodyTitleChar"/>
          <w:bCs/>
          <w:color w:val="5949A7"/>
        </w:rPr>
        <w:t>:</w:t>
      </w:r>
      <w:r w:rsidR="00F5799C">
        <w:t xml:space="preserve"> </w:t>
      </w:r>
      <w:r w:rsidR="000874EB">
        <w:tab/>
      </w:r>
      <w:sdt>
        <w:sdtPr>
          <w:rPr>
            <w:rStyle w:val="03-RFPBodyChar"/>
          </w:rPr>
          <w:id w:val="-1864429314"/>
          <w:lock w:val="sdtLocked"/>
          <w:placeholder>
            <w:docPart w:val="DFEAFEEEEA534F639A8741D4A34E2E97"/>
          </w:placeholder>
          <w:showingPlcHdr/>
        </w:sdtPr>
        <w:sdtEndPr>
          <w:rPr>
            <w:rStyle w:val="DefaultParagraphFont"/>
          </w:rPr>
        </w:sdtEndPr>
        <w:sdtContent>
          <w:r w:rsidR="00F5799C">
            <w:rPr>
              <w:rStyle w:val="PlaceholderText"/>
            </w:rPr>
            <w:t>Type score here</w:t>
          </w:r>
          <w:r w:rsidR="00F5799C" w:rsidRPr="000B4F1F">
            <w:rPr>
              <w:rStyle w:val="PlaceholderText"/>
            </w:rPr>
            <w:t>.</w:t>
          </w:r>
        </w:sdtContent>
      </w:sdt>
    </w:p>
    <w:p w14:paraId="3C407DF7" w14:textId="77777777" w:rsidR="00ED310D" w:rsidRDefault="00ED310D" w:rsidP="00D723C5">
      <w:pPr>
        <w:pStyle w:val="03-RFPBody"/>
        <w:spacing w:before="120" w:after="120"/>
        <w:ind w:left="360"/>
      </w:pPr>
      <w:r w:rsidRPr="000874EB">
        <w:rPr>
          <w:rStyle w:val="03a-RFPBodyTitleChar"/>
          <w:bCs/>
          <w:color w:val="5949A7"/>
        </w:rPr>
        <w:t>Delivery Format</w:t>
      </w:r>
      <w:r w:rsidR="000874EB">
        <w:t>:</w:t>
      </w:r>
    </w:p>
    <w:tbl>
      <w:tblPr>
        <w:tblStyle w:val="TableGrid"/>
        <w:tblW w:w="9198" w:type="dxa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5949A7"/>
          <w:insideV w:val="single" w:sz="4" w:space="0" w:color="5949A7"/>
        </w:tblBorders>
        <w:tblLook w:val="04A0" w:firstRow="1" w:lastRow="0" w:firstColumn="1" w:lastColumn="0" w:noHBand="0" w:noVBand="1"/>
      </w:tblPr>
      <w:tblGrid>
        <w:gridCol w:w="1188"/>
        <w:gridCol w:w="1710"/>
        <w:gridCol w:w="1710"/>
        <w:gridCol w:w="1350"/>
        <w:gridCol w:w="1620"/>
        <w:gridCol w:w="1620"/>
      </w:tblGrid>
      <w:tr w:rsidR="000874EB" w14:paraId="3C407DFE" w14:textId="77777777" w:rsidTr="00D723C5">
        <w:tc>
          <w:tcPr>
            <w:tcW w:w="1188" w:type="dxa"/>
            <w:tcBorders>
              <w:right w:val="single" w:sz="4" w:space="0" w:color="FFFFFF" w:themeColor="background1"/>
            </w:tcBorders>
          </w:tcPr>
          <w:p w14:paraId="3C407DF8" w14:textId="77777777" w:rsidR="000874EB" w:rsidRPr="008B346A" w:rsidRDefault="000874EB" w:rsidP="00CC25F9">
            <w:pPr>
              <w:pStyle w:val="12-RFPTableBody"/>
              <w:spacing w:before="120"/>
            </w:pPr>
            <w:r>
              <w:t>Email</w:t>
            </w:r>
          </w:p>
        </w:tc>
        <w:sdt>
          <w:sdtPr>
            <w:id w:val="-134509199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710" w:type="dxa"/>
                <w:tcBorders>
                  <w:left w:val="single" w:sz="4" w:space="0" w:color="FFFFFF" w:themeColor="background1"/>
                </w:tcBorders>
              </w:tcPr>
              <w:p w14:paraId="3C407DF9" w14:textId="77777777" w:rsidR="000874EB" w:rsidRDefault="000874EB" w:rsidP="00CC25F9">
                <w:pPr>
                  <w:pStyle w:val="03-RFPBody"/>
                  <w:spacing w:before="120"/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10" w:type="dxa"/>
            <w:tcBorders>
              <w:right w:val="single" w:sz="4" w:space="0" w:color="FFFFFF" w:themeColor="background1"/>
            </w:tcBorders>
          </w:tcPr>
          <w:p w14:paraId="3C407DFA" w14:textId="77777777" w:rsidR="000874EB" w:rsidRDefault="000874EB" w:rsidP="00CC25F9">
            <w:pPr>
              <w:pStyle w:val="12-RFPTableBody"/>
              <w:spacing w:before="120"/>
            </w:pPr>
            <w:r>
              <w:t>Portal</w:t>
            </w:r>
          </w:p>
        </w:tc>
        <w:sdt>
          <w:sdtPr>
            <w:id w:val="-1177422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left w:val="single" w:sz="4" w:space="0" w:color="FFFFFF" w:themeColor="background1"/>
                </w:tcBorders>
              </w:tcPr>
              <w:p w14:paraId="3C407DFB" w14:textId="77777777" w:rsidR="000874EB" w:rsidRDefault="000874EB" w:rsidP="00CC25F9">
                <w:pPr>
                  <w:spacing w:before="120"/>
                </w:pPr>
                <w:r w:rsidRPr="00B5216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20" w:type="dxa"/>
            <w:tcBorders>
              <w:right w:val="single" w:sz="4" w:space="0" w:color="FFFFFF" w:themeColor="background1"/>
            </w:tcBorders>
          </w:tcPr>
          <w:p w14:paraId="3C407DFC" w14:textId="77777777" w:rsidR="000874EB" w:rsidRDefault="000874EB" w:rsidP="00CC25F9">
            <w:pPr>
              <w:pStyle w:val="12-RFPTableBody"/>
              <w:spacing w:before="120"/>
            </w:pPr>
            <w:r>
              <w:t>Hard copy</w:t>
            </w:r>
          </w:p>
        </w:tc>
        <w:sdt>
          <w:sdtPr>
            <w:id w:val="1485975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left w:val="single" w:sz="4" w:space="0" w:color="FFFFFF" w:themeColor="background1"/>
                </w:tcBorders>
              </w:tcPr>
              <w:p w14:paraId="3C407DFD" w14:textId="77777777" w:rsidR="000874EB" w:rsidRDefault="000874EB" w:rsidP="00CC25F9">
                <w:pPr>
                  <w:spacing w:before="120"/>
                </w:pPr>
                <w:r w:rsidRPr="00B5216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874EB" w14:paraId="3C407E05" w14:textId="77777777" w:rsidTr="00D723C5">
        <w:tc>
          <w:tcPr>
            <w:tcW w:w="1188" w:type="dxa"/>
            <w:tcBorders>
              <w:right w:val="single" w:sz="4" w:space="0" w:color="FFFFFF" w:themeColor="background1"/>
            </w:tcBorders>
          </w:tcPr>
          <w:p w14:paraId="3C407DFF" w14:textId="77777777" w:rsidR="000874EB" w:rsidRDefault="000874EB" w:rsidP="00CC25F9">
            <w:pPr>
              <w:pStyle w:val="12-RFPTableBody"/>
              <w:spacing w:before="120"/>
            </w:pPr>
            <w:r>
              <w:t>USB</w:t>
            </w:r>
          </w:p>
        </w:tc>
        <w:sdt>
          <w:sdtPr>
            <w:id w:val="1427299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0" w:type="dxa"/>
                <w:tcBorders>
                  <w:left w:val="single" w:sz="4" w:space="0" w:color="FFFFFF" w:themeColor="background1"/>
                </w:tcBorders>
              </w:tcPr>
              <w:p w14:paraId="3C407E00" w14:textId="77777777" w:rsidR="000874EB" w:rsidRDefault="000874EB" w:rsidP="00CC25F9">
                <w:pPr>
                  <w:spacing w:before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10" w:type="dxa"/>
            <w:tcBorders>
              <w:right w:val="single" w:sz="4" w:space="0" w:color="FFFFFF" w:themeColor="background1"/>
            </w:tcBorders>
          </w:tcPr>
          <w:p w14:paraId="3C407E01" w14:textId="77777777" w:rsidR="000874EB" w:rsidRDefault="000874EB" w:rsidP="00CC25F9">
            <w:pPr>
              <w:pStyle w:val="12-RFPTableBody"/>
              <w:spacing w:before="120"/>
            </w:pPr>
            <w:r>
              <w:t>Other</w:t>
            </w:r>
          </w:p>
        </w:tc>
        <w:sdt>
          <w:sdtPr>
            <w:id w:val="21359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left w:val="single" w:sz="4" w:space="0" w:color="FFFFFF" w:themeColor="background1"/>
                </w:tcBorders>
              </w:tcPr>
              <w:p w14:paraId="3C407E02" w14:textId="77777777" w:rsidR="000874EB" w:rsidRDefault="000874EB" w:rsidP="00CC25F9">
                <w:pPr>
                  <w:spacing w:before="120"/>
                </w:pPr>
                <w:r w:rsidRPr="00B5216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20" w:type="dxa"/>
            <w:tcBorders>
              <w:right w:val="single" w:sz="4" w:space="0" w:color="FFFFFF" w:themeColor="background1"/>
            </w:tcBorders>
          </w:tcPr>
          <w:p w14:paraId="3C407E03" w14:textId="77777777" w:rsidR="000874EB" w:rsidRDefault="000874EB" w:rsidP="00CC25F9">
            <w:pPr>
              <w:pStyle w:val="12-RFPTableBody"/>
              <w:spacing w:before="120"/>
            </w:pPr>
          </w:p>
        </w:tc>
        <w:tc>
          <w:tcPr>
            <w:tcW w:w="1620" w:type="dxa"/>
            <w:tcBorders>
              <w:left w:val="single" w:sz="4" w:space="0" w:color="FFFFFF" w:themeColor="background1"/>
            </w:tcBorders>
          </w:tcPr>
          <w:p w14:paraId="3C407E04" w14:textId="77777777" w:rsidR="000874EB" w:rsidRDefault="000874EB" w:rsidP="00CC25F9">
            <w:pPr>
              <w:spacing w:before="120"/>
            </w:pPr>
          </w:p>
        </w:tc>
      </w:tr>
    </w:tbl>
    <w:p w14:paraId="3C407E06" w14:textId="0764949C" w:rsidR="00112705" w:rsidRPr="00112705" w:rsidRDefault="00112705" w:rsidP="00317F5B">
      <w:pPr>
        <w:pStyle w:val="03a-RFPBodyTitle"/>
        <w:spacing w:before="120"/>
        <w:ind w:left="2880" w:hanging="2520"/>
        <w:rPr>
          <w:bCs/>
          <w:color w:val="5949A7"/>
        </w:rPr>
      </w:pPr>
      <w:r w:rsidRPr="00112705">
        <w:rPr>
          <w:bCs/>
          <w:color w:val="5949A7"/>
        </w:rPr>
        <w:t>Proposal Type:</w:t>
      </w:r>
      <w:r>
        <w:rPr>
          <w:bCs/>
          <w:color w:val="5949A7"/>
        </w:rPr>
        <w:t xml:space="preserve"> </w:t>
      </w:r>
      <w:r>
        <w:rPr>
          <w:bCs/>
          <w:color w:val="5949A7"/>
        </w:rPr>
        <w:tab/>
      </w:r>
      <w:r w:rsidRPr="00112705">
        <w:t xml:space="preserve">RFP </w:t>
      </w:r>
      <w:sdt>
        <w:sdtPr>
          <w:id w:val="-131518654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12705">
        <w:t xml:space="preserve"> RFI </w:t>
      </w:r>
      <w:sdt>
        <w:sdtPr>
          <w:id w:val="7872448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12705">
        <w:t xml:space="preserve"> Follow-up </w:t>
      </w:r>
      <w:sdt>
        <w:sdtPr>
          <w:id w:val="-78673366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12705">
        <w:t xml:space="preserve"> Vendor Profile </w:t>
      </w:r>
      <w:sdt>
        <w:sdtPr>
          <w:id w:val="-66509565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E508E">
        <w:t xml:space="preserve"> Other</w:t>
      </w:r>
      <w:r w:rsidR="00A25B0B">
        <w:t xml:space="preserve"> </w:t>
      </w:r>
      <w:sdt>
        <w:sdtPr>
          <w:id w:val="-64960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5B0B">
            <w:rPr>
              <w:rFonts w:ascii="MS Gothic" w:eastAsia="MS Gothic" w:hAnsi="MS Gothic" w:hint="eastAsia"/>
            </w:rPr>
            <w:t>☐</w:t>
          </w:r>
        </w:sdtContent>
      </w:sdt>
      <w:r w:rsidR="000E508E">
        <w:t xml:space="preserve"> </w:t>
      </w:r>
      <w:sdt>
        <w:sdtPr>
          <w:rPr>
            <w:rStyle w:val="03-RFPBodyChar"/>
          </w:rPr>
          <w:id w:val="-894581279"/>
          <w:lock w:val="sdtLocked"/>
          <w:placeholder>
            <w:docPart w:val="DCB37FED6B834A8E896BE473CA81C2EF"/>
          </w:placeholder>
          <w:showingPlcHdr/>
        </w:sdtPr>
        <w:sdtEndPr>
          <w:rPr>
            <w:rStyle w:val="DefaultParagraphFont"/>
            <w:szCs w:val="24"/>
          </w:rPr>
        </w:sdtEndPr>
        <w:sdtContent>
          <w:r w:rsidR="00B64727">
            <w:rPr>
              <w:rStyle w:val="PlaceholderText"/>
            </w:rPr>
            <w:t>Describe</w:t>
          </w:r>
          <w:r w:rsidR="00B64727" w:rsidRPr="005B0418">
            <w:rPr>
              <w:rStyle w:val="PlaceholderText"/>
            </w:rPr>
            <w:t>.</w:t>
          </w:r>
        </w:sdtContent>
      </w:sdt>
    </w:p>
    <w:p w14:paraId="3C407E07" w14:textId="77777777" w:rsidR="000874EB" w:rsidRDefault="00ED310D" w:rsidP="00112705">
      <w:pPr>
        <w:pStyle w:val="03-RFPBody"/>
        <w:spacing w:before="120"/>
        <w:ind w:left="360"/>
      </w:pPr>
      <w:r w:rsidRPr="000874EB">
        <w:rPr>
          <w:rStyle w:val="03a-RFPBodyTitleChar"/>
          <w:bCs/>
          <w:color w:val="5949A7"/>
        </w:rPr>
        <w:t>Ship Date</w:t>
      </w:r>
      <w:r w:rsidR="000874EB" w:rsidRPr="000874EB">
        <w:rPr>
          <w:rStyle w:val="03a-RFPBodyTitleChar"/>
          <w:bCs/>
          <w:color w:val="5949A7"/>
        </w:rPr>
        <w:t>:</w:t>
      </w:r>
      <w:r>
        <w:tab/>
      </w:r>
      <w:r w:rsidR="00112705">
        <w:tab/>
      </w:r>
      <w:sdt>
        <w:sdtPr>
          <w:rPr>
            <w:rStyle w:val="03-RFPBodyChar"/>
          </w:rPr>
          <w:id w:val="184647321"/>
          <w:lock w:val="sdtLocked"/>
          <w:placeholder>
            <w:docPart w:val="153331F4F32F4AFE8C805A890D7AD92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="000874EB" w:rsidRPr="000B4F1F">
            <w:rPr>
              <w:rStyle w:val="PlaceholderText"/>
            </w:rPr>
            <w:t>Click or tap to enter a date.</w:t>
          </w:r>
        </w:sdtContent>
      </w:sdt>
    </w:p>
    <w:p w14:paraId="3C407E11" w14:textId="2F2E4C70" w:rsidR="00ED310D" w:rsidRDefault="00ED310D" w:rsidP="00D723C5">
      <w:pPr>
        <w:pStyle w:val="03-RFPBody"/>
        <w:spacing w:before="120"/>
        <w:ind w:left="360"/>
      </w:pPr>
      <w:r w:rsidRPr="00154E17">
        <w:rPr>
          <w:rStyle w:val="03a-RFPBodyTitleChar"/>
          <w:bCs/>
          <w:color w:val="5949A7"/>
        </w:rPr>
        <w:t>Anticipated Award</w:t>
      </w:r>
      <w:r w:rsidR="00154E17" w:rsidRPr="00154E17">
        <w:rPr>
          <w:rStyle w:val="03a-RFPBodyTitleChar"/>
          <w:bCs/>
          <w:color w:val="5949A7"/>
        </w:rPr>
        <w:t>:</w:t>
      </w:r>
      <w:r>
        <w:tab/>
      </w:r>
      <w:sdt>
        <w:sdtPr>
          <w:rPr>
            <w:rStyle w:val="03-RFPBodyChar"/>
          </w:rPr>
          <w:id w:val="1064845258"/>
          <w:lock w:val="sdtLocked"/>
          <w:placeholder>
            <w:docPart w:val="B5B027921124455495A9F878556EB8C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="00154E17" w:rsidRPr="000B4F1F">
            <w:rPr>
              <w:rStyle w:val="PlaceholderText"/>
            </w:rPr>
            <w:t>Click or tap to enter a date.</w:t>
          </w:r>
        </w:sdtContent>
      </w:sdt>
      <w:r w:rsidR="00154E17">
        <w:t xml:space="preserve"> </w:t>
      </w:r>
      <w:r w:rsidR="00175450">
        <w:t xml:space="preserve">      </w:t>
      </w:r>
      <w:r w:rsidR="00154E17" w:rsidRPr="00154E17">
        <w:rPr>
          <w:rStyle w:val="03a-RFPBodyTitleChar"/>
        </w:rPr>
        <w:t>Unknown</w:t>
      </w:r>
      <w:r w:rsidR="00154E17">
        <w:t xml:space="preserve"> </w:t>
      </w:r>
      <w:sdt>
        <w:sdtPr>
          <w:id w:val="1586648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E17">
            <w:rPr>
              <w:rFonts w:ascii="MS Gothic" w:eastAsia="MS Gothic" w:hAnsi="MS Gothic" w:hint="eastAsia"/>
            </w:rPr>
            <w:t>☐</w:t>
          </w:r>
        </w:sdtContent>
      </w:sdt>
    </w:p>
    <w:p w14:paraId="4062D370" w14:textId="77777777" w:rsidR="00317F5B" w:rsidRPr="00154E17" w:rsidRDefault="00317F5B" w:rsidP="00317F5B">
      <w:pPr>
        <w:pStyle w:val="03a-RFPBodyTitle"/>
        <w:spacing w:before="120"/>
        <w:ind w:left="360"/>
        <w:rPr>
          <w:bCs/>
          <w:color w:val="5949A7"/>
        </w:rPr>
      </w:pPr>
      <w:r w:rsidRPr="00154E17">
        <w:rPr>
          <w:bCs/>
          <w:color w:val="5949A7"/>
        </w:rPr>
        <w:t>Key Dates</w:t>
      </w:r>
      <w:r>
        <w:rPr>
          <w:bCs/>
          <w:color w:val="5949A7"/>
        </w:rPr>
        <w:t>:</w:t>
      </w:r>
      <w:r w:rsidRPr="00154E17">
        <w:rPr>
          <w:bCs/>
          <w:color w:val="5949A7"/>
        </w:rPr>
        <w:t xml:space="preserve"> </w:t>
      </w:r>
    </w:p>
    <w:p w14:paraId="2A563FDD" w14:textId="77777777" w:rsidR="00317F5B" w:rsidRDefault="00317F5B" w:rsidP="00317F5B">
      <w:pPr>
        <w:pStyle w:val="03-RFPBody"/>
        <w:spacing w:before="120"/>
        <w:ind w:left="360"/>
        <w:rPr>
          <w:rStyle w:val="PlaceholderText"/>
        </w:rPr>
      </w:pPr>
      <w:r>
        <w:rPr>
          <w:rStyle w:val="PlaceholderText"/>
        </w:rPr>
        <w:t>List any other</w:t>
      </w:r>
      <w:r w:rsidRPr="00154E17">
        <w:rPr>
          <w:rStyle w:val="PlaceholderText"/>
        </w:rPr>
        <w:t xml:space="preserve"> </w:t>
      </w:r>
      <w:r>
        <w:rPr>
          <w:rStyle w:val="PlaceholderText"/>
        </w:rPr>
        <w:t>deadlines (question submissions, information sessions</w:t>
      </w:r>
      <w:r w:rsidRPr="00154E17">
        <w:rPr>
          <w:rStyle w:val="PlaceholderText"/>
        </w:rPr>
        <w:t>, etc.</w:t>
      </w:r>
      <w:r>
        <w:rPr>
          <w:rStyle w:val="PlaceholderText"/>
        </w:rPr>
        <w:t>) here.</w:t>
      </w:r>
    </w:p>
    <w:p w14:paraId="49DCC266" w14:textId="77777777" w:rsidR="00317F5B" w:rsidRDefault="00317F5B" w:rsidP="00317F5B">
      <w:pPr>
        <w:pStyle w:val="03-RFPBody"/>
        <w:spacing w:before="120"/>
        <w:ind w:left="360"/>
        <w:rPr>
          <w:rStyle w:val="PlaceholderText"/>
        </w:rPr>
      </w:pPr>
    </w:p>
    <w:p w14:paraId="0834DF2C" w14:textId="716EB0F0" w:rsidR="00431AEB" w:rsidRPr="00154E17" w:rsidRDefault="00431AEB" w:rsidP="00431AEB">
      <w:pPr>
        <w:pStyle w:val="03a-RFPBodyTitle"/>
        <w:spacing w:before="120"/>
        <w:ind w:left="360"/>
        <w:rPr>
          <w:bCs/>
          <w:color w:val="5949A7"/>
        </w:rPr>
      </w:pPr>
      <w:r>
        <w:rPr>
          <w:bCs/>
          <w:color w:val="5949A7"/>
        </w:rPr>
        <w:t>Data Request Denied?</w:t>
      </w:r>
      <w:r>
        <w:rPr>
          <w:bCs/>
          <w:color w:val="5949A7"/>
        </w:rPr>
        <w:tab/>
      </w:r>
      <w:r w:rsidRPr="00154E17">
        <w:rPr>
          <w:bCs/>
          <w:color w:val="5949A7"/>
        </w:rPr>
        <w:t xml:space="preserve"> </w:t>
      </w:r>
      <w:sdt>
        <w:sdtPr>
          <w:id w:val="32224853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F9795AF" w14:textId="77777777" w:rsidR="00317F5B" w:rsidRPr="00154E17" w:rsidRDefault="00317F5B" w:rsidP="00317F5B">
      <w:pPr>
        <w:pStyle w:val="03a-RFPBodyTitle"/>
        <w:spacing w:before="120"/>
        <w:ind w:left="360"/>
        <w:rPr>
          <w:bCs/>
          <w:color w:val="5949A7"/>
        </w:rPr>
      </w:pPr>
      <w:r w:rsidRPr="00154E17">
        <w:rPr>
          <w:bCs/>
          <w:color w:val="5949A7"/>
        </w:rPr>
        <w:t>Notes:</w:t>
      </w:r>
    </w:p>
    <w:sdt>
      <w:sdtPr>
        <w:rPr>
          <w:rStyle w:val="03-RFPBodyChar"/>
        </w:rPr>
        <w:id w:val="1354845791"/>
        <w:lock w:val="sdtLocked"/>
        <w:placeholder>
          <w:docPart w:val="9B286AF7AF0841139C94004AC8F8D7FD"/>
        </w:placeholder>
        <w:showingPlcHdr/>
      </w:sdtPr>
      <w:sdtEndPr>
        <w:rPr>
          <w:rStyle w:val="DefaultParagraphFont"/>
        </w:rPr>
      </w:sdtEndPr>
      <w:sdtContent>
        <w:p w14:paraId="3556304B" w14:textId="77777777" w:rsidR="00317F5B" w:rsidRDefault="00317F5B" w:rsidP="00317F5B">
          <w:pPr>
            <w:pStyle w:val="03-RFPBody"/>
            <w:spacing w:before="120"/>
            <w:ind w:left="360"/>
            <w:rPr>
              <w:rStyle w:val="PlaceholderText"/>
            </w:rPr>
          </w:pPr>
          <w:r>
            <w:rPr>
              <w:rStyle w:val="PlaceholderText"/>
            </w:rPr>
            <w:t>Type any notes here, including any red flags.</w:t>
          </w:r>
        </w:p>
        <w:p w14:paraId="46877F4B" w14:textId="77777777" w:rsidR="00317F5B" w:rsidRDefault="00317F5B" w:rsidP="00317F5B">
          <w:pPr>
            <w:pStyle w:val="03-RFPBody"/>
            <w:spacing w:before="120"/>
            <w:ind w:left="360"/>
            <w:rPr>
              <w:rStyle w:val="PlaceholderText"/>
            </w:rPr>
          </w:pPr>
        </w:p>
        <w:p w14:paraId="572B361D" w14:textId="77777777" w:rsidR="00317F5B" w:rsidRDefault="0081723D" w:rsidP="00317F5B">
          <w:pPr>
            <w:pStyle w:val="03-RFPBody"/>
            <w:spacing w:before="120"/>
            <w:ind w:left="360"/>
          </w:pPr>
        </w:p>
      </w:sdtContent>
    </w:sdt>
    <w:p w14:paraId="070D5294" w14:textId="77777777" w:rsidR="00437AE3" w:rsidRDefault="00437AE3" w:rsidP="00437AE3">
      <w:pPr>
        <w:pStyle w:val="03-RFPBody"/>
        <w:tabs>
          <w:tab w:val="left" w:pos="2880"/>
        </w:tabs>
        <w:spacing w:before="120"/>
        <w:ind w:left="360"/>
        <w:rPr>
          <w:bCs/>
          <w:color w:val="5949A7"/>
        </w:rPr>
      </w:pPr>
      <w:r>
        <w:rPr>
          <w:rStyle w:val="03a-RFPBodyTitleChar"/>
          <w:bCs/>
          <w:color w:val="5949A7"/>
        </w:rPr>
        <w:t>Contract / Legal Review</w:t>
      </w:r>
      <w:r w:rsidRPr="00154E17">
        <w:rPr>
          <w:rStyle w:val="03a-RFPBodyTitleChar"/>
          <w:bCs/>
          <w:color w:val="5949A7"/>
        </w:rPr>
        <w:t>:</w:t>
      </w:r>
      <w:r>
        <w:rPr>
          <w:rStyle w:val="03a-RFPBodyTitleChar"/>
          <w:bCs/>
          <w:color w:val="5949A7"/>
        </w:rPr>
        <w:t xml:space="preserve"> </w:t>
      </w:r>
      <w:r>
        <w:rPr>
          <w:rStyle w:val="03a-RFPBodyTitleChar"/>
        </w:rPr>
        <w:t>Contracts</w:t>
      </w:r>
      <w:r>
        <w:t xml:space="preserve"> </w:t>
      </w:r>
      <w:sdt>
        <w:sdtPr>
          <w:rPr>
            <w:rStyle w:val="03-RFPBodyChar"/>
          </w:rPr>
          <w:id w:val="15712592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3-RFPBodyChar"/>
          </w:rPr>
        </w:sdtEndPr>
        <w:sdtContent>
          <w:r>
            <w:rPr>
              <w:rStyle w:val="03-RFPBodyChar"/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rPr>
          <w:rStyle w:val="03a-RFPBodyTitleChar"/>
        </w:rPr>
        <w:t>Legal</w:t>
      </w:r>
      <w:r>
        <w:t xml:space="preserve"> </w:t>
      </w:r>
      <w:sdt>
        <w:sdtPr>
          <w:rPr>
            <w:rStyle w:val="03-RFPBodyChar"/>
          </w:rPr>
          <w:id w:val="-111806427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3-RFPBodyChar"/>
          </w:rPr>
        </w:sdtEndPr>
        <w:sdtContent>
          <w:r>
            <w:rPr>
              <w:rStyle w:val="03-RFPBodyChar"/>
              <w:rFonts w:ascii="MS Gothic" w:eastAsia="MS Gothic" w:hAnsi="MS Gothic" w:hint="eastAsia"/>
            </w:rPr>
            <w:t>☐</w:t>
          </w:r>
        </w:sdtContent>
      </w:sdt>
      <w:r w:rsidRPr="002C0DF1">
        <w:rPr>
          <w:rStyle w:val="03a-RFPBodyTitleChar"/>
        </w:rPr>
        <w:t xml:space="preserve"> No</w:t>
      </w:r>
      <w:r>
        <w:t xml:space="preserve"> </w:t>
      </w:r>
      <w:sdt>
        <w:sdtPr>
          <w:id w:val="-1778555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54E17">
        <w:rPr>
          <w:bCs/>
          <w:color w:val="5949A7"/>
        </w:rPr>
        <w:t xml:space="preserve"> </w:t>
      </w:r>
    </w:p>
    <w:p w14:paraId="2525AF24" w14:textId="77777777" w:rsidR="00437AE3" w:rsidRDefault="00437AE3" w:rsidP="00437AE3">
      <w:pPr>
        <w:pStyle w:val="03-RFPBody"/>
        <w:spacing w:before="120" w:after="120"/>
        <w:ind w:left="360"/>
      </w:pPr>
      <w:r w:rsidRPr="0070126D">
        <w:rPr>
          <w:rStyle w:val="03a-RFPBodyTitleChar"/>
          <w:color w:val="5949A7"/>
        </w:rPr>
        <w:t xml:space="preserve">Date </w:t>
      </w:r>
      <w:r>
        <w:rPr>
          <w:rStyle w:val="03a-RFPBodyTitleChar"/>
          <w:color w:val="5949A7"/>
        </w:rPr>
        <w:t>Requested</w:t>
      </w:r>
      <w:r w:rsidRPr="0070126D">
        <w:rPr>
          <w:rStyle w:val="03a-RFPBodyTitleChar"/>
          <w:color w:val="5949A7"/>
        </w:rPr>
        <w:t>:</w:t>
      </w:r>
      <w:r w:rsidRPr="0070126D">
        <w:rPr>
          <w:color w:val="5949A7"/>
        </w:rPr>
        <w:t xml:space="preserve"> </w:t>
      </w:r>
      <w:r>
        <w:rPr>
          <w:color w:val="5949A7"/>
        </w:rPr>
        <w:tab/>
      </w:r>
      <w:r>
        <w:rPr>
          <w:color w:val="5949A7"/>
        </w:rPr>
        <w:tab/>
      </w:r>
      <w:sdt>
        <w:sdtPr>
          <w:rPr>
            <w:rStyle w:val="03-RFPBodyChar"/>
          </w:rPr>
          <w:id w:val="1034159004"/>
          <w:placeholder>
            <w:docPart w:val="41D601439CA5435F84F5BEBBA9C2D464"/>
          </w:placeholder>
          <w:showingPlcHdr/>
          <w:date w:fullDate="2019-07-04T00:00:00Z"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color w:val="5949A7"/>
          </w:rPr>
        </w:sdtEndPr>
        <w:sdtContent>
          <w:r w:rsidRPr="000B4F1F">
            <w:rPr>
              <w:rStyle w:val="PlaceholderText"/>
            </w:rPr>
            <w:t>Click or tap to enter a date.</w:t>
          </w:r>
        </w:sdtContent>
      </w:sdt>
    </w:p>
    <w:p w14:paraId="31BCB479" w14:textId="77777777" w:rsidR="00437AE3" w:rsidRDefault="00437AE3" w:rsidP="00437AE3">
      <w:pPr>
        <w:pStyle w:val="03-RFPBody"/>
        <w:spacing w:before="120" w:after="120"/>
        <w:ind w:left="360"/>
      </w:pPr>
      <w:r w:rsidRPr="0070126D">
        <w:rPr>
          <w:rStyle w:val="03a-RFPBodyTitleChar"/>
          <w:color w:val="5949A7"/>
        </w:rPr>
        <w:t>D</w:t>
      </w:r>
      <w:r>
        <w:rPr>
          <w:rStyle w:val="03a-RFPBodyTitleChar"/>
          <w:color w:val="5949A7"/>
        </w:rPr>
        <w:t>eadline Given</w:t>
      </w:r>
      <w:r w:rsidRPr="0070126D">
        <w:rPr>
          <w:rStyle w:val="03a-RFPBodyTitleChar"/>
          <w:color w:val="5949A7"/>
        </w:rPr>
        <w:t>:</w:t>
      </w:r>
      <w:r w:rsidRPr="0070126D">
        <w:rPr>
          <w:color w:val="5949A7"/>
        </w:rPr>
        <w:t xml:space="preserve"> </w:t>
      </w:r>
      <w:r>
        <w:rPr>
          <w:color w:val="5949A7"/>
        </w:rPr>
        <w:tab/>
      </w:r>
      <w:r>
        <w:rPr>
          <w:color w:val="5949A7"/>
        </w:rPr>
        <w:tab/>
      </w:r>
      <w:sdt>
        <w:sdtPr>
          <w:rPr>
            <w:rStyle w:val="03-RFPBodyChar"/>
          </w:rPr>
          <w:id w:val="1643926620"/>
          <w:placeholder>
            <w:docPart w:val="959B349658B94B7FBAC27D7917019D51"/>
          </w:placeholder>
          <w:showingPlcHdr/>
          <w:date w:fullDate="2019-07-04T00:00:00Z"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color w:val="5949A7"/>
          </w:rPr>
        </w:sdtEndPr>
        <w:sdtContent>
          <w:r w:rsidRPr="000B4F1F">
            <w:rPr>
              <w:rStyle w:val="PlaceholderText"/>
            </w:rPr>
            <w:t>Click or tap to enter a date.</w:t>
          </w:r>
        </w:sdtContent>
      </w:sdt>
    </w:p>
    <w:p w14:paraId="2F6448DF" w14:textId="77777777" w:rsidR="00437AE3" w:rsidRPr="00154E17" w:rsidRDefault="00437AE3" w:rsidP="00437AE3">
      <w:pPr>
        <w:pStyle w:val="03a-RFPBodyTitle"/>
        <w:spacing w:before="120"/>
        <w:ind w:left="360"/>
        <w:rPr>
          <w:bCs/>
          <w:color w:val="5949A7"/>
        </w:rPr>
      </w:pPr>
      <w:r w:rsidRPr="00154E17">
        <w:rPr>
          <w:bCs/>
          <w:color w:val="5949A7"/>
        </w:rPr>
        <w:t>Notes:</w:t>
      </w:r>
    </w:p>
    <w:sdt>
      <w:sdtPr>
        <w:rPr>
          <w:rStyle w:val="03-RFPBodyChar"/>
        </w:rPr>
        <w:id w:val="-2071950931"/>
        <w:placeholder>
          <w:docPart w:val="E1F81EA58AEC4412997B1066B6CCEC16"/>
        </w:placeholder>
        <w:showingPlcHdr/>
      </w:sdtPr>
      <w:sdtEndPr>
        <w:rPr>
          <w:rStyle w:val="DefaultParagraphFont"/>
        </w:rPr>
      </w:sdtEndPr>
      <w:sdtContent>
        <w:p w14:paraId="354C4E5B" w14:textId="77777777" w:rsidR="00437AE3" w:rsidRDefault="00437AE3" w:rsidP="00437AE3">
          <w:pPr>
            <w:pStyle w:val="03-RFPBody"/>
            <w:spacing w:before="120"/>
            <w:ind w:left="360"/>
            <w:rPr>
              <w:rStyle w:val="PlaceholderText"/>
            </w:rPr>
          </w:pPr>
          <w:r>
            <w:rPr>
              <w:rStyle w:val="PlaceholderText"/>
            </w:rPr>
            <w:t>Type any notes here, such as details and requirements for contracts/legal review (e.g., redlines needed, return format).</w:t>
          </w:r>
        </w:p>
        <w:p w14:paraId="4B66CD81" w14:textId="77777777" w:rsidR="00437AE3" w:rsidRDefault="00437AE3" w:rsidP="00437AE3">
          <w:pPr>
            <w:pStyle w:val="03-RFPBody"/>
            <w:spacing w:before="120"/>
            <w:ind w:left="360"/>
            <w:rPr>
              <w:rStyle w:val="PlaceholderText"/>
            </w:rPr>
          </w:pPr>
        </w:p>
        <w:p w14:paraId="41E69C8A" w14:textId="77777777" w:rsidR="00437AE3" w:rsidRDefault="0081723D" w:rsidP="00437AE3">
          <w:pPr>
            <w:pStyle w:val="03-RFPBody"/>
            <w:spacing w:before="120"/>
            <w:ind w:left="360"/>
            <w:rPr>
              <w:rStyle w:val="03-RFPBodyChar"/>
            </w:rPr>
          </w:pPr>
        </w:p>
      </w:sdtContent>
    </w:sdt>
    <w:p w14:paraId="47102955" w14:textId="77777777" w:rsidR="00437AE3" w:rsidRDefault="00437AE3" w:rsidP="00437AE3">
      <w:pPr>
        <w:pStyle w:val="03-RFPBody"/>
        <w:tabs>
          <w:tab w:val="left" w:pos="2880"/>
        </w:tabs>
        <w:spacing w:before="120"/>
        <w:ind w:left="360"/>
        <w:rPr>
          <w:bCs/>
          <w:color w:val="5949A7"/>
        </w:rPr>
      </w:pPr>
      <w:r>
        <w:rPr>
          <w:rStyle w:val="03a-RFPBodyTitleChar"/>
          <w:bCs/>
          <w:color w:val="5949A7"/>
        </w:rPr>
        <w:t>References Requested</w:t>
      </w:r>
      <w:r w:rsidRPr="00154E17">
        <w:rPr>
          <w:rStyle w:val="03a-RFPBodyTitleChar"/>
          <w:bCs/>
          <w:color w:val="5949A7"/>
        </w:rPr>
        <w:t>:</w:t>
      </w:r>
      <w:r>
        <w:rPr>
          <w:rStyle w:val="03a-RFPBodyTitleChar"/>
          <w:bCs/>
          <w:color w:val="5949A7"/>
        </w:rPr>
        <w:t xml:space="preserve"> </w:t>
      </w:r>
      <w:r>
        <w:rPr>
          <w:rStyle w:val="03a-RFPBodyTitleChar"/>
        </w:rPr>
        <w:t>Yes</w:t>
      </w:r>
      <w:r>
        <w:t xml:space="preserve"> </w:t>
      </w:r>
      <w:sdt>
        <w:sdtPr>
          <w:rPr>
            <w:rStyle w:val="03-RFPBodyChar"/>
          </w:rPr>
          <w:id w:val="-122004789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3-RFPBodyChar"/>
          </w:rPr>
        </w:sdtEndPr>
        <w:sdtContent>
          <w:r>
            <w:rPr>
              <w:rStyle w:val="03-RFPBodyChar"/>
              <w:rFonts w:ascii="MS Gothic" w:eastAsia="MS Gothic" w:hAnsi="MS Gothic" w:hint="eastAsia"/>
            </w:rPr>
            <w:t>☐</w:t>
          </w:r>
        </w:sdtContent>
      </w:sdt>
      <w:r w:rsidRPr="002C0DF1">
        <w:rPr>
          <w:rStyle w:val="03a-RFPBodyTitleChar"/>
        </w:rPr>
        <w:t xml:space="preserve"> No</w:t>
      </w:r>
      <w:r>
        <w:t xml:space="preserve"> </w:t>
      </w:r>
      <w:sdt>
        <w:sdtPr>
          <w:id w:val="-914159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54E17">
        <w:rPr>
          <w:bCs/>
          <w:color w:val="5949A7"/>
        </w:rPr>
        <w:t xml:space="preserve"> </w:t>
      </w:r>
    </w:p>
    <w:p w14:paraId="520E7B7E" w14:textId="77777777" w:rsidR="00437AE3" w:rsidRDefault="00437AE3" w:rsidP="00437AE3">
      <w:pPr>
        <w:pStyle w:val="03-RFPBody"/>
        <w:spacing w:before="120" w:after="120"/>
        <w:ind w:left="360"/>
      </w:pPr>
      <w:r>
        <w:rPr>
          <w:rStyle w:val="03a-RFPBodyTitleChar"/>
          <w:color w:val="5949A7"/>
        </w:rPr>
        <w:t>Date Requested</w:t>
      </w:r>
      <w:r w:rsidRPr="0070126D">
        <w:rPr>
          <w:rStyle w:val="03a-RFPBodyTitleChar"/>
          <w:color w:val="5949A7"/>
        </w:rPr>
        <w:t>:</w:t>
      </w:r>
      <w:r w:rsidRPr="0070126D">
        <w:rPr>
          <w:color w:val="5949A7"/>
        </w:rPr>
        <w:t xml:space="preserve"> </w:t>
      </w:r>
      <w:r>
        <w:rPr>
          <w:color w:val="5949A7"/>
        </w:rPr>
        <w:tab/>
      </w:r>
      <w:r>
        <w:rPr>
          <w:color w:val="5949A7"/>
        </w:rPr>
        <w:tab/>
      </w:r>
      <w:sdt>
        <w:sdtPr>
          <w:rPr>
            <w:rStyle w:val="03-RFPBodyChar"/>
          </w:rPr>
          <w:id w:val="-1939905599"/>
          <w:placeholder>
            <w:docPart w:val="19EFD88A323F45C0BDE1E7C574DC300B"/>
          </w:placeholder>
          <w:showingPlcHdr/>
          <w:date w:fullDate="2019-07-04T00:00:00Z"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color w:val="5949A7"/>
          </w:rPr>
        </w:sdtEndPr>
        <w:sdtContent>
          <w:r w:rsidRPr="000B4F1F">
            <w:rPr>
              <w:rStyle w:val="PlaceholderText"/>
            </w:rPr>
            <w:t>Click or tap to enter a date.</w:t>
          </w:r>
        </w:sdtContent>
      </w:sdt>
    </w:p>
    <w:p w14:paraId="10A473E8" w14:textId="77777777" w:rsidR="00437AE3" w:rsidRDefault="00437AE3" w:rsidP="00437AE3">
      <w:pPr>
        <w:pStyle w:val="03-RFPBody"/>
        <w:spacing w:before="120" w:after="120"/>
        <w:ind w:left="360"/>
      </w:pPr>
      <w:r w:rsidRPr="0070126D">
        <w:rPr>
          <w:rStyle w:val="03a-RFPBodyTitleChar"/>
          <w:color w:val="5949A7"/>
        </w:rPr>
        <w:t>D</w:t>
      </w:r>
      <w:r>
        <w:rPr>
          <w:rStyle w:val="03a-RFPBodyTitleChar"/>
          <w:color w:val="5949A7"/>
        </w:rPr>
        <w:t>eadline Given</w:t>
      </w:r>
      <w:r w:rsidRPr="0070126D">
        <w:rPr>
          <w:rStyle w:val="03a-RFPBodyTitleChar"/>
          <w:color w:val="5949A7"/>
        </w:rPr>
        <w:t>:</w:t>
      </w:r>
      <w:r w:rsidRPr="0070126D">
        <w:rPr>
          <w:color w:val="5949A7"/>
        </w:rPr>
        <w:t xml:space="preserve"> </w:t>
      </w:r>
      <w:r>
        <w:rPr>
          <w:color w:val="5949A7"/>
        </w:rPr>
        <w:tab/>
      </w:r>
      <w:r>
        <w:rPr>
          <w:color w:val="5949A7"/>
        </w:rPr>
        <w:tab/>
      </w:r>
      <w:sdt>
        <w:sdtPr>
          <w:rPr>
            <w:rStyle w:val="03-RFPBodyChar"/>
          </w:rPr>
          <w:id w:val="310443849"/>
          <w:placeholder>
            <w:docPart w:val="28DF41EF94364CA1894B17D61410B9BD"/>
          </w:placeholder>
          <w:showingPlcHdr/>
          <w:date w:fullDate="2019-07-04T00:00:00Z"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color w:val="5949A7"/>
          </w:rPr>
        </w:sdtEndPr>
        <w:sdtContent>
          <w:r w:rsidRPr="000B4F1F">
            <w:rPr>
              <w:rStyle w:val="PlaceholderText"/>
            </w:rPr>
            <w:t>Click or tap to enter a date.</w:t>
          </w:r>
        </w:sdtContent>
      </w:sdt>
    </w:p>
    <w:p w14:paraId="3C407E15" w14:textId="77777777" w:rsidR="009066BB" w:rsidRDefault="009066BB" w:rsidP="000E508E">
      <w:pPr>
        <w:pStyle w:val="03-RFPBody"/>
        <w:spacing w:before="120"/>
        <w:ind w:left="360"/>
      </w:pPr>
    </w:p>
    <w:sectPr w:rsidR="009066BB" w:rsidSect="00226CCD">
      <w:headerReference w:type="default" r:id="rId11"/>
      <w:footerReference w:type="default" r:id="rId12"/>
      <w:pgSz w:w="12240" w:h="15840" w:code="1"/>
      <w:pgMar w:top="1800" w:right="1080" w:bottom="1080" w:left="1080" w:header="630" w:footer="4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DB5E9" w14:textId="77777777" w:rsidR="0081723D" w:rsidRDefault="0081723D">
      <w:r>
        <w:separator/>
      </w:r>
    </w:p>
    <w:p w14:paraId="07B860EC" w14:textId="77777777" w:rsidR="0081723D" w:rsidRDefault="0081723D"/>
    <w:p w14:paraId="476AF6D4" w14:textId="77777777" w:rsidR="0081723D" w:rsidRDefault="0081723D"/>
  </w:endnote>
  <w:endnote w:type="continuationSeparator" w:id="0">
    <w:p w14:paraId="30CBD413" w14:textId="77777777" w:rsidR="0081723D" w:rsidRDefault="0081723D">
      <w:r>
        <w:continuationSeparator/>
      </w:r>
    </w:p>
    <w:p w14:paraId="1693A0DD" w14:textId="77777777" w:rsidR="0081723D" w:rsidRDefault="0081723D"/>
    <w:p w14:paraId="388F0E76" w14:textId="77777777" w:rsidR="0081723D" w:rsidRDefault="008172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07E24" w14:textId="77777777" w:rsidR="00C05A1A" w:rsidRPr="00F061B0" w:rsidRDefault="005A69BD" w:rsidP="00F061B0">
    <w:pPr>
      <w:pStyle w:val="07-RFPFooter"/>
      <w:tabs>
        <w:tab w:val="center" w:pos="5310"/>
        <w:tab w:val="right" w:pos="1008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C407E29" wp14:editId="3C407E2A">
              <wp:simplePos x="0" y="0"/>
              <wp:positionH relativeFrom="column">
                <wp:posOffset>-266700</wp:posOffset>
              </wp:positionH>
              <wp:positionV relativeFrom="paragraph">
                <wp:posOffset>-76200</wp:posOffset>
              </wp:positionV>
              <wp:extent cx="6911340" cy="0"/>
              <wp:effectExtent l="0" t="0" r="22860" b="1905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1134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5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E80F37" id="Straight Connector 1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1pt,-6pt" to="523.2pt,-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" strokecolor="#c8c9c7 [3208]" strokeweight="1pt"/>
          </w:pict>
        </mc:Fallback>
      </mc:AlternateContent>
    </w:r>
    <w:r w:rsidR="00EC1961">
      <w:t>Bid Summary Form</w:t>
    </w:r>
    <w:r w:rsidR="00C05A1A" w:rsidRPr="00F061B0">
      <w:tab/>
    </w:r>
    <w:r w:rsidR="00D54118">
      <w:t>©201</w:t>
    </w:r>
    <w:r w:rsidR="00EC1961">
      <w:t>9</w:t>
    </w:r>
    <w:r w:rsidR="009F2738" w:rsidRPr="00F061B0">
      <w:t xml:space="preserve"> Teladoc, Inc. All rights reserved – confidential and proprietary</w:t>
    </w:r>
    <w:r w:rsidR="00D70867" w:rsidRPr="00F061B0">
      <w:tab/>
      <w:t>Page</w:t>
    </w:r>
    <w:r w:rsidR="00C05A1A" w:rsidRPr="00F061B0">
      <w:t xml:space="preserve"> </w:t>
    </w:r>
    <w:r w:rsidR="00C05A1A" w:rsidRPr="00F061B0">
      <w:fldChar w:fldCharType="begin"/>
    </w:r>
    <w:r w:rsidR="00C05A1A" w:rsidRPr="00F061B0">
      <w:instrText xml:space="preserve"> PAGE   \* MERGEFORMAT </w:instrText>
    </w:r>
    <w:r w:rsidR="00C05A1A" w:rsidRPr="00F061B0">
      <w:fldChar w:fldCharType="separate"/>
    </w:r>
    <w:r w:rsidR="00F3027A">
      <w:rPr>
        <w:noProof/>
      </w:rPr>
      <w:t>1</w:t>
    </w:r>
    <w:r w:rsidR="00C05A1A" w:rsidRPr="00F061B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A01484" w14:textId="77777777" w:rsidR="0081723D" w:rsidRDefault="0081723D">
      <w:r>
        <w:separator/>
      </w:r>
    </w:p>
    <w:p w14:paraId="323FEBCA" w14:textId="77777777" w:rsidR="0081723D" w:rsidRDefault="0081723D"/>
    <w:p w14:paraId="59456412" w14:textId="77777777" w:rsidR="0081723D" w:rsidRDefault="0081723D"/>
  </w:footnote>
  <w:footnote w:type="continuationSeparator" w:id="0">
    <w:p w14:paraId="2F1D60CA" w14:textId="77777777" w:rsidR="0081723D" w:rsidRDefault="0081723D">
      <w:r>
        <w:continuationSeparator/>
      </w:r>
    </w:p>
    <w:p w14:paraId="1516E3F3" w14:textId="77777777" w:rsidR="0081723D" w:rsidRDefault="0081723D"/>
    <w:p w14:paraId="2A33AE75" w14:textId="77777777" w:rsidR="0081723D" w:rsidRDefault="008172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07E22" w14:textId="77777777" w:rsidR="00195DFC" w:rsidRPr="00A45E21" w:rsidRDefault="00195DFC" w:rsidP="0070126D">
    <w:pPr>
      <w:pStyle w:val="04-RFPHeading1"/>
      <w:jc w:val="right"/>
    </w:pPr>
    <w:r w:rsidRPr="00A45E21"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3C407E25" wp14:editId="3C407E26">
              <wp:simplePos x="0" y="0"/>
              <wp:positionH relativeFrom="column">
                <wp:posOffset>-800100</wp:posOffset>
              </wp:positionH>
              <wp:positionV relativeFrom="paragraph">
                <wp:posOffset>-400049</wp:posOffset>
              </wp:positionV>
              <wp:extent cx="10172700" cy="100965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72700" cy="100965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137160" tIns="91440" rIns="13716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596C5D" id="Rectangle 1" o:spid="_x0000_s1026" style="position:absolute;margin-left:-63pt;margin-top:-31.5pt;width:801pt;height:79.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" fillcolor="#e6e7e8 [3214]" stroked="f">
              <v:textbox inset="10.8pt,7.2pt,10.8pt,7.2pt"/>
            </v:rect>
          </w:pict>
        </mc:Fallback>
      </mc:AlternateContent>
    </w:r>
    <w:r w:rsidRPr="00A45E21">
      <w:rPr>
        <w:noProof/>
      </w:rPr>
      <w:drawing>
        <wp:anchor distT="0" distB="0" distL="114300" distR="114300" simplePos="0" relativeHeight="251657216" behindDoc="0" locked="0" layoutInCell="1" allowOverlap="1" wp14:anchorId="3C407E27" wp14:editId="3C407E28">
          <wp:simplePos x="0" y="0"/>
          <wp:positionH relativeFrom="column">
            <wp:posOffset>-67945</wp:posOffset>
          </wp:positionH>
          <wp:positionV relativeFrom="paragraph">
            <wp:posOffset>-133350</wp:posOffset>
          </wp:positionV>
          <wp:extent cx="1845310" cy="65405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ladochealth_logo_plum+aqua_rgb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91" t="20612" b="19843"/>
                  <a:stretch/>
                </pic:blipFill>
                <pic:spPr bwMode="auto">
                  <a:xfrm>
                    <a:off x="0" y="0"/>
                    <a:ext cx="1845310" cy="654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310D">
      <w:t>Bid Summary</w:t>
    </w:r>
    <w:r w:rsidR="0070126D">
      <w:t xml:space="preserve"> Form</w:t>
    </w:r>
  </w:p>
  <w:p w14:paraId="3C407E23" w14:textId="461AF485" w:rsidR="00195DFC" w:rsidRPr="00536A9A" w:rsidRDefault="006651D8" w:rsidP="00195DFC">
    <w:pPr>
      <w:pStyle w:val="06-RFPHeader2"/>
      <w:rPr>
        <w:sz w:val="20"/>
        <w:szCs w:val="20"/>
      </w:rPr>
    </w:pPr>
    <w:r w:rsidRPr="00536A9A">
      <w:rPr>
        <w:sz w:val="20"/>
        <w:szCs w:val="20"/>
      </w:rPr>
      <w:t>Send completed form to RFPRequests@teladoc.com</w:t>
    </w:r>
    <w:r w:rsidR="00BA52FA"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81359"/>
    <w:multiLevelType w:val="hybridMultilevel"/>
    <w:tmpl w:val="D72E8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E3FA3"/>
    <w:multiLevelType w:val="hybridMultilevel"/>
    <w:tmpl w:val="4522BD0E"/>
    <w:lvl w:ilvl="0" w:tplc="8F82EC70">
      <w:start w:val="1"/>
      <w:numFmt w:val="upperLetter"/>
      <w:lvlText w:val="%1.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2F727F"/>
    <w:multiLevelType w:val="hybridMultilevel"/>
    <w:tmpl w:val="62E2DD9E"/>
    <w:lvl w:ilvl="0" w:tplc="856E56B0">
      <w:start w:val="1"/>
      <w:numFmt w:val="upperLetter"/>
      <w:lvlText w:val="%1."/>
      <w:lvlJc w:val="left"/>
      <w:pPr>
        <w:tabs>
          <w:tab w:val="num" w:pos="1584"/>
        </w:tabs>
        <w:ind w:left="1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584A22"/>
    <w:multiLevelType w:val="hybridMultilevel"/>
    <w:tmpl w:val="75B65660"/>
    <w:lvl w:ilvl="0" w:tplc="F0E40B64">
      <w:start w:val="1"/>
      <w:numFmt w:val="bullet"/>
      <w:pStyle w:val="08-RFPBullet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D5B7B"/>
    <w:multiLevelType w:val="hybridMultilevel"/>
    <w:tmpl w:val="ADC883A4"/>
    <w:lvl w:ilvl="0" w:tplc="856E56B0">
      <w:start w:val="1"/>
      <w:numFmt w:val="upperLetter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5" w15:restartNumberingAfterBreak="0">
    <w:nsid w:val="1B716F67"/>
    <w:multiLevelType w:val="hybridMultilevel"/>
    <w:tmpl w:val="EE90AFC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390667"/>
    <w:multiLevelType w:val="hybridMultilevel"/>
    <w:tmpl w:val="117E4BB8"/>
    <w:lvl w:ilvl="0" w:tplc="3FE25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66242D"/>
    <w:multiLevelType w:val="hybridMultilevel"/>
    <w:tmpl w:val="1B5E2D6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A8848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C53556"/>
    <w:multiLevelType w:val="hybridMultilevel"/>
    <w:tmpl w:val="FA46F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C3639"/>
    <w:multiLevelType w:val="hybridMultilevel"/>
    <w:tmpl w:val="A9887602"/>
    <w:lvl w:ilvl="0" w:tplc="5A46985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0" w15:restartNumberingAfterBreak="0">
    <w:nsid w:val="334926B0"/>
    <w:multiLevelType w:val="hybridMultilevel"/>
    <w:tmpl w:val="BEF8BA90"/>
    <w:lvl w:ilvl="0" w:tplc="5A469854">
      <w:start w:val="1"/>
      <w:numFmt w:val="upperLetter"/>
      <w:lvlText w:val="%1.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934DC3"/>
    <w:multiLevelType w:val="hybridMultilevel"/>
    <w:tmpl w:val="DBF4AE02"/>
    <w:lvl w:ilvl="0" w:tplc="5A469854">
      <w:start w:val="1"/>
      <w:numFmt w:val="upperLetter"/>
      <w:lvlText w:val="%1.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D03909"/>
    <w:multiLevelType w:val="hybridMultilevel"/>
    <w:tmpl w:val="1FECF1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456EE1"/>
    <w:multiLevelType w:val="hybridMultilevel"/>
    <w:tmpl w:val="13FE3FCA"/>
    <w:lvl w:ilvl="0" w:tplc="5A469854">
      <w:start w:val="1"/>
      <w:numFmt w:val="upperLetter"/>
      <w:lvlText w:val="%1.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E16EFE"/>
    <w:multiLevelType w:val="hybridMultilevel"/>
    <w:tmpl w:val="1F46446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5A46985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9A350D"/>
    <w:multiLevelType w:val="hybridMultilevel"/>
    <w:tmpl w:val="F746E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603C8"/>
    <w:multiLevelType w:val="hybridMultilevel"/>
    <w:tmpl w:val="443E5FAA"/>
    <w:lvl w:ilvl="0" w:tplc="60C874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C894D58"/>
    <w:multiLevelType w:val="hybridMultilevel"/>
    <w:tmpl w:val="C138FE0E"/>
    <w:lvl w:ilvl="0" w:tplc="5A469854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8" w15:restartNumberingAfterBreak="0">
    <w:nsid w:val="61844608"/>
    <w:multiLevelType w:val="hybridMultilevel"/>
    <w:tmpl w:val="8CD64E1C"/>
    <w:lvl w:ilvl="0" w:tplc="3CFE38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196683D"/>
    <w:multiLevelType w:val="multilevel"/>
    <w:tmpl w:val="61BE3D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List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5">
      <w:start w:val="1"/>
      <w:numFmt w:val="lowerRoman"/>
      <w:pStyle w:val="ListBullet2"/>
      <w:lvlText w:val="–"/>
      <w:lvlJc w:val="left"/>
      <w:pPr>
        <w:tabs>
          <w:tab w:val="num" w:pos="720"/>
        </w:tabs>
        <w:ind w:left="720" w:hanging="360"/>
      </w:pPr>
      <w:rPr>
        <w:rFonts w:ascii="Times NR" w:hAnsi="Times NR"/>
      </w:rPr>
    </w:lvl>
    <w:lvl w:ilvl="6">
      <w:start w:val="1"/>
      <w:numFmt w:val="decimal"/>
      <w:pStyle w:val="ListBullet3"/>
      <w:lvlText w:val="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7">
      <w:start w:val="1"/>
      <w:numFmt w:val="lowerLetter"/>
      <w:pStyle w:val="ListBullet4"/>
      <w:lvlText w:val="-"/>
      <w:lvlJc w:val="left"/>
      <w:pPr>
        <w:tabs>
          <w:tab w:val="num" w:pos="1440"/>
        </w:tabs>
        <w:ind w:left="1440" w:hanging="360"/>
      </w:pPr>
      <w:rPr>
        <w:rFonts w:ascii="Times NR" w:hAnsi="Times NR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759F13DB"/>
    <w:multiLevelType w:val="hybridMultilevel"/>
    <w:tmpl w:val="565EE4CA"/>
    <w:lvl w:ilvl="0" w:tplc="C7F0E8F0">
      <w:start w:val="1"/>
      <w:numFmt w:val="bullet"/>
      <w:pStyle w:val="09-RFPBullet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B1A45BB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D470D7"/>
    <w:multiLevelType w:val="hybridMultilevel"/>
    <w:tmpl w:val="BCE09036"/>
    <w:lvl w:ilvl="0" w:tplc="53BCD2A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090003">
      <w:start w:val="1"/>
      <w:numFmt w:val="bullet"/>
      <w:pStyle w:val="10-RFPBullet3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21"/>
  </w:num>
  <w:num w:numId="4">
    <w:abstractNumId w:val="19"/>
  </w:num>
  <w:num w:numId="5">
    <w:abstractNumId w:val="16"/>
  </w:num>
  <w:num w:numId="6">
    <w:abstractNumId w:val="12"/>
  </w:num>
  <w:num w:numId="7">
    <w:abstractNumId w:val="7"/>
  </w:num>
  <w:num w:numId="8">
    <w:abstractNumId w:val="1"/>
  </w:num>
  <w:num w:numId="9">
    <w:abstractNumId w:val="2"/>
  </w:num>
  <w:num w:numId="10">
    <w:abstractNumId w:val="4"/>
  </w:num>
  <w:num w:numId="11">
    <w:abstractNumId w:val="11"/>
  </w:num>
  <w:num w:numId="12">
    <w:abstractNumId w:val="14"/>
  </w:num>
  <w:num w:numId="13">
    <w:abstractNumId w:val="9"/>
  </w:num>
  <w:num w:numId="14">
    <w:abstractNumId w:val="10"/>
  </w:num>
  <w:num w:numId="15">
    <w:abstractNumId w:val="17"/>
  </w:num>
  <w:num w:numId="16">
    <w:abstractNumId w:val="13"/>
  </w:num>
  <w:num w:numId="17">
    <w:abstractNumId w:val="18"/>
  </w:num>
  <w:num w:numId="18">
    <w:abstractNumId w:val="5"/>
  </w:num>
  <w:num w:numId="19">
    <w:abstractNumId w:val="8"/>
  </w:num>
  <w:num w:numId="20">
    <w:abstractNumId w:val="15"/>
  </w:num>
  <w:num w:numId="21">
    <w:abstractNumId w:val="6"/>
  </w:num>
  <w:num w:numId="22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Pav1X3RV+6jhHufbLzMFnc4h232U+G0Hi7sBfIuZ5FCvonDsQrijS8TMkk3RGI+9SUW3PpFCznESP59MV61K0Q==" w:salt="8SzbZr0pTbrxT0u5VX/Caw=="/>
  <w:defaultTabStop w:val="720"/>
  <w:noPunctuationKerning/>
  <w:characterSpacingControl w:val="doNotCompress"/>
  <w:hdrShapeDefaults>
    <o:shapedefaults v:ext="edit" spidmax="2049">
      <o:colormru v:ext="edit" colors="#778bb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D76"/>
    <w:rsid w:val="00000E33"/>
    <w:rsid w:val="00002081"/>
    <w:rsid w:val="0000213A"/>
    <w:rsid w:val="00004A52"/>
    <w:rsid w:val="000057B1"/>
    <w:rsid w:val="000115F4"/>
    <w:rsid w:val="0001204E"/>
    <w:rsid w:val="00012925"/>
    <w:rsid w:val="00013C7B"/>
    <w:rsid w:val="000140C5"/>
    <w:rsid w:val="000147DC"/>
    <w:rsid w:val="000172D3"/>
    <w:rsid w:val="00020D86"/>
    <w:rsid w:val="00021A70"/>
    <w:rsid w:val="000238BA"/>
    <w:rsid w:val="000254FC"/>
    <w:rsid w:val="000266FB"/>
    <w:rsid w:val="00027E12"/>
    <w:rsid w:val="000305F8"/>
    <w:rsid w:val="00031B5B"/>
    <w:rsid w:val="00032004"/>
    <w:rsid w:val="000327DB"/>
    <w:rsid w:val="00032EA5"/>
    <w:rsid w:val="00035B1F"/>
    <w:rsid w:val="000403E7"/>
    <w:rsid w:val="000413CB"/>
    <w:rsid w:val="00041D99"/>
    <w:rsid w:val="000424E5"/>
    <w:rsid w:val="0004274D"/>
    <w:rsid w:val="00042894"/>
    <w:rsid w:val="00042D04"/>
    <w:rsid w:val="000432AD"/>
    <w:rsid w:val="00043584"/>
    <w:rsid w:val="00043710"/>
    <w:rsid w:val="00047E7A"/>
    <w:rsid w:val="00050413"/>
    <w:rsid w:val="00050F69"/>
    <w:rsid w:val="00051EC0"/>
    <w:rsid w:val="000530B1"/>
    <w:rsid w:val="00056870"/>
    <w:rsid w:val="00060873"/>
    <w:rsid w:val="0006104E"/>
    <w:rsid w:val="00061194"/>
    <w:rsid w:val="00062C53"/>
    <w:rsid w:val="000643E8"/>
    <w:rsid w:val="00065A6F"/>
    <w:rsid w:val="00070E65"/>
    <w:rsid w:val="00070FA8"/>
    <w:rsid w:val="00073390"/>
    <w:rsid w:val="00073A08"/>
    <w:rsid w:val="00073FCC"/>
    <w:rsid w:val="00075517"/>
    <w:rsid w:val="00080F45"/>
    <w:rsid w:val="00082559"/>
    <w:rsid w:val="000874EB"/>
    <w:rsid w:val="0009028E"/>
    <w:rsid w:val="00093BED"/>
    <w:rsid w:val="00094439"/>
    <w:rsid w:val="00095F0A"/>
    <w:rsid w:val="00096DCD"/>
    <w:rsid w:val="000A18C0"/>
    <w:rsid w:val="000A1A9C"/>
    <w:rsid w:val="000A25BC"/>
    <w:rsid w:val="000A49DE"/>
    <w:rsid w:val="000A5508"/>
    <w:rsid w:val="000A6411"/>
    <w:rsid w:val="000A7245"/>
    <w:rsid w:val="000A757C"/>
    <w:rsid w:val="000A7EDE"/>
    <w:rsid w:val="000A7EE0"/>
    <w:rsid w:val="000B182A"/>
    <w:rsid w:val="000C13AD"/>
    <w:rsid w:val="000C1CB4"/>
    <w:rsid w:val="000C36AD"/>
    <w:rsid w:val="000C418E"/>
    <w:rsid w:val="000C4963"/>
    <w:rsid w:val="000C503F"/>
    <w:rsid w:val="000C742C"/>
    <w:rsid w:val="000C7B15"/>
    <w:rsid w:val="000D2A02"/>
    <w:rsid w:val="000D4564"/>
    <w:rsid w:val="000D6E56"/>
    <w:rsid w:val="000D7C4C"/>
    <w:rsid w:val="000E0275"/>
    <w:rsid w:val="000E153E"/>
    <w:rsid w:val="000E16E5"/>
    <w:rsid w:val="000E2D22"/>
    <w:rsid w:val="000E508E"/>
    <w:rsid w:val="000E6C04"/>
    <w:rsid w:val="000E7A30"/>
    <w:rsid w:val="00101E04"/>
    <w:rsid w:val="00102281"/>
    <w:rsid w:val="00103162"/>
    <w:rsid w:val="001034CC"/>
    <w:rsid w:val="00106485"/>
    <w:rsid w:val="0011027C"/>
    <w:rsid w:val="001119B7"/>
    <w:rsid w:val="00112705"/>
    <w:rsid w:val="0011476A"/>
    <w:rsid w:val="00115566"/>
    <w:rsid w:val="001164A9"/>
    <w:rsid w:val="00116C4E"/>
    <w:rsid w:val="0011741A"/>
    <w:rsid w:val="001259B4"/>
    <w:rsid w:val="0012616F"/>
    <w:rsid w:val="0012670E"/>
    <w:rsid w:val="00130D8A"/>
    <w:rsid w:val="00131764"/>
    <w:rsid w:val="00133065"/>
    <w:rsid w:val="00136027"/>
    <w:rsid w:val="001418F2"/>
    <w:rsid w:val="0014210D"/>
    <w:rsid w:val="00142749"/>
    <w:rsid w:val="001434A7"/>
    <w:rsid w:val="00144745"/>
    <w:rsid w:val="001474CE"/>
    <w:rsid w:val="00150C56"/>
    <w:rsid w:val="00154E17"/>
    <w:rsid w:val="00155BE8"/>
    <w:rsid w:val="001607BE"/>
    <w:rsid w:val="00160CFE"/>
    <w:rsid w:val="00164E0F"/>
    <w:rsid w:val="001667F2"/>
    <w:rsid w:val="00167801"/>
    <w:rsid w:val="00167DED"/>
    <w:rsid w:val="00170D03"/>
    <w:rsid w:val="00172A78"/>
    <w:rsid w:val="0017510B"/>
    <w:rsid w:val="00175450"/>
    <w:rsid w:val="00175824"/>
    <w:rsid w:val="00176B97"/>
    <w:rsid w:val="00177133"/>
    <w:rsid w:val="00180AB1"/>
    <w:rsid w:val="0018142F"/>
    <w:rsid w:val="00182C88"/>
    <w:rsid w:val="00183212"/>
    <w:rsid w:val="0018363D"/>
    <w:rsid w:val="00183CA4"/>
    <w:rsid w:val="00185A7F"/>
    <w:rsid w:val="00187578"/>
    <w:rsid w:val="001906C1"/>
    <w:rsid w:val="001909A8"/>
    <w:rsid w:val="001909C3"/>
    <w:rsid w:val="00190BCC"/>
    <w:rsid w:val="001917B8"/>
    <w:rsid w:val="00192ED0"/>
    <w:rsid w:val="00193BEF"/>
    <w:rsid w:val="00193CBC"/>
    <w:rsid w:val="00195DFC"/>
    <w:rsid w:val="00195EBB"/>
    <w:rsid w:val="00196EBD"/>
    <w:rsid w:val="0019701E"/>
    <w:rsid w:val="0019730D"/>
    <w:rsid w:val="001A022A"/>
    <w:rsid w:val="001A0AA1"/>
    <w:rsid w:val="001A0EF4"/>
    <w:rsid w:val="001A2C50"/>
    <w:rsid w:val="001A564F"/>
    <w:rsid w:val="001A74B6"/>
    <w:rsid w:val="001B00CE"/>
    <w:rsid w:val="001B05B3"/>
    <w:rsid w:val="001B0CB1"/>
    <w:rsid w:val="001B2817"/>
    <w:rsid w:val="001B3D71"/>
    <w:rsid w:val="001B3DA9"/>
    <w:rsid w:val="001B6164"/>
    <w:rsid w:val="001B68B6"/>
    <w:rsid w:val="001B70D3"/>
    <w:rsid w:val="001C2E51"/>
    <w:rsid w:val="001C4CFC"/>
    <w:rsid w:val="001C55B6"/>
    <w:rsid w:val="001C6EB3"/>
    <w:rsid w:val="001D1672"/>
    <w:rsid w:val="001D5578"/>
    <w:rsid w:val="001D56D6"/>
    <w:rsid w:val="001D60C3"/>
    <w:rsid w:val="001D64DA"/>
    <w:rsid w:val="001D7269"/>
    <w:rsid w:val="001E0E87"/>
    <w:rsid w:val="001E1604"/>
    <w:rsid w:val="001E184A"/>
    <w:rsid w:val="001E27F1"/>
    <w:rsid w:val="001E31FE"/>
    <w:rsid w:val="001E6212"/>
    <w:rsid w:val="001E6446"/>
    <w:rsid w:val="001E6A25"/>
    <w:rsid w:val="001F240F"/>
    <w:rsid w:val="001F2870"/>
    <w:rsid w:val="001F6F4E"/>
    <w:rsid w:val="002027F1"/>
    <w:rsid w:val="002048C5"/>
    <w:rsid w:val="00206A50"/>
    <w:rsid w:val="00211158"/>
    <w:rsid w:val="00212602"/>
    <w:rsid w:val="002134A1"/>
    <w:rsid w:val="00214369"/>
    <w:rsid w:val="0021742E"/>
    <w:rsid w:val="00217705"/>
    <w:rsid w:val="0022019E"/>
    <w:rsid w:val="00222985"/>
    <w:rsid w:val="00226CCD"/>
    <w:rsid w:val="002270C6"/>
    <w:rsid w:val="002316EC"/>
    <w:rsid w:val="00234619"/>
    <w:rsid w:val="00235D0B"/>
    <w:rsid w:val="00236584"/>
    <w:rsid w:val="00236B90"/>
    <w:rsid w:val="002377CE"/>
    <w:rsid w:val="00237A6D"/>
    <w:rsid w:val="00237F8C"/>
    <w:rsid w:val="0024239A"/>
    <w:rsid w:val="002429E0"/>
    <w:rsid w:val="0024311B"/>
    <w:rsid w:val="002436EC"/>
    <w:rsid w:val="00243C40"/>
    <w:rsid w:val="002441FC"/>
    <w:rsid w:val="0024503A"/>
    <w:rsid w:val="0024574F"/>
    <w:rsid w:val="00246BD9"/>
    <w:rsid w:val="00251073"/>
    <w:rsid w:val="00252753"/>
    <w:rsid w:val="00254384"/>
    <w:rsid w:val="00255E67"/>
    <w:rsid w:val="00257784"/>
    <w:rsid w:val="00257D3D"/>
    <w:rsid w:val="00260CB2"/>
    <w:rsid w:val="00262363"/>
    <w:rsid w:val="00263653"/>
    <w:rsid w:val="002647A8"/>
    <w:rsid w:val="002656BE"/>
    <w:rsid w:val="00265EDD"/>
    <w:rsid w:val="00271884"/>
    <w:rsid w:val="00273EF5"/>
    <w:rsid w:val="00273FBE"/>
    <w:rsid w:val="00275BE0"/>
    <w:rsid w:val="00276DCA"/>
    <w:rsid w:val="002772E5"/>
    <w:rsid w:val="0028050F"/>
    <w:rsid w:val="002808EA"/>
    <w:rsid w:val="00281218"/>
    <w:rsid w:val="00281928"/>
    <w:rsid w:val="002819C3"/>
    <w:rsid w:val="00292146"/>
    <w:rsid w:val="002921C3"/>
    <w:rsid w:val="00292516"/>
    <w:rsid w:val="00292B7A"/>
    <w:rsid w:val="00293B26"/>
    <w:rsid w:val="00294B09"/>
    <w:rsid w:val="0029511F"/>
    <w:rsid w:val="00295682"/>
    <w:rsid w:val="002A00D4"/>
    <w:rsid w:val="002A2C3B"/>
    <w:rsid w:val="002A2FF8"/>
    <w:rsid w:val="002A6CA2"/>
    <w:rsid w:val="002A70BF"/>
    <w:rsid w:val="002A7977"/>
    <w:rsid w:val="002B0871"/>
    <w:rsid w:val="002B13AB"/>
    <w:rsid w:val="002B13D8"/>
    <w:rsid w:val="002B2933"/>
    <w:rsid w:val="002B2E92"/>
    <w:rsid w:val="002B5E85"/>
    <w:rsid w:val="002C0DF1"/>
    <w:rsid w:val="002C3EB5"/>
    <w:rsid w:val="002C556C"/>
    <w:rsid w:val="002C7C62"/>
    <w:rsid w:val="002D09D4"/>
    <w:rsid w:val="002D3C28"/>
    <w:rsid w:val="002D41CB"/>
    <w:rsid w:val="002D6394"/>
    <w:rsid w:val="002D7C2E"/>
    <w:rsid w:val="002D7E60"/>
    <w:rsid w:val="002E0300"/>
    <w:rsid w:val="002E035F"/>
    <w:rsid w:val="002E4A16"/>
    <w:rsid w:val="002E5152"/>
    <w:rsid w:val="002E7CA6"/>
    <w:rsid w:val="002F0046"/>
    <w:rsid w:val="002F281C"/>
    <w:rsid w:val="002F2A4A"/>
    <w:rsid w:val="002F2D88"/>
    <w:rsid w:val="002F551D"/>
    <w:rsid w:val="00300794"/>
    <w:rsid w:val="003040A4"/>
    <w:rsid w:val="0031016C"/>
    <w:rsid w:val="00310B29"/>
    <w:rsid w:val="00311276"/>
    <w:rsid w:val="0031145D"/>
    <w:rsid w:val="00311466"/>
    <w:rsid w:val="00311A07"/>
    <w:rsid w:val="00312784"/>
    <w:rsid w:val="00312CD6"/>
    <w:rsid w:val="0031391A"/>
    <w:rsid w:val="003145AE"/>
    <w:rsid w:val="00317F5B"/>
    <w:rsid w:val="0032102E"/>
    <w:rsid w:val="00321A29"/>
    <w:rsid w:val="00322844"/>
    <w:rsid w:val="00323458"/>
    <w:rsid w:val="0032453F"/>
    <w:rsid w:val="003251E0"/>
    <w:rsid w:val="003265E1"/>
    <w:rsid w:val="0033032D"/>
    <w:rsid w:val="00331DF6"/>
    <w:rsid w:val="00332407"/>
    <w:rsid w:val="0033747B"/>
    <w:rsid w:val="003375AD"/>
    <w:rsid w:val="00342AE4"/>
    <w:rsid w:val="00344B65"/>
    <w:rsid w:val="0034535C"/>
    <w:rsid w:val="00346690"/>
    <w:rsid w:val="00351BDF"/>
    <w:rsid w:val="00352EF1"/>
    <w:rsid w:val="00354E81"/>
    <w:rsid w:val="003561E4"/>
    <w:rsid w:val="00361242"/>
    <w:rsid w:val="00361E7F"/>
    <w:rsid w:val="00362D1C"/>
    <w:rsid w:val="003665DE"/>
    <w:rsid w:val="00371FBD"/>
    <w:rsid w:val="003725A1"/>
    <w:rsid w:val="00372C5A"/>
    <w:rsid w:val="00372D7D"/>
    <w:rsid w:val="0037333D"/>
    <w:rsid w:val="003733BA"/>
    <w:rsid w:val="00373795"/>
    <w:rsid w:val="00375829"/>
    <w:rsid w:val="00375BB0"/>
    <w:rsid w:val="003761C7"/>
    <w:rsid w:val="00377C56"/>
    <w:rsid w:val="00383203"/>
    <w:rsid w:val="00384C7E"/>
    <w:rsid w:val="00386254"/>
    <w:rsid w:val="0038691B"/>
    <w:rsid w:val="0039091B"/>
    <w:rsid w:val="00391DB2"/>
    <w:rsid w:val="0039204A"/>
    <w:rsid w:val="003920C1"/>
    <w:rsid w:val="003A07F3"/>
    <w:rsid w:val="003A3080"/>
    <w:rsid w:val="003A3351"/>
    <w:rsid w:val="003A4200"/>
    <w:rsid w:val="003A6C6A"/>
    <w:rsid w:val="003B0EE2"/>
    <w:rsid w:val="003B3953"/>
    <w:rsid w:val="003B3E6D"/>
    <w:rsid w:val="003B473F"/>
    <w:rsid w:val="003B48F8"/>
    <w:rsid w:val="003B4E79"/>
    <w:rsid w:val="003B558C"/>
    <w:rsid w:val="003B57CD"/>
    <w:rsid w:val="003B6866"/>
    <w:rsid w:val="003B7A06"/>
    <w:rsid w:val="003C120F"/>
    <w:rsid w:val="003C1725"/>
    <w:rsid w:val="003C2261"/>
    <w:rsid w:val="003C56F0"/>
    <w:rsid w:val="003C7BCC"/>
    <w:rsid w:val="003D2160"/>
    <w:rsid w:val="003D3ABD"/>
    <w:rsid w:val="003D4679"/>
    <w:rsid w:val="003D550E"/>
    <w:rsid w:val="003E37D3"/>
    <w:rsid w:val="003E6C36"/>
    <w:rsid w:val="003F23F0"/>
    <w:rsid w:val="003F3CD1"/>
    <w:rsid w:val="003F422A"/>
    <w:rsid w:val="003F6FF3"/>
    <w:rsid w:val="003F7256"/>
    <w:rsid w:val="00401000"/>
    <w:rsid w:val="00401043"/>
    <w:rsid w:val="00401681"/>
    <w:rsid w:val="004016D7"/>
    <w:rsid w:val="00402295"/>
    <w:rsid w:val="004043E2"/>
    <w:rsid w:val="0040660E"/>
    <w:rsid w:val="004067E0"/>
    <w:rsid w:val="004102F2"/>
    <w:rsid w:val="00411AA0"/>
    <w:rsid w:val="00413481"/>
    <w:rsid w:val="00414148"/>
    <w:rsid w:val="00415738"/>
    <w:rsid w:val="00415D8B"/>
    <w:rsid w:val="0041703A"/>
    <w:rsid w:val="004176A8"/>
    <w:rsid w:val="004179CE"/>
    <w:rsid w:val="0042060D"/>
    <w:rsid w:val="004215BE"/>
    <w:rsid w:val="00421D92"/>
    <w:rsid w:val="00422CDB"/>
    <w:rsid w:val="00423DDE"/>
    <w:rsid w:val="004242EB"/>
    <w:rsid w:val="00426A0A"/>
    <w:rsid w:val="00431AEB"/>
    <w:rsid w:val="00432449"/>
    <w:rsid w:val="00432997"/>
    <w:rsid w:val="00433E64"/>
    <w:rsid w:val="00434177"/>
    <w:rsid w:val="00435CC3"/>
    <w:rsid w:val="00436B0A"/>
    <w:rsid w:val="00437070"/>
    <w:rsid w:val="00437AE3"/>
    <w:rsid w:val="00437BBE"/>
    <w:rsid w:val="004434D0"/>
    <w:rsid w:val="00444189"/>
    <w:rsid w:val="004443C2"/>
    <w:rsid w:val="004449CD"/>
    <w:rsid w:val="0044609E"/>
    <w:rsid w:val="00447F90"/>
    <w:rsid w:val="00452493"/>
    <w:rsid w:val="00452BE5"/>
    <w:rsid w:val="004532DD"/>
    <w:rsid w:val="00455367"/>
    <w:rsid w:val="00460D15"/>
    <w:rsid w:val="00461295"/>
    <w:rsid w:val="00461B20"/>
    <w:rsid w:val="00462050"/>
    <w:rsid w:val="00465B64"/>
    <w:rsid w:val="004666FE"/>
    <w:rsid w:val="00470291"/>
    <w:rsid w:val="00470BDB"/>
    <w:rsid w:val="00470FAC"/>
    <w:rsid w:val="004804EB"/>
    <w:rsid w:val="00480952"/>
    <w:rsid w:val="00481A79"/>
    <w:rsid w:val="004822CF"/>
    <w:rsid w:val="00483E44"/>
    <w:rsid w:val="004844C1"/>
    <w:rsid w:val="00486D5E"/>
    <w:rsid w:val="004872BC"/>
    <w:rsid w:val="00492A40"/>
    <w:rsid w:val="00493439"/>
    <w:rsid w:val="004947BB"/>
    <w:rsid w:val="00495716"/>
    <w:rsid w:val="00497E87"/>
    <w:rsid w:val="00497F51"/>
    <w:rsid w:val="004A00B5"/>
    <w:rsid w:val="004A2AC8"/>
    <w:rsid w:val="004A368D"/>
    <w:rsid w:val="004A4239"/>
    <w:rsid w:val="004A44B2"/>
    <w:rsid w:val="004A7923"/>
    <w:rsid w:val="004B2493"/>
    <w:rsid w:val="004B3DB8"/>
    <w:rsid w:val="004B3F93"/>
    <w:rsid w:val="004B4C1E"/>
    <w:rsid w:val="004B4F34"/>
    <w:rsid w:val="004B5F29"/>
    <w:rsid w:val="004B6527"/>
    <w:rsid w:val="004B7057"/>
    <w:rsid w:val="004C1124"/>
    <w:rsid w:val="004C3318"/>
    <w:rsid w:val="004C35BC"/>
    <w:rsid w:val="004C36EA"/>
    <w:rsid w:val="004C3FB6"/>
    <w:rsid w:val="004C4F34"/>
    <w:rsid w:val="004C757D"/>
    <w:rsid w:val="004C7B68"/>
    <w:rsid w:val="004D0D30"/>
    <w:rsid w:val="004D13F7"/>
    <w:rsid w:val="004D149A"/>
    <w:rsid w:val="004D1AAE"/>
    <w:rsid w:val="004D2E9E"/>
    <w:rsid w:val="004D4293"/>
    <w:rsid w:val="004E0104"/>
    <w:rsid w:val="004E3DB1"/>
    <w:rsid w:val="004E3EB7"/>
    <w:rsid w:val="004E4291"/>
    <w:rsid w:val="004E54AD"/>
    <w:rsid w:val="004F0257"/>
    <w:rsid w:val="004F250B"/>
    <w:rsid w:val="004F78C9"/>
    <w:rsid w:val="004F7AB4"/>
    <w:rsid w:val="00502FF0"/>
    <w:rsid w:val="0050725C"/>
    <w:rsid w:val="00513FC2"/>
    <w:rsid w:val="005151FE"/>
    <w:rsid w:val="00515B4C"/>
    <w:rsid w:val="0051696D"/>
    <w:rsid w:val="00517AC1"/>
    <w:rsid w:val="00520852"/>
    <w:rsid w:val="0052183B"/>
    <w:rsid w:val="00522D6D"/>
    <w:rsid w:val="0052451F"/>
    <w:rsid w:val="005247A6"/>
    <w:rsid w:val="00526024"/>
    <w:rsid w:val="00532B5C"/>
    <w:rsid w:val="00536081"/>
    <w:rsid w:val="00536A9A"/>
    <w:rsid w:val="00540ED1"/>
    <w:rsid w:val="00542924"/>
    <w:rsid w:val="005433BA"/>
    <w:rsid w:val="005445DD"/>
    <w:rsid w:val="00545FF6"/>
    <w:rsid w:val="00551448"/>
    <w:rsid w:val="00553B20"/>
    <w:rsid w:val="00553E30"/>
    <w:rsid w:val="005562E2"/>
    <w:rsid w:val="00556840"/>
    <w:rsid w:val="00557034"/>
    <w:rsid w:val="00563690"/>
    <w:rsid w:val="00564C22"/>
    <w:rsid w:val="00566599"/>
    <w:rsid w:val="005673BE"/>
    <w:rsid w:val="005713FA"/>
    <w:rsid w:val="00573647"/>
    <w:rsid w:val="005762A0"/>
    <w:rsid w:val="00577DDE"/>
    <w:rsid w:val="00582898"/>
    <w:rsid w:val="00583D5B"/>
    <w:rsid w:val="00587D7E"/>
    <w:rsid w:val="005902B5"/>
    <w:rsid w:val="005908E8"/>
    <w:rsid w:val="00590FFF"/>
    <w:rsid w:val="00592AA2"/>
    <w:rsid w:val="00593A9D"/>
    <w:rsid w:val="00596E70"/>
    <w:rsid w:val="0059754F"/>
    <w:rsid w:val="005A2D32"/>
    <w:rsid w:val="005A4AFF"/>
    <w:rsid w:val="005A69BD"/>
    <w:rsid w:val="005A7A6D"/>
    <w:rsid w:val="005B0EE7"/>
    <w:rsid w:val="005B4102"/>
    <w:rsid w:val="005B4706"/>
    <w:rsid w:val="005B590C"/>
    <w:rsid w:val="005C0617"/>
    <w:rsid w:val="005C1E49"/>
    <w:rsid w:val="005C7869"/>
    <w:rsid w:val="005D1C41"/>
    <w:rsid w:val="005D28F6"/>
    <w:rsid w:val="005D5251"/>
    <w:rsid w:val="005D648D"/>
    <w:rsid w:val="005E05DB"/>
    <w:rsid w:val="005E06CC"/>
    <w:rsid w:val="005E0AC2"/>
    <w:rsid w:val="005E2217"/>
    <w:rsid w:val="005E2758"/>
    <w:rsid w:val="005E5675"/>
    <w:rsid w:val="005E752C"/>
    <w:rsid w:val="005E7CCA"/>
    <w:rsid w:val="005F0EAA"/>
    <w:rsid w:val="005F0FF5"/>
    <w:rsid w:val="005F1584"/>
    <w:rsid w:val="005F20F3"/>
    <w:rsid w:val="00600055"/>
    <w:rsid w:val="00600A30"/>
    <w:rsid w:val="006010DA"/>
    <w:rsid w:val="0060186B"/>
    <w:rsid w:val="00601BBA"/>
    <w:rsid w:val="00602B25"/>
    <w:rsid w:val="00603653"/>
    <w:rsid w:val="00604080"/>
    <w:rsid w:val="00605E04"/>
    <w:rsid w:val="00607DB4"/>
    <w:rsid w:val="0061131F"/>
    <w:rsid w:val="006115EA"/>
    <w:rsid w:val="00613C09"/>
    <w:rsid w:val="00621F88"/>
    <w:rsid w:val="0062453E"/>
    <w:rsid w:val="0062482B"/>
    <w:rsid w:val="00633D31"/>
    <w:rsid w:val="00633FD6"/>
    <w:rsid w:val="0063420E"/>
    <w:rsid w:val="00635594"/>
    <w:rsid w:val="00635D52"/>
    <w:rsid w:val="00636140"/>
    <w:rsid w:val="006404C0"/>
    <w:rsid w:val="0064152C"/>
    <w:rsid w:val="00642C3C"/>
    <w:rsid w:val="00642C72"/>
    <w:rsid w:val="00643866"/>
    <w:rsid w:val="00643AFB"/>
    <w:rsid w:val="00647502"/>
    <w:rsid w:val="00647766"/>
    <w:rsid w:val="006516B8"/>
    <w:rsid w:val="00651C5D"/>
    <w:rsid w:val="006523DB"/>
    <w:rsid w:val="00652B87"/>
    <w:rsid w:val="00655169"/>
    <w:rsid w:val="00656928"/>
    <w:rsid w:val="006570DF"/>
    <w:rsid w:val="00657563"/>
    <w:rsid w:val="00661363"/>
    <w:rsid w:val="00661BDC"/>
    <w:rsid w:val="00661E62"/>
    <w:rsid w:val="00663175"/>
    <w:rsid w:val="00663E20"/>
    <w:rsid w:val="006646FE"/>
    <w:rsid w:val="00664DB1"/>
    <w:rsid w:val="006651D8"/>
    <w:rsid w:val="006657A1"/>
    <w:rsid w:val="00667DE0"/>
    <w:rsid w:val="006724D5"/>
    <w:rsid w:val="00674A83"/>
    <w:rsid w:val="00674E66"/>
    <w:rsid w:val="00674F39"/>
    <w:rsid w:val="00676935"/>
    <w:rsid w:val="00676E5F"/>
    <w:rsid w:val="00681015"/>
    <w:rsid w:val="0068170B"/>
    <w:rsid w:val="0068593A"/>
    <w:rsid w:val="00686B87"/>
    <w:rsid w:val="00691B25"/>
    <w:rsid w:val="00692C5C"/>
    <w:rsid w:val="00693EAD"/>
    <w:rsid w:val="006949B1"/>
    <w:rsid w:val="006967D4"/>
    <w:rsid w:val="006971A4"/>
    <w:rsid w:val="00697605"/>
    <w:rsid w:val="006A0430"/>
    <w:rsid w:val="006A0E2C"/>
    <w:rsid w:val="006B0C88"/>
    <w:rsid w:val="006B0D20"/>
    <w:rsid w:val="006B12BE"/>
    <w:rsid w:val="006B13D2"/>
    <w:rsid w:val="006B15D2"/>
    <w:rsid w:val="006B3EC7"/>
    <w:rsid w:val="006B43FE"/>
    <w:rsid w:val="006B52E1"/>
    <w:rsid w:val="006B73AA"/>
    <w:rsid w:val="006B7714"/>
    <w:rsid w:val="006B7977"/>
    <w:rsid w:val="006C1CEC"/>
    <w:rsid w:val="006C39EE"/>
    <w:rsid w:val="006C463B"/>
    <w:rsid w:val="006C4925"/>
    <w:rsid w:val="006C6131"/>
    <w:rsid w:val="006C718F"/>
    <w:rsid w:val="006C731C"/>
    <w:rsid w:val="006D05B7"/>
    <w:rsid w:val="006D12AC"/>
    <w:rsid w:val="006D2335"/>
    <w:rsid w:val="006D3645"/>
    <w:rsid w:val="006D7324"/>
    <w:rsid w:val="006E09E5"/>
    <w:rsid w:val="006E3644"/>
    <w:rsid w:val="006E40C1"/>
    <w:rsid w:val="006F208F"/>
    <w:rsid w:val="00700D6A"/>
    <w:rsid w:val="0070126D"/>
    <w:rsid w:val="0070325A"/>
    <w:rsid w:val="00703AA4"/>
    <w:rsid w:val="00703CB1"/>
    <w:rsid w:val="007044D9"/>
    <w:rsid w:val="007044FB"/>
    <w:rsid w:val="00720993"/>
    <w:rsid w:val="00721058"/>
    <w:rsid w:val="0072112A"/>
    <w:rsid w:val="007212CC"/>
    <w:rsid w:val="00721A9C"/>
    <w:rsid w:val="00726026"/>
    <w:rsid w:val="00727B0D"/>
    <w:rsid w:val="00741788"/>
    <w:rsid w:val="0074235C"/>
    <w:rsid w:val="0074500F"/>
    <w:rsid w:val="00745D50"/>
    <w:rsid w:val="0074674D"/>
    <w:rsid w:val="00746C99"/>
    <w:rsid w:val="0075130B"/>
    <w:rsid w:val="00752A4A"/>
    <w:rsid w:val="00753BD6"/>
    <w:rsid w:val="007605F5"/>
    <w:rsid w:val="00761CC4"/>
    <w:rsid w:val="00764C18"/>
    <w:rsid w:val="00765398"/>
    <w:rsid w:val="00765D4E"/>
    <w:rsid w:val="00766064"/>
    <w:rsid w:val="00766F28"/>
    <w:rsid w:val="00770995"/>
    <w:rsid w:val="00770DEE"/>
    <w:rsid w:val="00772035"/>
    <w:rsid w:val="0077492E"/>
    <w:rsid w:val="007750A4"/>
    <w:rsid w:val="0077644B"/>
    <w:rsid w:val="0078420D"/>
    <w:rsid w:val="0078440B"/>
    <w:rsid w:val="00784438"/>
    <w:rsid w:val="0078571D"/>
    <w:rsid w:val="00785CEB"/>
    <w:rsid w:val="007864E3"/>
    <w:rsid w:val="007873CA"/>
    <w:rsid w:val="0079014E"/>
    <w:rsid w:val="00790934"/>
    <w:rsid w:val="00792226"/>
    <w:rsid w:val="007924E1"/>
    <w:rsid w:val="007928C7"/>
    <w:rsid w:val="00792C5B"/>
    <w:rsid w:val="00794080"/>
    <w:rsid w:val="007A01B6"/>
    <w:rsid w:val="007A180C"/>
    <w:rsid w:val="007A60B4"/>
    <w:rsid w:val="007B05DE"/>
    <w:rsid w:val="007B1766"/>
    <w:rsid w:val="007B1798"/>
    <w:rsid w:val="007B39B9"/>
    <w:rsid w:val="007B47E1"/>
    <w:rsid w:val="007B60C7"/>
    <w:rsid w:val="007B7D98"/>
    <w:rsid w:val="007C0B72"/>
    <w:rsid w:val="007C2F25"/>
    <w:rsid w:val="007C673A"/>
    <w:rsid w:val="007D1138"/>
    <w:rsid w:val="007D3764"/>
    <w:rsid w:val="007D3BD3"/>
    <w:rsid w:val="007D4131"/>
    <w:rsid w:val="007D4D29"/>
    <w:rsid w:val="007D5B51"/>
    <w:rsid w:val="007D66A7"/>
    <w:rsid w:val="007E201F"/>
    <w:rsid w:val="007E21BD"/>
    <w:rsid w:val="007E3656"/>
    <w:rsid w:val="007E3AD8"/>
    <w:rsid w:val="007E4471"/>
    <w:rsid w:val="007E6727"/>
    <w:rsid w:val="007F158F"/>
    <w:rsid w:val="007F1FF3"/>
    <w:rsid w:val="007F427B"/>
    <w:rsid w:val="007F490A"/>
    <w:rsid w:val="007F5163"/>
    <w:rsid w:val="007F5E86"/>
    <w:rsid w:val="007F669D"/>
    <w:rsid w:val="007F7385"/>
    <w:rsid w:val="0080111D"/>
    <w:rsid w:val="008035D9"/>
    <w:rsid w:val="00803863"/>
    <w:rsid w:val="00806EE5"/>
    <w:rsid w:val="008074DE"/>
    <w:rsid w:val="008109D8"/>
    <w:rsid w:val="00811DAA"/>
    <w:rsid w:val="008123B5"/>
    <w:rsid w:val="00813B0B"/>
    <w:rsid w:val="00814FF8"/>
    <w:rsid w:val="00815602"/>
    <w:rsid w:val="00815CBC"/>
    <w:rsid w:val="00816602"/>
    <w:rsid w:val="008170EA"/>
    <w:rsid w:val="0081723D"/>
    <w:rsid w:val="008175A6"/>
    <w:rsid w:val="00820AAC"/>
    <w:rsid w:val="008214D6"/>
    <w:rsid w:val="00822389"/>
    <w:rsid w:val="008244AA"/>
    <w:rsid w:val="00826087"/>
    <w:rsid w:val="008271CF"/>
    <w:rsid w:val="008302E6"/>
    <w:rsid w:val="0083102B"/>
    <w:rsid w:val="00835CCE"/>
    <w:rsid w:val="00836BCA"/>
    <w:rsid w:val="00837200"/>
    <w:rsid w:val="00841BF1"/>
    <w:rsid w:val="00841E91"/>
    <w:rsid w:val="00843C40"/>
    <w:rsid w:val="00850D88"/>
    <w:rsid w:val="0085358D"/>
    <w:rsid w:val="00853FD1"/>
    <w:rsid w:val="00860BD8"/>
    <w:rsid w:val="008643E6"/>
    <w:rsid w:val="00864AC2"/>
    <w:rsid w:val="00870468"/>
    <w:rsid w:val="00870744"/>
    <w:rsid w:val="00872DCC"/>
    <w:rsid w:val="00872E7F"/>
    <w:rsid w:val="00873619"/>
    <w:rsid w:val="00873EBC"/>
    <w:rsid w:val="00874AC3"/>
    <w:rsid w:val="00876493"/>
    <w:rsid w:val="008779D2"/>
    <w:rsid w:val="0088009F"/>
    <w:rsid w:val="00882141"/>
    <w:rsid w:val="00883799"/>
    <w:rsid w:val="0089144B"/>
    <w:rsid w:val="0089188B"/>
    <w:rsid w:val="008921F3"/>
    <w:rsid w:val="008939ED"/>
    <w:rsid w:val="00893A0B"/>
    <w:rsid w:val="00894C9A"/>
    <w:rsid w:val="00895C17"/>
    <w:rsid w:val="00895CF3"/>
    <w:rsid w:val="00895ECE"/>
    <w:rsid w:val="008961C2"/>
    <w:rsid w:val="00896A44"/>
    <w:rsid w:val="008A0D35"/>
    <w:rsid w:val="008A1509"/>
    <w:rsid w:val="008A77B7"/>
    <w:rsid w:val="008B172C"/>
    <w:rsid w:val="008B346A"/>
    <w:rsid w:val="008B5856"/>
    <w:rsid w:val="008B6E61"/>
    <w:rsid w:val="008B7EB6"/>
    <w:rsid w:val="008C0D5B"/>
    <w:rsid w:val="008C3F6D"/>
    <w:rsid w:val="008C4409"/>
    <w:rsid w:val="008C6D34"/>
    <w:rsid w:val="008D23B4"/>
    <w:rsid w:val="008D5F17"/>
    <w:rsid w:val="008D6A64"/>
    <w:rsid w:val="008D7B66"/>
    <w:rsid w:val="008E1E39"/>
    <w:rsid w:val="008E69F9"/>
    <w:rsid w:val="008E6E7E"/>
    <w:rsid w:val="008E72AB"/>
    <w:rsid w:val="008E75F9"/>
    <w:rsid w:val="008F0212"/>
    <w:rsid w:val="008F071B"/>
    <w:rsid w:val="008F300B"/>
    <w:rsid w:val="008F387E"/>
    <w:rsid w:val="008F44D8"/>
    <w:rsid w:val="008F72A2"/>
    <w:rsid w:val="00902BDE"/>
    <w:rsid w:val="009066BB"/>
    <w:rsid w:val="0090798D"/>
    <w:rsid w:val="009127D0"/>
    <w:rsid w:val="00912E3B"/>
    <w:rsid w:val="009165B8"/>
    <w:rsid w:val="00916C86"/>
    <w:rsid w:val="00917C4F"/>
    <w:rsid w:val="00920623"/>
    <w:rsid w:val="00923F64"/>
    <w:rsid w:val="00924CEE"/>
    <w:rsid w:val="00924FEB"/>
    <w:rsid w:val="00930E73"/>
    <w:rsid w:val="0093134B"/>
    <w:rsid w:val="009313F2"/>
    <w:rsid w:val="00932EE3"/>
    <w:rsid w:val="00935834"/>
    <w:rsid w:val="009408B9"/>
    <w:rsid w:val="0094124D"/>
    <w:rsid w:val="00941310"/>
    <w:rsid w:val="00941737"/>
    <w:rsid w:val="00943406"/>
    <w:rsid w:val="009434F0"/>
    <w:rsid w:val="0094409E"/>
    <w:rsid w:val="00945569"/>
    <w:rsid w:val="00945EBE"/>
    <w:rsid w:val="009463BB"/>
    <w:rsid w:val="009475FB"/>
    <w:rsid w:val="00952E02"/>
    <w:rsid w:val="0095479E"/>
    <w:rsid w:val="00957ACD"/>
    <w:rsid w:val="00957B11"/>
    <w:rsid w:val="0096177C"/>
    <w:rsid w:val="00966295"/>
    <w:rsid w:val="00967763"/>
    <w:rsid w:val="00970A37"/>
    <w:rsid w:val="00970FE2"/>
    <w:rsid w:val="00971186"/>
    <w:rsid w:val="00972F0E"/>
    <w:rsid w:val="009739C1"/>
    <w:rsid w:val="009744C9"/>
    <w:rsid w:val="00974666"/>
    <w:rsid w:val="00976DC1"/>
    <w:rsid w:val="00982FF5"/>
    <w:rsid w:val="00983469"/>
    <w:rsid w:val="00983CD9"/>
    <w:rsid w:val="00983DB6"/>
    <w:rsid w:val="00984837"/>
    <w:rsid w:val="00985628"/>
    <w:rsid w:val="009868A5"/>
    <w:rsid w:val="0099302A"/>
    <w:rsid w:val="00996ED8"/>
    <w:rsid w:val="00997FDC"/>
    <w:rsid w:val="009A0085"/>
    <w:rsid w:val="009A01FB"/>
    <w:rsid w:val="009A0A88"/>
    <w:rsid w:val="009A2100"/>
    <w:rsid w:val="009A45D6"/>
    <w:rsid w:val="009A5A6F"/>
    <w:rsid w:val="009A7AA9"/>
    <w:rsid w:val="009B0BCB"/>
    <w:rsid w:val="009B0F95"/>
    <w:rsid w:val="009B4006"/>
    <w:rsid w:val="009B4103"/>
    <w:rsid w:val="009B4A52"/>
    <w:rsid w:val="009B5179"/>
    <w:rsid w:val="009B552F"/>
    <w:rsid w:val="009B6271"/>
    <w:rsid w:val="009B6AF5"/>
    <w:rsid w:val="009C2889"/>
    <w:rsid w:val="009C4FE1"/>
    <w:rsid w:val="009C5331"/>
    <w:rsid w:val="009C536C"/>
    <w:rsid w:val="009C5F70"/>
    <w:rsid w:val="009C63C7"/>
    <w:rsid w:val="009C6CF4"/>
    <w:rsid w:val="009D0C59"/>
    <w:rsid w:val="009D1096"/>
    <w:rsid w:val="009D1E4E"/>
    <w:rsid w:val="009D52D2"/>
    <w:rsid w:val="009E30DC"/>
    <w:rsid w:val="009E430F"/>
    <w:rsid w:val="009E4B6B"/>
    <w:rsid w:val="009E73FB"/>
    <w:rsid w:val="009F13F0"/>
    <w:rsid w:val="009F2738"/>
    <w:rsid w:val="009F3C47"/>
    <w:rsid w:val="009F4A7F"/>
    <w:rsid w:val="009F4D6B"/>
    <w:rsid w:val="009F639E"/>
    <w:rsid w:val="009F7C47"/>
    <w:rsid w:val="00A010FD"/>
    <w:rsid w:val="00A0186D"/>
    <w:rsid w:val="00A01AD5"/>
    <w:rsid w:val="00A022C2"/>
    <w:rsid w:val="00A107D5"/>
    <w:rsid w:val="00A12021"/>
    <w:rsid w:val="00A120F7"/>
    <w:rsid w:val="00A12918"/>
    <w:rsid w:val="00A162D9"/>
    <w:rsid w:val="00A16AA1"/>
    <w:rsid w:val="00A1707C"/>
    <w:rsid w:val="00A17181"/>
    <w:rsid w:val="00A21C6E"/>
    <w:rsid w:val="00A2398F"/>
    <w:rsid w:val="00A25B0B"/>
    <w:rsid w:val="00A25BE4"/>
    <w:rsid w:val="00A306D3"/>
    <w:rsid w:val="00A319A0"/>
    <w:rsid w:val="00A32883"/>
    <w:rsid w:val="00A339DB"/>
    <w:rsid w:val="00A36018"/>
    <w:rsid w:val="00A37E64"/>
    <w:rsid w:val="00A451FF"/>
    <w:rsid w:val="00A45E21"/>
    <w:rsid w:val="00A4637B"/>
    <w:rsid w:val="00A52BFD"/>
    <w:rsid w:val="00A54DF8"/>
    <w:rsid w:val="00A561F7"/>
    <w:rsid w:val="00A569D0"/>
    <w:rsid w:val="00A61015"/>
    <w:rsid w:val="00A613A9"/>
    <w:rsid w:val="00A6235B"/>
    <w:rsid w:val="00A6550B"/>
    <w:rsid w:val="00A66666"/>
    <w:rsid w:val="00A67232"/>
    <w:rsid w:val="00A722EC"/>
    <w:rsid w:val="00A80227"/>
    <w:rsid w:val="00A81A86"/>
    <w:rsid w:val="00A82547"/>
    <w:rsid w:val="00A83061"/>
    <w:rsid w:val="00A84BC7"/>
    <w:rsid w:val="00A906E0"/>
    <w:rsid w:val="00A915FC"/>
    <w:rsid w:val="00A91DAA"/>
    <w:rsid w:val="00A929D0"/>
    <w:rsid w:val="00A93A7A"/>
    <w:rsid w:val="00A93D38"/>
    <w:rsid w:val="00A97897"/>
    <w:rsid w:val="00AA2FB4"/>
    <w:rsid w:val="00AA3620"/>
    <w:rsid w:val="00AA391E"/>
    <w:rsid w:val="00AA799D"/>
    <w:rsid w:val="00AB1B4F"/>
    <w:rsid w:val="00AB3429"/>
    <w:rsid w:val="00AB4149"/>
    <w:rsid w:val="00AB6773"/>
    <w:rsid w:val="00AC0CF8"/>
    <w:rsid w:val="00AC18EF"/>
    <w:rsid w:val="00AC2ACD"/>
    <w:rsid w:val="00AC36AB"/>
    <w:rsid w:val="00AC3EEC"/>
    <w:rsid w:val="00AC4F3A"/>
    <w:rsid w:val="00AC668F"/>
    <w:rsid w:val="00AC75F7"/>
    <w:rsid w:val="00AD0637"/>
    <w:rsid w:val="00AD0AD3"/>
    <w:rsid w:val="00AD253B"/>
    <w:rsid w:val="00AD38EE"/>
    <w:rsid w:val="00AD4357"/>
    <w:rsid w:val="00AD517E"/>
    <w:rsid w:val="00AD6659"/>
    <w:rsid w:val="00AD6E07"/>
    <w:rsid w:val="00AD762D"/>
    <w:rsid w:val="00AE1C2F"/>
    <w:rsid w:val="00AE1CD0"/>
    <w:rsid w:val="00AE3304"/>
    <w:rsid w:val="00AE4C22"/>
    <w:rsid w:val="00AE5DA4"/>
    <w:rsid w:val="00AE6812"/>
    <w:rsid w:val="00AE74C7"/>
    <w:rsid w:val="00AF1277"/>
    <w:rsid w:val="00AF2C3F"/>
    <w:rsid w:val="00AF5C0C"/>
    <w:rsid w:val="00B01B67"/>
    <w:rsid w:val="00B03F1B"/>
    <w:rsid w:val="00B076D3"/>
    <w:rsid w:val="00B076EE"/>
    <w:rsid w:val="00B11DA2"/>
    <w:rsid w:val="00B13FA3"/>
    <w:rsid w:val="00B144E8"/>
    <w:rsid w:val="00B17D3F"/>
    <w:rsid w:val="00B21414"/>
    <w:rsid w:val="00B22862"/>
    <w:rsid w:val="00B23825"/>
    <w:rsid w:val="00B23925"/>
    <w:rsid w:val="00B23F65"/>
    <w:rsid w:val="00B24993"/>
    <w:rsid w:val="00B25169"/>
    <w:rsid w:val="00B25806"/>
    <w:rsid w:val="00B25BC7"/>
    <w:rsid w:val="00B26465"/>
    <w:rsid w:val="00B265CE"/>
    <w:rsid w:val="00B27666"/>
    <w:rsid w:val="00B3041E"/>
    <w:rsid w:val="00B305BA"/>
    <w:rsid w:val="00B30E17"/>
    <w:rsid w:val="00B3125E"/>
    <w:rsid w:val="00B32FC4"/>
    <w:rsid w:val="00B33EF4"/>
    <w:rsid w:val="00B34E9B"/>
    <w:rsid w:val="00B35910"/>
    <w:rsid w:val="00B35EE7"/>
    <w:rsid w:val="00B43346"/>
    <w:rsid w:val="00B43E81"/>
    <w:rsid w:val="00B44049"/>
    <w:rsid w:val="00B453CE"/>
    <w:rsid w:val="00B47911"/>
    <w:rsid w:val="00B5087D"/>
    <w:rsid w:val="00B517EB"/>
    <w:rsid w:val="00B51A9D"/>
    <w:rsid w:val="00B51FCC"/>
    <w:rsid w:val="00B55032"/>
    <w:rsid w:val="00B56095"/>
    <w:rsid w:val="00B57D7E"/>
    <w:rsid w:val="00B57ECB"/>
    <w:rsid w:val="00B60868"/>
    <w:rsid w:val="00B60FBC"/>
    <w:rsid w:val="00B64727"/>
    <w:rsid w:val="00B662A1"/>
    <w:rsid w:val="00B66403"/>
    <w:rsid w:val="00B67B27"/>
    <w:rsid w:val="00B72163"/>
    <w:rsid w:val="00B72ECC"/>
    <w:rsid w:val="00B743F5"/>
    <w:rsid w:val="00B750C2"/>
    <w:rsid w:val="00B75C3A"/>
    <w:rsid w:val="00B80D12"/>
    <w:rsid w:val="00B81BBD"/>
    <w:rsid w:val="00B8290D"/>
    <w:rsid w:val="00B83C1C"/>
    <w:rsid w:val="00B90306"/>
    <w:rsid w:val="00B91997"/>
    <w:rsid w:val="00B92B69"/>
    <w:rsid w:val="00B956F2"/>
    <w:rsid w:val="00BA1946"/>
    <w:rsid w:val="00BA3012"/>
    <w:rsid w:val="00BA43B8"/>
    <w:rsid w:val="00BA52FA"/>
    <w:rsid w:val="00BB3B53"/>
    <w:rsid w:val="00BB3C41"/>
    <w:rsid w:val="00BB4F4E"/>
    <w:rsid w:val="00BB532B"/>
    <w:rsid w:val="00BB658C"/>
    <w:rsid w:val="00BB66BE"/>
    <w:rsid w:val="00BB7AF2"/>
    <w:rsid w:val="00BC02B0"/>
    <w:rsid w:val="00BC18D7"/>
    <w:rsid w:val="00BC25C1"/>
    <w:rsid w:val="00BC2601"/>
    <w:rsid w:val="00BC2CC9"/>
    <w:rsid w:val="00BC320B"/>
    <w:rsid w:val="00BC3287"/>
    <w:rsid w:val="00BC4B08"/>
    <w:rsid w:val="00BC50FE"/>
    <w:rsid w:val="00BC610C"/>
    <w:rsid w:val="00BC6817"/>
    <w:rsid w:val="00BC6C17"/>
    <w:rsid w:val="00BC7D51"/>
    <w:rsid w:val="00BD404A"/>
    <w:rsid w:val="00BE22E2"/>
    <w:rsid w:val="00BE26B3"/>
    <w:rsid w:val="00BE2A46"/>
    <w:rsid w:val="00BE2BCB"/>
    <w:rsid w:val="00BE5086"/>
    <w:rsid w:val="00BE66C7"/>
    <w:rsid w:val="00BE6917"/>
    <w:rsid w:val="00BE7742"/>
    <w:rsid w:val="00BE791D"/>
    <w:rsid w:val="00BF35A8"/>
    <w:rsid w:val="00BF3DFF"/>
    <w:rsid w:val="00BF3E1C"/>
    <w:rsid w:val="00BF4B6F"/>
    <w:rsid w:val="00C01E45"/>
    <w:rsid w:val="00C02A5A"/>
    <w:rsid w:val="00C048E2"/>
    <w:rsid w:val="00C05A1A"/>
    <w:rsid w:val="00C063E4"/>
    <w:rsid w:val="00C109BC"/>
    <w:rsid w:val="00C1547C"/>
    <w:rsid w:val="00C15491"/>
    <w:rsid w:val="00C17318"/>
    <w:rsid w:val="00C20B49"/>
    <w:rsid w:val="00C20F7E"/>
    <w:rsid w:val="00C214F1"/>
    <w:rsid w:val="00C22ED5"/>
    <w:rsid w:val="00C22F9B"/>
    <w:rsid w:val="00C23267"/>
    <w:rsid w:val="00C2709F"/>
    <w:rsid w:val="00C324FA"/>
    <w:rsid w:val="00C357F3"/>
    <w:rsid w:val="00C36ECB"/>
    <w:rsid w:val="00C402C0"/>
    <w:rsid w:val="00C425A5"/>
    <w:rsid w:val="00C4480D"/>
    <w:rsid w:val="00C466C6"/>
    <w:rsid w:val="00C4746B"/>
    <w:rsid w:val="00C50D3C"/>
    <w:rsid w:val="00C51469"/>
    <w:rsid w:val="00C51AB4"/>
    <w:rsid w:val="00C56C9D"/>
    <w:rsid w:val="00C56D8F"/>
    <w:rsid w:val="00C57499"/>
    <w:rsid w:val="00C63E5E"/>
    <w:rsid w:val="00C65BD1"/>
    <w:rsid w:val="00C66599"/>
    <w:rsid w:val="00C70608"/>
    <w:rsid w:val="00C70C4D"/>
    <w:rsid w:val="00C714EF"/>
    <w:rsid w:val="00C74112"/>
    <w:rsid w:val="00C748BA"/>
    <w:rsid w:val="00C76C8A"/>
    <w:rsid w:val="00C77F8E"/>
    <w:rsid w:val="00C80FAE"/>
    <w:rsid w:val="00C810D8"/>
    <w:rsid w:val="00C81A99"/>
    <w:rsid w:val="00C82376"/>
    <w:rsid w:val="00C82A3C"/>
    <w:rsid w:val="00C83B91"/>
    <w:rsid w:val="00C85EDE"/>
    <w:rsid w:val="00C87B51"/>
    <w:rsid w:val="00C87EEA"/>
    <w:rsid w:val="00C90E24"/>
    <w:rsid w:val="00C920A1"/>
    <w:rsid w:val="00C95B91"/>
    <w:rsid w:val="00C97FEC"/>
    <w:rsid w:val="00CA03D7"/>
    <w:rsid w:val="00CA04C9"/>
    <w:rsid w:val="00CA2997"/>
    <w:rsid w:val="00CA541D"/>
    <w:rsid w:val="00CA575D"/>
    <w:rsid w:val="00CA7A82"/>
    <w:rsid w:val="00CB21A2"/>
    <w:rsid w:val="00CB22E0"/>
    <w:rsid w:val="00CB2701"/>
    <w:rsid w:val="00CB310C"/>
    <w:rsid w:val="00CB31A2"/>
    <w:rsid w:val="00CB3298"/>
    <w:rsid w:val="00CB42F2"/>
    <w:rsid w:val="00CB620F"/>
    <w:rsid w:val="00CB626E"/>
    <w:rsid w:val="00CB6539"/>
    <w:rsid w:val="00CB70D7"/>
    <w:rsid w:val="00CB77E6"/>
    <w:rsid w:val="00CB7C38"/>
    <w:rsid w:val="00CC25F9"/>
    <w:rsid w:val="00CC2CE0"/>
    <w:rsid w:val="00CC2F83"/>
    <w:rsid w:val="00CC3C57"/>
    <w:rsid w:val="00CC4FB6"/>
    <w:rsid w:val="00CC61BE"/>
    <w:rsid w:val="00CD2F41"/>
    <w:rsid w:val="00CD5206"/>
    <w:rsid w:val="00CD5BAD"/>
    <w:rsid w:val="00CE09A7"/>
    <w:rsid w:val="00CE0F91"/>
    <w:rsid w:val="00CE112F"/>
    <w:rsid w:val="00CE26A1"/>
    <w:rsid w:val="00CE3275"/>
    <w:rsid w:val="00CE34C3"/>
    <w:rsid w:val="00CE3FAA"/>
    <w:rsid w:val="00CE5649"/>
    <w:rsid w:val="00CE580A"/>
    <w:rsid w:val="00CE5D11"/>
    <w:rsid w:val="00CF1B04"/>
    <w:rsid w:val="00CF25F1"/>
    <w:rsid w:val="00CF3AAF"/>
    <w:rsid w:val="00CF4041"/>
    <w:rsid w:val="00CF4ADB"/>
    <w:rsid w:val="00D022BE"/>
    <w:rsid w:val="00D03D33"/>
    <w:rsid w:val="00D05ADD"/>
    <w:rsid w:val="00D05BDB"/>
    <w:rsid w:val="00D0682B"/>
    <w:rsid w:val="00D117FB"/>
    <w:rsid w:val="00D12284"/>
    <w:rsid w:val="00D12944"/>
    <w:rsid w:val="00D12BEB"/>
    <w:rsid w:val="00D12D2A"/>
    <w:rsid w:val="00D1445B"/>
    <w:rsid w:val="00D20678"/>
    <w:rsid w:val="00D21547"/>
    <w:rsid w:val="00D217C2"/>
    <w:rsid w:val="00D223FE"/>
    <w:rsid w:val="00D22ADA"/>
    <w:rsid w:val="00D22E52"/>
    <w:rsid w:val="00D2476C"/>
    <w:rsid w:val="00D2708B"/>
    <w:rsid w:val="00D31169"/>
    <w:rsid w:val="00D338B7"/>
    <w:rsid w:val="00D3423B"/>
    <w:rsid w:val="00D346D1"/>
    <w:rsid w:val="00D3602E"/>
    <w:rsid w:val="00D405A5"/>
    <w:rsid w:val="00D40C01"/>
    <w:rsid w:val="00D41620"/>
    <w:rsid w:val="00D42308"/>
    <w:rsid w:val="00D44ED3"/>
    <w:rsid w:val="00D452EB"/>
    <w:rsid w:val="00D45352"/>
    <w:rsid w:val="00D45AB2"/>
    <w:rsid w:val="00D5150C"/>
    <w:rsid w:val="00D52E8B"/>
    <w:rsid w:val="00D53E1C"/>
    <w:rsid w:val="00D54118"/>
    <w:rsid w:val="00D54441"/>
    <w:rsid w:val="00D54887"/>
    <w:rsid w:val="00D5782A"/>
    <w:rsid w:val="00D64629"/>
    <w:rsid w:val="00D647CF"/>
    <w:rsid w:val="00D665A5"/>
    <w:rsid w:val="00D66A29"/>
    <w:rsid w:val="00D671F1"/>
    <w:rsid w:val="00D6747F"/>
    <w:rsid w:val="00D67684"/>
    <w:rsid w:val="00D67837"/>
    <w:rsid w:val="00D70342"/>
    <w:rsid w:val="00D70867"/>
    <w:rsid w:val="00D723C5"/>
    <w:rsid w:val="00D75645"/>
    <w:rsid w:val="00D84DBD"/>
    <w:rsid w:val="00D85797"/>
    <w:rsid w:val="00D85A8E"/>
    <w:rsid w:val="00D87225"/>
    <w:rsid w:val="00D9179A"/>
    <w:rsid w:val="00D9211C"/>
    <w:rsid w:val="00D92D18"/>
    <w:rsid w:val="00D93C37"/>
    <w:rsid w:val="00D9457C"/>
    <w:rsid w:val="00D97A36"/>
    <w:rsid w:val="00DA420B"/>
    <w:rsid w:val="00DA4B96"/>
    <w:rsid w:val="00DA4E93"/>
    <w:rsid w:val="00DA7595"/>
    <w:rsid w:val="00DA7CF7"/>
    <w:rsid w:val="00DB084B"/>
    <w:rsid w:val="00DB1CE5"/>
    <w:rsid w:val="00DB1D83"/>
    <w:rsid w:val="00DB1DB5"/>
    <w:rsid w:val="00DB234A"/>
    <w:rsid w:val="00DB2C67"/>
    <w:rsid w:val="00DB37DE"/>
    <w:rsid w:val="00DB3AB5"/>
    <w:rsid w:val="00DB53DE"/>
    <w:rsid w:val="00DB5520"/>
    <w:rsid w:val="00DC027B"/>
    <w:rsid w:val="00DC0286"/>
    <w:rsid w:val="00DC168F"/>
    <w:rsid w:val="00DC3903"/>
    <w:rsid w:val="00DC3AD2"/>
    <w:rsid w:val="00DC4CBC"/>
    <w:rsid w:val="00DD165E"/>
    <w:rsid w:val="00DD3348"/>
    <w:rsid w:val="00DD46FF"/>
    <w:rsid w:val="00DD4C81"/>
    <w:rsid w:val="00DD707A"/>
    <w:rsid w:val="00DD777A"/>
    <w:rsid w:val="00DD7AFC"/>
    <w:rsid w:val="00DE0449"/>
    <w:rsid w:val="00DE1A84"/>
    <w:rsid w:val="00DE284B"/>
    <w:rsid w:val="00DE4E78"/>
    <w:rsid w:val="00DE5DFD"/>
    <w:rsid w:val="00DE78A0"/>
    <w:rsid w:val="00DF0766"/>
    <w:rsid w:val="00DF08D2"/>
    <w:rsid w:val="00DF123A"/>
    <w:rsid w:val="00DF17E6"/>
    <w:rsid w:val="00DF2DC4"/>
    <w:rsid w:val="00DF3E22"/>
    <w:rsid w:val="00DF7288"/>
    <w:rsid w:val="00E00445"/>
    <w:rsid w:val="00E011B1"/>
    <w:rsid w:val="00E01998"/>
    <w:rsid w:val="00E02307"/>
    <w:rsid w:val="00E06779"/>
    <w:rsid w:val="00E07798"/>
    <w:rsid w:val="00E12153"/>
    <w:rsid w:val="00E12AB5"/>
    <w:rsid w:val="00E12D76"/>
    <w:rsid w:val="00E16C91"/>
    <w:rsid w:val="00E173A0"/>
    <w:rsid w:val="00E17799"/>
    <w:rsid w:val="00E20C6F"/>
    <w:rsid w:val="00E213D8"/>
    <w:rsid w:val="00E22798"/>
    <w:rsid w:val="00E232D4"/>
    <w:rsid w:val="00E25EA1"/>
    <w:rsid w:val="00E25FB6"/>
    <w:rsid w:val="00E30667"/>
    <w:rsid w:val="00E33968"/>
    <w:rsid w:val="00E357AC"/>
    <w:rsid w:val="00E362DA"/>
    <w:rsid w:val="00E3714A"/>
    <w:rsid w:val="00E41ED3"/>
    <w:rsid w:val="00E430AD"/>
    <w:rsid w:val="00E43250"/>
    <w:rsid w:val="00E437AF"/>
    <w:rsid w:val="00E441D8"/>
    <w:rsid w:val="00E4501C"/>
    <w:rsid w:val="00E46618"/>
    <w:rsid w:val="00E46BD8"/>
    <w:rsid w:val="00E501F4"/>
    <w:rsid w:val="00E50969"/>
    <w:rsid w:val="00E5152B"/>
    <w:rsid w:val="00E52310"/>
    <w:rsid w:val="00E52E9C"/>
    <w:rsid w:val="00E5381A"/>
    <w:rsid w:val="00E61A41"/>
    <w:rsid w:val="00E6620E"/>
    <w:rsid w:val="00E73550"/>
    <w:rsid w:val="00E73585"/>
    <w:rsid w:val="00E738E2"/>
    <w:rsid w:val="00E74D5A"/>
    <w:rsid w:val="00E773C3"/>
    <w:rsid w:val="00E778B9"/>
    <w:rsid w:val="00E8144D"/>
    <w:rsid w:val="00E8296C"/>
    <w:rsid w:val="00E83E59"/>
    <w:rsid w:val="00E90FB8"/>
    <w:rsid w:val="00E9255C"/>
    <w:rsid w:val="00E9566E"/>
    <w:rsid w:val="00E96B26"/>
    <w:rsid w:val="00E971EC"/>
    <w:rsid w:val="00E97D91"/>
    <w:rsid w:val="00EA0134"/>
    <w:rsid w:val="00EA07FF"/>
    <w:rsid w:val="00EA0A38"/>
    <w:rsid w:val="00EA22E4"/>
    <w:rsid w:val="00EA2DAF"/>
    <w:rsid w:val="00EA53D8"/>
    <w:rsid w:val="00EA6869"/>
    <w:rsid w:val="00EA7011"/>
    <w:rsid w:val="00EB0E21"/>
    <w:rsid w:val="00EB1412"/>
    <w:rsid w:val="00EB43F5"/>
    <w:rsid w:val="00EB6618"/>
    <w:rsid w:val="00EB7E25"/>
    <w:rsid w:val="00EC0FB3"/>
    <w:rsid w:val="00EC1961"/>
    <w:rsid w:val="00EC2F5C"/>
    <w:rsid w:val="00EC36F4"/>
    <w:rsid w:val="00EC56B8"/>
    <w:rsid w:val="00EC63C5"/>
    <w:rsid w:val="00EC673D"/>
    <w:rsid w:val="00EC71A3"/>
    <w:rsid w:val="00ED0946"/>
    <w:rsid w:val="00ED11AF"/>
    <w:rsid w:val="00ED1215"/>
    <w:rsid w:val="00ED23F6"/>
    <w:rsid w:val="00ED250F"/>
    <w:rsid w:val="00ED310D"/>
    <w:rsid w:val="00EE2D18"/>
    <w:rsid w:val="00EE3896"/>
    <w:rsid w:val="00EE40AD"/>
    <w:rsid w:val="00EE4D5F"/>
    <w:rsid w:val="00EE4E71"/>
    <w:rsid w:val="00EE56C5"/>
    <w:rsid w:val="00EE5CC5"/>
    <w:rsid w:val="00EF0608"/>
    <w:rsid w:val="00EF2D44"/>
    <w:rsid w:val="00EF33A4"/>
    <w:rsid w:val="00EF3946"/>
    <w:rsid w:val="00EF4063"/>
    <w:rsid w:val="00EF54A7"/>
    <w:rsid w:val="00EF60ED"/>
    <w:rsid w:val="00F01873"/>
    <w:rsid w:val="00F01EA9"/>
    <w:rsid w:val="00F04257"/>
    <w:rsid w:val="00F05ECC"/>
    <w:rsid w:val="00F05FBE"/>
    <w:rsid w:val="00F061B0"/>
    <w:rsid w:val="00F073F0"/>
    <w:rsid w:val="00F10A3C"/>
    <w:rsid w:val="00F12048"/>
    <w:rsid w:val="00F14AB3"/>
    <w:rsid w:val="00F14FBD"/>
    <w:rsid w:val="00F15B62"/>
    <w:rsid w:val="00F168C4"/>
    <w:rsid w:val="00F21222"/>
    <w:rsid w:val="00F21CEC"/>
    <w:rsid w:val="00F22C89"/>
    <w:rsid w:val="00F24196"/>
    <w:rsid w:val="00F2494C"/>
    <w:rsid w:val="00F2615E"/>
    <w:rsid w:val="00F26648"/>
    <w:rsid w:val="00F3027A"/>
    <w:rsid w:val="00F3373A"/>
    <w:rsid w:val="00F339A8"/>
    <w:rsid w:val="00F35C1E"/>
    <w:rsid w:val="00F367DC"/>
    <w:rsid w:val="00F3787E"/>
    <w:rsid w:val="00F47186"/>
    <w:rsid w:val="00F52157"/>
    <w:rsid w:val="00F524C8"/>
    <w:rsid w:val="00F529FD"/>
    <w:rsid w:val="00F52EAE"/>
    <w:rsid w:val="00F5799C"/>
    <w:rsid w:val="00F60064"/>
    <w:rsid w:val="00F623C4"/>
    <w:rsid w:val="00F659B9"/>
    <w:rsid w:val="00F71C46"/>
    <w:rsid w:val="00F72F06"/>
    <w:rsid w:val="00F74FFF"/>
    <w:rsid w:val="00F7665E"/>
    <w:rsid w:val="00F813A5"/>
    <w:rsid w:val="00F829DA"/>
    <w:rsid w:val="00F83871"/>
    <w:rsid w:val="00F83EBA"/>
    <w:rsid w:val="00F85E39"/>
    <w:rsid w:val="00F864ED"/>
    <w:rsid w:val="00F86965"/>
    <w:rsid w:val="00F87CE7"/>
    <w:rsid w:val="00F91DDD"/>
    <w:rsid w:val="00F969D0"/>
    <w:rsid w:val="00F96F36"/>
    <w:rsid w:val="00F97494"/>
    <w:rsid w:val="00FA076B"/>
    <w:rsid w:val="00FA0F99"/>
    <w:rsid w:val="00FA3459"/>
    <w:rsid w:val="00FA3882"/>
    <w:rsid w:val="00FA3916"/>
    <w:rsid w:val="00FA7938"/>
    <w:rsid w:val="00FB0E25"/>
    <w:rsid w:val="00FB224A"/>
    <w:rsid w:val="00FB33AF"/>
    <w:rsid w:val="00FB4121"/>
    <w:rsid w:val="00FB4126"/>
    <w:rsid w:val="00FC092F"/>
    <w:rsid w:val="00FC200D"/>
    <w:rsid w:val="00FC2295"/>
    <w:rsid w:val="00FC3D02"/>
    <w:rsid w:val="00FC4025"/>
    <w:rsid w:val="00FC51D6"/>
    <w:rsid w:val="00FC5969"/>
    <w:rsid w:val="00FD73A3"/>
    <w:rsid w:val="00FE1385"/>
    <w:rsid w:val="00FE410D"/>
    <w:rsid w:val="00FE5324"/>
    <w:rsid w:val="00FE69D2"/>
    <w:rsid w:val="00FF0D60"/>
    <w:rsid w:val="00FF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778bbd"/>
    </o:shapedefaults>
    <o:shapelayout v:ext="edit">
      <o:idmap v:ext="edit" data="1"/>
    </o:shapelayout>
  </w:shapeDefaults>
  <w:decimalSymbol w:val="."/>
  <w:listSeparator w:val=","/>
  <w14:docId w14:val="3C407DA4"/>
  <w14:discardImageEditingData/>
  <w15:docId w15:val="{2095E78B-96C2-46D9-ADFD-CA02D0F22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5E06C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color w:val="FFFFFF"/>
      <w:sz w:val="40"/>
    </w:rPr>
  </w:style>
  <w:style w:type="paragraph" w:styleId="Heading2">
    <w:name w:val="heading 2"/>
    <w:basedOn w:val="Normal"/>
    <w:next w:val="Normal"/>
    <w:qFormat/>
    <w:rsid w:val="005E06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E06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E06CC"/>
    <w:pPr>
      <w:keepNext/>
      <w:spacing w:before="240" w:after="60"/>
      <w:jc w:val="both"/>
      <w:outlineLvl w:val="3"/>
    </w:pPr>
    <w:rPr>
      <w:rFonts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Bar">
    <w:name w:val="TitleBar"/>
    <w:next w:val="Normal"/>
    <w:semiHidden/>
    <w:pPr>
      <w:shd w:val="clear" w:color="auto" w:fill="000000"/>
    </w:pPr>
    <w:rPr>
      <w:rFonts w:ascii="Arial Narrow" w:hAnsi="Arial Narrow"/>
      <w:b/>
      <w:caps/>
      <w:noProof/>
      <w:color w:val="FFFFFF"/>
      <w:sz w:val="24"/>
    </w:rPr>
  </w:style>
  <w:style w:type="character" w:styleId="Hyperlink">
    <w:name w:val="Hyperlink"/>
    <w:uiPriority w:val="99"/>
    <w:rsid w:val="00312784"/>
    <w:rPr>
      <w:color w:val="5949A7" w:themeColor="accent2"/>
      <w:u w:val="single"/>
    </w:rPr>
  </w:style>
  <w:style w:type="paragraph" w:customStyle="1" w:styleId="06-RFPHeader">
    <w:name w:val="06-RFP_Header"/>
    <w:rsid w:val="00312784"/>
    <w:pPr>
      <w:jc w:val="right"/>
    </w:pPr>
    <w:rPr>
      <w:rFonts w:ascii="Century Gothic" w:hAnsi="Century Gothic" w:cs="Arial"/>
      <w:b/>
      <w:bCs/>
      <w:noProof/>
      <w:color w:val="351F65" w:themeColor="text2"/>
      <w:sz w:val="24"/>
      <w:szCs w:val="24"/>
    </w:rPr>
  </w:style>
  <w:style w:type="paragraph" w:styleId="NormalWeb">
    <w:name w:val="Normal (Web)"/>
    <w:basedOn w:val="Normal"/>
    <w:uiPriority w:val="99"/>
    <w:semiHidden/>
  </w:style>
  <w:style w:type="paragraph" w:customStyle="1" w:styleId="01-RFPQuestion1">
    <w:name w:val="01-RFP_Question1"/>
    <w:next w:val="03-RFPBody"/>
    <w:link w:val="01-RFPQuestion1Char"/>
    <w:rsid w:val="000B182A"/>
    <w:pPr>
      <w:spacing w:after="120"/>
      <w:ind w:left="720" w:hanging="720"/>
    </w:pPr>
    <w:rPr>
      <w:rFonts w:ascii="Arial" w:hAnsi="Arial" w:cs="Arial"/>
      <w:b/>
      <w:bCs/>
      <w:i/>
      <w:sz w:val="22"/>
      <w:szCs w:val="22"/>
    </w:rPr>
  </w:style>
  <w:style w:type="paragraph" w:customStyle="1" w:styleId="03-RFPBody">
    <w:name w:val="03-RFP_Body"/>
    <w:link w:val="03-RFPBodyChar"/>
    <w:rsid w:val="00346690"/>
    <w:pPr>
      <w:ind w:left="720"/>
    </w:pPr>
    <w:rPr>
      <w:rFonts w:ascii="Arial" w:hAnsi="Arial"/>
      <w:sz w:val="22"/>
      <w:szCs w:val="22"/>
    </w:rPr>
  </w:style>
  <w:style w:type="character" w:customStyle="1" w:styleId="03-RFPBodyChar">
    <w:name w:val="03-RFP_Body Char"/>
    <w:link w:val="03-RFPBody"/>
    <w:locked/>
    <w:rsid w:val="00346690"/>
    <w:rPr>
      <w:rFonts w:ascii="Arial" w:hAnsi="Arial"/>
      <w:sz w:val="22"/>
      <w:szCs w:val="22"/>
    </w:rPr>
  </w:style>
  <w:style w:type="paragraph" w:customStyle="1" w:styleId="02-RFPQuestion2">
    <w:name w:val="02-RFP_Question2"/>
    <w:next w:val="03-RFPBody"/>
    <w:link w:val="02-RFPQuestion2Char"/>
    <w:rsid w:val="00870744"/>
    <w:pPr>
      <w:spacing w:after="120"/>
      <w:ind w:left="734" w:hanging="547"/>
    </w:pPr>
    <w:rPr>
      <w:rFonts w:ascii="Arial" w:hAnsi="Arial" w:cs="Arial"/>
      <w:b/>
      <w:bCs/>
      <w:i/>
      <w:sz w:val="22"/>
      <w:szCs w:val="22"/>
    </w:rPr>
  </w:style>
  <w:style w:type="paragraph" w:customStyle="1" w:styleId="04-RFPHeading1">
    <w:name w:val="04-RFP_Heading1"/>
    <w:next w:val="03-RFPBody"/>
    <w:link w:val="04-RFPHeading1Char"/>
    <w:rsid w:val="00131764"/>
    <w:pPr>
      <w:spacing w:after="120"/>
    </w:pPr>
    <w:rPr>
      <w:rFonts w:ascii="Century Gothic" w:hAnsi="Century Gothic" w:cs="Arial"/>
      <w:b/>
      <w:bCs/>
      <w:color w:val="351F65" w:themeColor="text2"/>
      <w:sz w:val="32"/>
      <w:szCs w:val="24"/>
    </w:rPr>
  </w:style>
  <w:style w:type="character" w:customStyle="1" w:styleId="04-RFPHeading1Char">
    <w:name w:val="04-RFP_Heading1 Char"/>
    <w:link w:val="04-RFPHeading1"/>
    <w:rsid w:val="00131764"/>
    <w:rPr>
      <w:rFonts w:ascii="Century Gothic" w:hAnsi="Century Gothic" w:cs="Arial"/>
      <w:b/>
      <w:bCs/>
      <w:color w:val="351F65" w:themeColor="text2"/>
      <w:sz w:val="32"/>
      <w:szCs w:val="24"/>
    </w:rPr>
  </w:style>
  <w:style w:type="paragraph" w:customStyle="1" w:styleId="05-RFPHeading2">
    <w:name w:val="05-RFP_Heading2"/>
    <w:next w:val="03-RFPBody"/>
    <w:link w:val="05-RFPHeading2Char"/>
    <w:autoRedefine/>
    <w:rsid w:val="0070126D"/>
    <w:pPr>
      <w:spacing w:after="120"/>
      <w:jc w:val="center"/>
    </w:pPr>
    <w:rPr>
      <w:rFonts w:ascii="Century Gothic" w:hAnsi="Century Gothic" w:cs="Arial"/>
      <w:bCs/>
      <w:color w:val="FFFFFF" w:themeColor="background1"/>
      <w:kern w:val="36"/>
      <w:sz w:val="28"/>
      <w:szCs w:val="22"/>
    </w:rPr>
  </w:style>
  <w:style w:type="character" w:customStyle="1" w:styleId="05-RFPHeading2Char">
    <w:name w:val="05-RFP_Heading2 Char"/>
    <w:link w:val="05-RFPHeading2"/>
    <w:rsid w:val="0070126D"/>
    <w:rPr>
      <w:rFonts w:ascii="Century Gothic" w:hAnsi="Century Gothic" w:cs="Arial"/>
      <w:bCs/>
      <w:color w:val="FFFFFF" w:themeColor="background1"/>
      <w:kern w:val="36"/>
      <w:sz w:val="28"/>
      <w:szCs w:val="22"/>
    </w:rPr>
  </w:style>
  <w:style w:type="paragraph" w:customStyle="1" w:styleId="07-RFPFooter">
    <w:name w:val="07-RFP_Footer"/>
    <w:rsid w:val="007864E3"/>
    <w:rPr>
      <w:rFonts w:ascii="Century Gothic" w:hAnsi="Century Gothic"/>
      <w:color w:val="444546" w:themeColor="accent6" w:themeShade="80"/>
      <w:sz w:val="18"/>
      <w:szCs w:val="24"/>
    </w:rPr>
  </w:style>
  <w:style w:type="paragraph" w:customStyle="1" w:styleId="08-RFPBullet1">
    <w:name w:val="08-RFP_Bullet1"/>
    <w:link w:val="08-RFPBullet1Char"/>
    <w:rsid w:val="00346690"/>
    <w:pPr>
      <w:numPr>
        <w:numId w:val="1"/>
      </w:numPr>
    </w:pPr>
    <w:rPr>
      <w:rFonts w:ascii="Arial" w:hAnsi="Arial"/>
      <w:sz w:val="22"/>
      <w:szCs w:val="22"/>
    </w:rPr>
  </w:style>
  <w:style w:type="character" w:customStyle="1" w:styleId="08-RFPBullet1Char">
    <w:name w:val="08-RFP_Bullet1 Char"/>
    <w:link w:val="08-RFPBullet1"/>
    <w:locked/>
    <w:rsid w:val="00346690"/>
    <w:rPr>
      <w:rFonts w:ascii="Arial" w:hAnsi="Arial"/>
      <w:sz w:val="22"/>
      <w:szCs w:val="22"/>
    </w:rPr>
  </w:style>
  <w:style w:type="paragraph" w:customStyle="1" w:styleId="09-RFPBullet2">
    <w:name w:val="09-RFP_Bullet2"/>
    <w:rsid w:val="00346690"/>
    <w:pPr>
      <w:numPr>
        <w:numId w:val="2"/>
      </w:numPr>
    </w:pPr>
    <w:rPr>
      <w:rFonts w:ascii="Arial" w:hAnsi="Arial"/>
      <w:sz w:val="22"/>
      <w:szCs w:val="22"/>
    </w:rPr>
  </w:style>
  <w:style w:type="paragraph" w:customStyle="1" w:styleId="10-RFPBullet3">
    <w:name w:val="10-RFP_Bullet3"/>
    <w:rsid w:val="00346690"/>
    <w:pPr>
      <w:numPr>
        <w:ilvl w:val="1"/>
        <w:numId w:val="3"/>
      </w:numPr>
    </w:pPr>
    <w:rPr>
      <w:rFonts w:ascii="Arial" w:hAnsi="Arial"/>
      <w:sz w:val="22"/>
      <w:szCs w:val="22"/>
    </w:rPr>
  </w:style>
  <w:style w:type="paragraph" w:customStyle="1" w:styleId="11-RFPTableHeading">
    <w:name w:val="11-RFP_TableHeading"/>
    <w:rsid w:val="00F14AB3"/>
    <w:pPr>
      <w:jc w:val="center"/>
    </w:pPr>
    <w:rPr>
      <w:rFonts w:ascii="Arial Narrow" w:hAnsi="Arial Narrow" w:cs="Arial"/>
      <w:b/>
      <w:bCs/>
      <w:sz w:val="22"/>
    </w:rPr>
  </w:style>
  <w:style w:type="paragraph" w:customStyle="1" w:styleId="12-RFPTableBody">
    <w:name w:val="12-RFP_TableBody"/>
    <w:rsid w:val="00B56095"/>
    <w:rPr>
      <w:rFonts w:ascii="Arial Narrow" w:hAnsi="Arial Narrow" w:cs="Arial"/>
    </w:rPr>
  </w:style>
  <w:style w:type="paragraph" w:customStyle="1" w:styleId="00-RFPSectionHead">
    <w:name w:val="00-RFP_SectionHead"/>
    <w:next w:val="03-RFPBody"/>
    <w:link w:val="00-RFPSectionHeadChar"/>
    <w:rsid w:val="00577DDE"/>
    <w:pPr>
      <w:pBdr>
        <w:bottom w:val="single" w:sz="8" w:space="1" w:color="351F65" w:themeColor="text2"/>
      </w:pBdr>
      <w:spacing w:before="120" w:after="240"/>
    </w:pPr>
    <w:rPr>
      <w:rFonts w:ascii="Century Gothic" w:hAnsi="Century Gothic" w:cs="Arial"/>
      <w:color w:val="351F65" w:themeColor="text2"/>
      <w:sz w:val="40"/>
      <w:szCs w:val="28"/>
    </w:rPr>
  </w:style>
  <w:style w:type="character" w:customStyle="1" w:styleId="00-RFPSectionHeadChar">
    <w:name w:val="00-RFP_SectionHead Char"/>
    <w:link w:val="00-RFPSectionHead"/>
    <w:rsid w:val="00577DDE"/>
    <w:rPr>
      <w:rFonts w:ascii="Century Gothic" w:hAnsi="Century Gothic" w:cs="Arial"/>
      <w:color w:val="351F65" w:themeColor="text2"/>
      <w:sz w:val="40"/>
      <w:szCs w:val="28"/>
    </w:rPr>
  </w:style>
  <w:style w:type="paragraph" w:customStyle="1" w:styleId="03a-RFPBodyTitle">
    <w:name w:val="03a-RFP_BodyTitle"/>
    <w:basedOn w:val="03-RFPBody"/>
    <w:next w:val="03-RFPBody"/>
    <w:link w:val="03a-RFPBodyTitleChar"/>
    <w:rsid w:val="00346690"/>
    <w:rPr>
      <w:b/>
      <w:szCs w:val="24"/>
    </w:rPr>
  </w:style>
  <w:style w:type="character" w:customStyle="1" w:styleId="03a-RFPBodyTitleChar">
    <w:name w:val="03a-RFP_BodyTitle Char"/>
    <w:link w:val="03a-RFPBodyTitle"/>
    <w:rsid w:val="00346690"/>
    <w:rPr>
      <w:rFonts w:ascii="Arial" w:hAnsi="Arial"/>
      <w:b/>
      <w:sz w:val="22"/>
      <w:szCs w:val="24"/>
    </w:rPr>
  </w:style>
  <w:style w:type="paragraph" w:customStyle="1" w:styleId="TableHeadingText">
    <w:name w:val="Table Heading Text"/>
    <w:basedOn w:val="Normal"/>
    <w:semiHidden/>
    <w:rsid w:val="00F26648"/>
    <w:pPr>
      <w:spacing w:before="60" w:after="60"/>
    </w:pPr>
    <w:rPr>
      <w:rFonts w:ascii="Arial Black" w:hAnsi="Arial Black"/>
      <w:sz w:val="18"/>
    </w:rPr>
  </w:style>
  <w:style w:type="paragraph" w:customStyle="1" w:styleId="TableText">
    <w:name w:val="Table Text"/>
    <w:basedOn w:val="Normal"/>
    <w:semiHidden/>
    <w:rsid w:val="00F26648"/>
    <w:pPr>
      <w:spacing w:before="40" w:after="40"/>
    </w:pPr>
    <w:rPr>
      <w:rFonts w:ascii="Arial" w:hAnsi="Arial"/>
      <w:sz w:val="20"/>
    </w:rPr>
  </w:style>
  <w:style w:type="paragraph" w:styleId="ListBullet">
    <w:name w:val="List Bullet"/>
    <w:basedOn w:val="Normal"/>
    <w:semiHidden/>
    <w:rsid w:val="00F26648"/>
    <w:pPr>
      <w:numPr>
        <w:ilvl w:val="4"/>
        <w:numId w:val="4"/>
      </w:numPr>
      <w:outlineLvl w:val="4"/>
    </w:pPr>
  </w:style>
  <w:style w:type="paragraph" w:styleId="ListBullet2">
    <w:name w:val="List Bullet 2"/>
    <w:basedOn w:val="Normal"/>
    <w:semiHidden/>
    <w:rsid w:val="00F26648"/>
    <w:pPr>
      <w:numPr>
        <w:ilvl w:val="5"/>
        <w:numId w:val="4"/>
      </w:numPr>
      <w:outlineLvl w:val="5"/>
    </w:pPr>
  </w:style>
  <w:style w:type="paragraph" w:styleId="ListBullet3">
    <w:name w:val="List Bullet 3"/>
    <w:basedOn w:val="Normal"/>
    <w:semiHidden/>
    <w:rsid w:val="00F26648"/>
    <w:pPr>
      <w:numPr>
        <w:ilvl w:val="6"/>
        <w:numId w:val="4"/>
      </w:numPr>
      <w:outlineLvl w:val="6"/>
    </w:pPr>
  </w:style>
  <w:style w:type="paragraph" w:styleId="ListBullet4">
    <w:name w:val="List Bullet 4"/>
    <w:basedOn w:val="Normal"/>
    <w:semiHidden/>
    <w:rsid w:val="00F26648"/>
    <w:pPr>
      <w:numPr>
        <w:ilvl w:val="7"/>
        <w:numId w:val="4"/>
      </w:numPr>
      <w:outlineLvl w:val="7"/>
    </w:pPr>
  </w:style>
  <w:style w:type="character" w:customStyle="1" w:styleId="TABLE1">
    <w:name w:val="TABLE1"/>
    <w:semiHidden/>
    <w:rsid w:val="005445DD"/>
    <w:rPr>
      <w:rFonts w:ascii="Arial" w:hAnsi="Arial" w:cs="Arial" w:hint="default"/>
      <w:sz w:val="16"/>
    </w:rPr>
  </w:style>
  <w:style w:type="table" w:styleId="TableGrid">
    <w:name w:val="Table Grid"/>
    <w:basedOn w:val="TableNormal"/>
    <w:semiHidden/>
    <w:rsid w:val="004C3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-RFPTextBoxBody">
    <w:name w:val="14-RFP_TextBoxBody"/>
    <w:basedOn w:val="Normal"/>
    <w:rsid w:val="005E06CC"/>
    <w:rPr>
      <w:rFonts w:ascii="Arial Narrow" w:hAnsi="Arial Narrow" w:cs="Arial"/>
      <w:sz w:val="22"/>
      <w:szCs w:val="22"/>
    </w:rPr>
  </w:style>
  <w:style w:type="paragraph" w:customStyle="1" w:styleId="13-TextBoxBdy2">
    <w:name w:val="13-TextBoxBdy2"/>
    <w:next w:val="03-RFPBody"/>
    <w:rsid w:val="00312784"/>
    <w:pPr>
      <w:jc w:val="center"/>
    </w:pPr>
    <w:rPr>
      <w:rFonts w:ascii="Arial Narrow" w:hAnsi="Arial Narrow" w:cs="Times"/>
      <w:i/>
      <w:iCs/>
      <w:color w:val="5949A7" w:themeColor="accent2"/>
      <w:sz w:val="22"/>
      <w:szCs w:val="24"/>
    </w:rPr>
  </w:style>
  <w:style w:type="paragraph" w:customStyle="1" w:styleId="TableBullet">
    <w:name w:val="Table_Bullet"/>
    <w:semiHidden/>
    <w:rsid w:val="005E06CC"/>
    <w:pPr>
      <w:tabs>
        <w:tab w:val="num" w:pos="732"/>
      </w:tabs>
      <w:ind w:left="732"/>
    </w:pPr>
    <w:rPr>
      <w:sz w:val="24"/>
      <w:szCs w:val="24"/>
    </w:rPr>
  </w:style>
  <w:style w:type="paragraph" w:customStyle="1" w:styleId="RFPBodyHead">
    <w:name w:val="RFP_BodyHead"/>
    <w:basedOn w:val="03-RFPBody"/>
    <w:next w:val="03-RFPBody"/>
    <w:semiHidden/>
    <w:rsid w:val="005E06CC"/>
    <w:pPr>
      <w:ind w:left="0"/>
    </w:pPr>
    <w:rPr>
      <w:b/>
      <w:sz w:val="24"/>
      <w:szCs w:val="24"/>
    </w:rPr>
  </w:style>
  <w:style w:type="paragraph" w:styleId="TOC1">
    <w:name w:val="toc 1"/>
    <w:aliases w:val="RFP_TOC 1"/>
    <w:next w:val="03-RFPBody"/>
    <w:autoRedefine/>
    <w:uiPriority w:val="39"/>
    <w:rsid w:val="005B4102"/>
    <w:pPr>
      <w:tabs>
        <w:tab w:val="left" w:pos="540"/>
        <w:tab w:val="right" w:leader="dot" w:pos="10080"/>
      </w:tabs>
      <w:spacing w:before="120"/>
      <w:ind w:left="547" w:hanging="360"/>
    </w:pPr>
    <w:rPr>
      <w:rFonts w:asciiTheme="majorHAnsi" w:hAnsiTheme="majorHAnsi" w:cs="Arial"/>
      <w:noProof/>
      <w:color w:val="351F65" w:themeColor="accent1"/>
      <w:sz w:val="28"/>
      <w:szCs w:val="22"/>
    </w:rPr>
  </w:style>
  <w:style w:type="paragraph" w:styleId="TOC2">
    <w:name w:val="toc 2"/>
    <w:basedOn w:val="Normal"/>
    <w:next w:val="Normal"/>
    <w:autoRedefine/>
    <w:uiPriority w:val="39"/>
    <w:rsid w:val="00131764"/>
    <w:pPr>
      <w:tabs>
        <w:tab w:val="left" w:pos="540"/>
        <w:tab w:val="right" w:leader="dot" w:pos="10080"/>
      </w:tabs>
      <w:spacing w:before="120"/>
      <w:ind w:left="547" w:hanging="360"/>
    </w:pPr>
    <w:rPr>
      <w:rFonts w:ascii="Century Gothic" w:hAnsi="Century Gothic" w:cs="Arial"/>
      <w:b/>
      <w:noProof/>
    </w:rPr>
  </w:style>
  <w:style w:type="paragraph" w:styleId="TOC3">
    <w:name w:val="toc 3"/>
    <w:basedOn w:val="Normal"/>
    <w:next w:val="Normal"/>
    <w:autoRedefine/>
    <w:uiPriority w:val="39"/>
    <w:rsid w:val="002D6394"/>
    <w:pPr>
      <w:tabs>
        <w:tab w:val="left" w:pos="540"/>
        <w:tab w:val="left" w:pos="960"/>
        <w:tab w:val="right" w:leader="dot" w:pos="10080"/>
      </w:tabs>
      <w:ind w:left="547" w:hanging="360"/>
    </w:pPr>
    <w:rPr>
      <w:rFonts w:ascii="Arial Narrow" w:hAnsi="Arial Narrow" w:cs="Arial"/>
      <w:noProof/>
      <w:sz w:val="20"/>
    </w:rPr>
  </w:style>
  <w:style w:type="paragraph" w:styleId="BalloonText">
    <w:name w:val="Balloon Text"/>
    <w:basedOn w:val="Normal"/>
    <w:semiHidden/>
    <w:rsid w:val="005E06C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EC56B8"/>
    <w:rPr>
      <w:sz w:val="16"/>
      <w:szCs w:val="16"/>
    </w:rPr>
  </w:style>
  <w:style w:type="paragraph" w:styleId="CommentText">
    <w:name w:val="annotation text"/>
    <w:basedOn w:val="Normal"/>
    <w:semiHidden/>
    <w:rsid w:val="00EC56B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C56B8"/>
    <w:rPr>
      <w:b/>
      <w:bCs/>
    </w:rPr>
  </w:style>
  <w:style w:type="paragraph" w:customStyle="1" w:styleId="RepAddress">
    <w:name w:val="RepAddress"/>
    <w:rsid w:val="00DB1DB5"/>
    <w:pPr>
      <w:jc w:val="right"/>
    </w:pPr>
    <w:rPr>
      <w:rFonts w:ascii="Arial Narrow" w:hAnsi="Arial Narrow" w:cs="Arial"/>
    </w:rPr>
  </w:style>
  <w:style w:type="paragraph" w:styleId="Header">
    <w:name w:val="header"/>
    <w:basedOn w:val="Normal"/>
    <w:rsid w:val="003251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251E0"/>
    <w:pPr>
      <w:tabs>
        <w:tab w:val="center" w:pos="4320"/>
        <w:tab w:val="right" w:pos="8640"/>
      </w:tabs>
    </w:pPr>
  </w:style>
  <w:style w:type="paragraph" w:customStyle="1" w:styleId="RFPIllustration">
    <w:name w:val="RFP_Illustration"/>
    <w:rsid w:val="00A54DF8"/>
    <w:rPr>
      <w:rFonts w:ascii="Arial Narrow" w:hAnsi="Arial Narrow"/>
      <w:b/>
      <w:i/>
      <w:sz w:val="22"/>
      <w:szCs w:val="22"/>
    </w:rPr>
  </w:style>
  <w:style w:type="paragraph" w:styleId="TOCHeading">
    <w:name w:val="TOC Heading"/>
    <w:basedOn w:val="00-RFPSectionHead"/>
    <w:next w:val="03-RFPBody"/>
    <w:uiPriority w:val="39"/>
    <w:qFormat/>
    <w:rsid w:val="00577DDE"/>
    <w:pPr>
      <w:pBdr>
        <w:bottom w:val="none" w:sz="0" w:space="0" w:color="auto"/>
      </w:pBdr>
    </w:pPr>
    <w:rPr>
      <w:color w:val="888B8D" w:themeColor="accent6"/>
    </w:rPr>
  </w:style>
  <w:style w:type="character" w:customStyle="1" w:styleId="01-RFPQuestion1Char">
    <w:name w:val="01-RFP_Question1 Char"/>
    <w:link w:val="01-RFPQuestion1"/>
    <w:rsid w:val="000B182A"/>
    <w:rPr>
      <w:rFonts w:ascii="Arial" w:hAnsi="Arial" w:cs="Arial"/>
      <w:b/>
      <w:bCs/>
      <w:i/>
      <w:sz w:val="22"/>
      <w:szCs w:val="22"/>
    </w:rPr>
  </w:style>
  <w:style w:type="character" w:customStyle="1" w:styleId="02-RFPQuestion2Char">
    <w:name w:val="02-RFP_Question2 Char"/>
    <w:link w:val="02-RFPQuestion2"/>
    <w:rsid w:val="00870744"/>
    <w:rPr>
      <w:rFonts w:ascii="Arial" w:hAnsi="Arial" w:cs="Arial"/>
      <w:b/>
      <w:bCs/>
      <w:i/>
      <w:sz w:val="22"/>
      <w:szCs w:val="22"/>
    </w:rPr>
  </w:style>
  <w:style w:type="character" w:customStyle="1" w:styleId="FooterChar">
    <w:name w:val="Footer Char"/>
    <w:link w:val="Footer"/>
    <w:uiPriority w:val="99"/>
    <w:rsid w:val="009D52D2"/>
    <w:rPr>
      <w:sz w:val="24"/>
      <w:szCs w:val="24"/>
    </w:rPr>
  </w:style>
  <w:style w:type="paragraph" w:customStyle="1" w:styleId="AutoCorrect">
    <w:name w:val="AutoCorrect"/>
    <w:rsid w:val="00686B87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06-RFPHeader2">
    <w:name w:val="06-RFP_Header2"/>
    <w:basedOn w:val="06-RFPHeader"/>
    <w:next w:val="03-RFPBody"/>
    <w:qFormat/>
    <w:rsid w:val="00DB1DB5"/>
    <w:rPr>
      <w:b w:val="0"/>
      <w:color w:val="998C85"/>
    </w:rPr>
  </w:style>
  <w:style w:type="paragraph" w:customStyle="1" w:styleId="01-RFPQ1Text">
    <w:name w:val="01-RFP_Q1_Text"/>
    <w:next w:val="03-RFPBody"/>
    <w:qFormat/>
    <w:rsid w:val="00131764"/>
    <w:pPr>
      <w:spacing w:after="240"/>
    </w:pPr>
    <w:rPr>
      <w:rFonts w:ascii="Arial" w:hAnsi="Arial" w:cs="Arial"/>
      <w:bCs/>
      <w:i/>
      <w:sz w:val="22"/>
      <w:szCs w:val="22"/>
    </w:rPr>
  </w:style>
  <w:style w:type="paragraph" w:customStyle="1" w:styleId="03-RFPBlue">
    <w:name w:val="03-RFP_Blue"/>
    <w:basedOn w:val="03-RFPBody"/>
    <w:next w:val="03-RFPBody"/>
    <w:qFormat/>
    <w:rsid w:val="00312784"/>
    <w:pPr>
      <w:spacing w:after="120"/>
    </w:pPr>
    <w:rPr>
      <w:b/>
      <w:color w:val="5949A7" w:themeColor="accent2"/>
      <w:sz w:val="24"/>
    </w:rPr>
  </w:style>
  <w:style w:type="paragraph" w:customStyle="1" w:styleId="00-RFP-AttachSub">
    <w:name w:val="00-RFP-AttachSub"/>
    <w:next w:val="03-RFPBody"/>
    <w:qFormat/>
    <w:rsid w:val="005A69BD"/>
    <w:pPr>
      <w:jc w:val="center"/>
    </w:pPr>
    <w:rPr>
      <w:rFonts w:ascii="Century Gothic" w:hAnsi="Century Gothic" w:cs="Arial"/>
      <w:color w:val="888B8D" w:themeColor="accent6"/>
      <w:kern w:val="24"/>
      <w:sz w:val="56"/>
      <w:szCs w:val="64"/>
    </w:rPr>
  </w:style>
  <w:style w:type="paragraph" w:customStyle="1" w:styleId="00-RFPATTACHMENT">
    <w:name w:val="00-RFP_ATTACHMENT"/>
    <w:next w:val="00-RFP-AttachSub"/>
    <w:qFormat/>
    <w:rsid w:val="00236B90"/>
    <w:pPr>
      <w:spacing w:after="240"/>
      <w:jc w:val="center"/>
    </w:pPr>
    <w:rPr>
      <w:rFonts w:asciiTheme="majorHAnsi" w:hAnsiTheme="majorHAnsi" w:cs="Arial"/>
      <w:b/>
      <w:bCs/>
      <w:caps/>
      <w:color w:val="FFFFFF" w:themeColor="background1"/>
      <w:kern w:val="24"/>
      <w:sz w:val="64"/>
      <w:szCs w:val="64"/>
    </w:rPr>
  </w:style>
  <w:style w:type="paragraph" w:customStyle="1" w:styleId="RFPTOCAttachmentsHeading">
    <w:name w:val="RFP_TOC_Attachments_Heading"/>
    <w:qFormat/>
    <w:rsid w:val="004E4291"/>
    <w:pPr>
      <w:tabs>
        <w:tab w:val="right" w:leader="dot" w:pos="10080"/>
      </w:tabs>
      <w:spacing w:after="120"/>
    </w:pPr>
    <w:rPr>
      <w:rFonts w:ascii="Century Gothic" w:hAnsi="Century Gothic"/>
      <w:b/>
      <w:sz w:val="24"/>
      <w:szCs w:val="22"/>
    </w:rPr>
  </w:style>
  <w:style w:type="paragraph" w:customStyle="1" w:styleId="08a-RFPBullet16pt">
    <w:name w:val="08a-RFP_Bullet1_6pt"/>
    <w:basedOn w:val="08-RFPBullet1"/>
    <w:qFormat/>
    <w:rsid w:val="00FC2295"/>
    <w:pPr>
      <w:spacing w:after="120"/>
    </w:pPr>
  </w:style>
  <w:style w:type="paragraph" w:styleId="TOC4">
    <w:name w:val="toc 4"/>
    <w:basedOn w:val="Normal"/>
    <w:next w:val="Normal"/>
    <w:autoRedefine/>
    <w:uiPriority w:val="39"/>
    <w:rsid w:val="00583D5B"/>
    <w:pPr>
      <w:tabs>
        <w:tab w:val="left" w:pos="547"/>
        <w:tab w:val="left" w:pos="1152"/>
        <w:tab w:val="right" w:leader="dot" w:pos="10080"/>
      </w:tabs>
      <w:ind w:left="720"/>
    </w:pPr>
    <w:rPr>
      <w:rFonts w:ascii="Arial Narrow" w:hAnsi="Arial Narrow"/>
      <w:sz w:val="20"/>
    </w:rPr>
  </w:style>
  <w:style w:type="paragraph" w:customStyle="1" w:styleId="001-CoverTitle1">
    <w:name w:val="001-CoverTitle1"/>
    <w:qFormat/>
    <w:rsid w:val="00B55032"/>
    <w:pPr>
      <w:spacing w:after="240"/>
    </w:pPr>
    <w:rPr>
      <w:rFonts w:asciiTheme="majorHAnsi" w:hAnsiTheme="majorHAnsi" w:cstheme="majorHAnsi"/>
      <w:bCs/>
      <w:color w:val="351F65" w:themeColor="text2"/>
      <w:kern w:val="24"/>
      <w:sz w:val="48"/>
      <w:szCs w:val="72"/>
    </w:rPr>
  </w:style>
  <w:style w:type="paragraph" w:customStyle="1" w:styleId="002-CoverTitle2">
    <w:name w:val="002-CoverTitle2"/>
    <w:qFormat/>
    <w:rsid w:val="00322844"/>
    <w:rPr>
      <w:rFonts w:ascii="Century Gothic" w:hAnsi="Century Gothic" w:cs="Arial"/>
      <w:color w:val="000000" w:themeColor="text1"/>
      <w:kern w:val="24"/>
      <w:sz w:val="28"/>
      <w:szCs w:val="36"/>
    </w:rPr>
  </w:style>
  <w:style w:type="paragraph" w:customStyle="1" w:styleId="003-LtGreySubhead">
    <w:name w:val="003-LtGreySubhead"/>
    <w:next w:val="03-RFPBody"/>
    <w:qFormat/>
    <w:rsid w:val="009E73FB"/>
    <w:pPr>
      <w:spacing w:after="240"/>
    </w:pPr>
    <w:rPr>
      <w:rFonts w:ascii="Century Gothic" w:hAnsi="Century Gothic" w:cs="Arial"/>
      <w:b/>
      <w:color w:val="888B8D" w:themeColor="accent6"/>
      <w:kern w:val="24"/>
      <w:sz w:val="22"/>
      <w:szCs w:val="28"/>
    </w:rPr>
  </w:style>
  <w:style w:type="paragraph" w:customStyle="1" w:styleId="003a-LtGreySubheadLeft">
    <w:name w:val="003a-LtGreySubheadLeft"/>
    <w:next w:val="03-RFPBlue"/>
    <w:qFormat/>
    <w:rsid w:val="00721A9C"/>
    <w:pPr>
      <w:spacing w:after="240"/>
      <w:jc w:val="right"/>
    </w:pPr>
    <w:rPr>
      <w:rFonts w:ascii="Century Gothic" w:hAnsi="Century Gothic" w:cs="Arial"/>
      <w:b/>
      <w:color w:val="C8C9C7" w:themeColor="accent5"/>
      <w:kern w:val="24"/>
      <w:sz w:val="22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195DFC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ED31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5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9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4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7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9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2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0" w:color="B20B0B"/>
                <w:bottom w:val="single" w:sz="6" w:space="0" w:color="B20B0B"/>
                <w:right w:val="single" w:sz="36" w:space="0" w:color="B20B0B"/>
              </w:divBdr>
              <w:divsChild>
                <w:div w:id="142325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9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7" w:color="DC5542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mith\Desktop\RFP\TEMPLATES\2018_TDOC%20Health%20Master_RF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ED08056626041D19A8B17F58F356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94FD9-E771-427C-AF9E-35B5C362BB60}"/>
      </w:docPartPr>
      <w:docPartBody>
        <w:p w:rsidR="003F644B" w:rsidRDefault="00AA62F6" w:rsidP="00AA62F6">
          <w:pPr>
            <w:pStyle w:val="1ED08056626041D19A8B17F58F356F6956"/>
          </w:pPr>
          <w:r w:rsidRPr="000B4F1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7E197E2E46040AB8613CCDA4CDF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980FF-4AA7-4180-9696-097E25B28621}"/>
      </w:docPartPr>
      <w:docPartBody>
        <w:p w:rsidR="003F644B" w:rsidRDefault="00AA62F6" w:rsidP="00AA62F6">
          <w:pPr>
            <w:pStyle w:val="C7E197E2E46040AB8613CCDA4CDF4F1656"/>
          </w:pPr>
          <w:r w:rsidRPr="000B4F1F">
            <w:rPr>
              <w:rStyle w:val="PlaceholderText"/>
            </w:rPr>
            <w:t>Click or tap to enter a date.</w:t>
          </w:r>
        </w:p>
      </w:docPartBody>
    </w:docPart>
    <w:docPart>
      <w:docPartPr>
        <w:name w:val="E9A71545C91D446C945CE06EF81E1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385E2-4EB6-465F-AB60-DF02F05A6522}"/>
      </w:docPartPr>
      <w:docPartBody>
        <w:p w:rsidR="003F644B" w:rsidRDefault="00AA62F6" w:rsidP="00AA62F6">
          <w:pPr>
            <w:pStyle w:val="E9A71545C91D446C945CE06EF81E119956"/>
          </w:pPr>
          <w:r>
            <w:rPr>
              <w:rStyle w:val="PlaceholderText"/>
            </w:rPr>
            <w:t>Type Salesperson Name</w:t>
          </w:r>
        </w:p>
      </w:docPartBody>
    </w:docPart>
    <w:docPart>
      <w:docPartPr>
        <w:name w:val="67F10F2079144019B0A46E6EAA208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9CE7F-0E78-41D7-A4FA-9255ACA060A7}"/>
      </w:docPartPr>
      <w:docPartBody>
        <w:p w:rsidR="003F644B" w:rsidRDefault="00AA62F6" w:rsidP="00AA62F6">
          <w:pPr>
            <w:pStyle w:val="67F10F2079144019B0A46E6EAA208E5929"/>
          </w:pPr>
          <w:r>
            <w:rPr>
              <w:rStyle w:val="PlaceholderText"/>
            </w:rPr>
            <w:t>Describe relationship. Include recent meetings, etc.</w:t>
          </w:r>
        </w:p>
      </w:docPartBody>
    </w:docPart>
    <w:docPart>
      <w:docPartPr>
        <w:name w:val="795C141AB79047D6BD09357482B76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2ED37-846A-4D3B-83FB-25DA48700EC3}"/>
      </w:docPartPr>
      <w:docPartBody>
        <w:p w:rsidR="003F644B" w:rsidRDefault="00AA62F6" w:rsidP="00AA62F6">
          <w:pPr>
            <w:pStyle w:val="795C141AB79047D6BD09357482B76BEE29"/>
          </w:pPr>
          <w:r>
            <w:rPr>
              <w:rStyle w:val="PlaceholderText"/>
            </w:rPr>
            <w:t xml:space="preserve">Describe why prospect is going to RFx and list the RFx objectives. </w:t>
          </w:r>
        </w:p>
      </w:docPartBody>
    </w:docPart>
    <w:docPart>
      <w:docPartPr>
        <w:name w:val="3928BA762FFE424A969653FF5AE67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1BAC4-9A82-4D79-A76E-D4926DE05027}"/>
      </w:docPartPr>
      <w:docPartBody>
        <w:p w:rsidR="00AA62F6" w:rsidRDefault="00AA62F6" w:rsidP="00DD46FF">
          <w:pPr>
            <w:pStyle w:val="03-RFPBody"/>
            <w:spacing w:after="120" w:line="276" w:lineRule="auto"/>
            <w:ind w:left="360"/>
            <w:rPr>
              <w:rStyle w:val="PlaceholderText"/>
            </w:rPr>
          </w:pPr>
          <w:r>
            <w:rPr>
              <w:rStyle w:val="PlaceholderText"/>
            </w:rPr>
            <w:t>Describe why this is a good fit. C</w:t>
          </w:r>
          <w:r w:rsidRPr="00C76C8A">
            <w:rPr>
              <w:rStyle w:val="PlaceholderText"/>
            </w:rPr>
            <w:t xml:space="preserve">onsider solution, implementation timeline, </w:t>
          </w:r>
          <w:r>
            <w:rPr>
              <w:rStyle w:val="PlaceholderText"/>
            </w:rPr>
            <w:t>evaluation criteria…</w:t>
          </w:r>
        </w:p>
        <w:p w:rsidR="003F644B" w:rsidRDefault="003F644B" w:rsidP="00A72499">
          <w:pPr>
            <w:pStyle w:val="3928BA762FFE424A969653FF5AE6748519"/>
          </w:pPr>
        </w:p>
      </w:docPartBody>
    </w:docPart>
    <w:docPart>
      <w:docPartPr>
        <w:name w:val="B91962D8DB834DFBABA87B0440A04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13EB2-7073-4BA2-90C9-506E8C70F8AF}"/>
      </w:docPartPr>
      <w:docPartBody>
        <w:p w:rsidR="003F644B" w:rsidRDefault="00AA62F6" w:rsidP="00AA62F6">
          <w:pPr>
            <w:pStyle w:val="B91962D8DB834DFBABA87B0440A042B642"/>
          </w:pPr>
          <w:r>
            <w:rPr>
              <w:rStyle w:val="PlaceholderText"/>
            </w:rPr>
            <w:t>Type Lead’s Name</w:t>
          </w:r>
        </w:p>
      </w:docPartBody>
    </w:docPart>
    <w:docPart>
      <w:docPartPr>
        <w:name w:val="CFEA62E64FEF4865AEF5641ADE464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4C279-A7D5-4A53-8802-08CDA01C3615}"/>
      </w:docPartPr>
      <w:docPartBody>
        <w:p w:rsidR="003F644B" w:rsidRDefault="00AA62F6" w:rsidP="00AA62F6">
          <w:pPr>
            <w:pStyle w:val="CFEA62E64FEF4865AEF5641ADE464B2141"/>
          </w:pPr>
          <w:r w:rsidRPr="000B4F1F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a rating</w:t>
          </w:r>
          <w:r w:rsidRPr="000B4F1F">
            <w:rPr>
              <w:rStyle w:val="PlaceholderText"/>
            </w:rPr>
            <w:t>.</w:t>
          </w:r>
        </w:p>
      </w:docPartBody>
    </w:docPart>
    <w:docPart>
      <w:docPartPr>
        <w:name w:val="DFEAFEEEEA534F639A8741D4A34E2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ED595-C532-41AE-9B0A-3B6DD2A591D9}"/>
      </w:docPartPr>
      <w:docPartBody>
        <w:p w:rsidR="003F644B" w:rsidRDefault="00AA62F6" w:rsidP="00AA62F6">
          <w:pPr>
            <w:pStyle w:val="DFEAFEEEEA534F639A8741D4A34E2E9741"/>
          </w:pPr>
          <w:r>
            <w:rPr>
              <w:rStyle w:val="PlaceholderText"/>
            </w:rPr>
            <w:t>Type score here</w:t>
          </w:r>
          <w:r w:rsidRPr="000B4F1F">
            <w:rPr>
              <w:rStyle w:val="PlaceholderText"/>
            </w:rPr>
            <w:t>.</w:t>
          </w:r>
        </w:p>
      </w:docPartBody>
    </w:docPart>
    <w:docPart>
      <w:docPartPr>
        <w:name w:val="153331F4F32F4AFE8C805A890D7AD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161F9-834F-48B4-8862-1F67C7AA35F8}"/>
      </w:docPartPr>
      <w:docPartBody>
        <w:p w:rsidR="003F644B" w:rsidRDefault="00AA62F6" w:rsidP="00AA62F6">
          <w:pPr>
            <w:pStyle w:val="153331F4F32F4AFE8C805A890D7AD92C41"/>
          </w:pPr>
          <w:r w:rsidRPr="000B4F1F">
            <w:rPr>
              <w:rStyle w:val="PlaceholderText"/>
            </w:rPr>
            <w:t>Click or tap to enter a date.</w:t>
          </w:r>
        </w:p>
      </w:docPartBody>
    </w:docPart>
    <w:docPart>
      <w:docPartPr>
        <w:name w:val="B5B027921124455495A9F878556EB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048B3-F7E5-4E63-B650-182D4877CBEC}"/>
      </w:docPartPr>
      <w:docPartBody>
        <w:p w:rsidR="003F644B" w:rsidRDefault="00AA62F6" w:rsidP="00AA62F6">
          <w:pPr>
            <w:pStyle w:val="B5B027921124455495A9F878556EB8C841"/>
          </w:pPr>
          <w:r w:rsidRPr="000B4F1F">
            <w:rPr>
              <w:rStyle w:val="PlaceholderText"/>
            </w:rPr>
            <w:t>Click or tap to enter a date.</w:t>
          </w:r>
        </w:p>
      </w:docPartBody>
    </w:docPart>
    <w:docPart>
      <w:docPartPr>
        <w:name w:val="DCB37FED6B834A8E896BE473CA81C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AD96C-473F-4033-8C2E-ED5F4D2DC40F}"/>
      </w:docPartPr>
      <w:docPartBody>
        <w:p w:rsidR="007D5F66" w:rsidRDefault="00AA62F6" w:rsidP="00AA62F6">
          <w:pPr>
            <w:pStyle w:val="DCB37FED6B834A8E896BE473CA81C2EF13"/>
          </w:pPr>
          <w:r>
            <w:rPr>
              <w:rStyle w:val="PlaceholderText"/>
            </w:rPr>
            <w:t>Describe</w:t>
          </w:r>
          <w:r w:rsidRPr="005B0418">
            <w:rPr>
              <w:rStyle w:val="PlaceholderText"/>
            </w:rPr>
            <w:t>.</w:t>
          </w:r>
        </w:p>
      </w:docPartBody>
    </w:docPart>
    <w:docPart>
      <w:docPartPr>
        <w:name w:val="F99EA92D30264088B8710FF5A2BBF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D2C64-9F4F-48A9-99E0-587C7E4058BC}"/>
      </w:docPartPr>
      <w:docPartBody>
        <w:p w:rsidR="00862101" w:rsidRDefault="00AA62F6" w:rsidP="00AA62F6">
          <w:pPr>
            <w:pStyle w:val="F99EA92D30264088B8710FF5A2BBF87611"/>
          </w:pPr>
          <w:r w:rsidRPr="00112705">
            <w:rPr>
              <w:rStyle w:val="03-RFPBodyChar"/>
              <w:color w:val="808080"/>
            </w:rPr>
            <w:t>Type</w:t>
          </w:r>
          <w:r>
            <w:rPr>
              <w:rStyle w:val="03-RFPBodyChar"/>
              <w:color w:val="808080"/>
            </w:rPr>
            <w:t xml:space="preserve"> </w:t>
          </w:r>
          <w:r w:rsidRPr="00112705">
            <w:rPr>
              <w:rStyle w:val="03-RFPBodyChar"/>
              <w:color w:val="808080"/>
            </w:rPr>
            <w:t>RFx Title</w:t>
          </w:r>
          <w:r>
            <w:rPr>
              <w:rStyle w:val="03-RFPBodyChar"/>
              <w:color w:val="808080"/>
            </w:rPr>
            <w:t xml:space="preserve"> / Reference #</w:t>
          </w:r>
        </w:p>
      </w:docPartBody>
    </w:docPart>
    <w:docPart>
      <w:docPartPr>
        <w:name w:val="14E3831415DB46A49E6E84F34CCF0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FFE52-92A8-4759-BD75-65FE3A0A19DF}"/>
      </w:docPartPr>
      <w:docPartBody>
        <w:p w:rsidR="00226BFB" w:rsidRDefault="00AA62F6" w:rsidP="00AA62F6">
          <w:pPr>
            <w:pStyle w:val="14E3831415DB46A49E6E84F34CCF02AE10"/>
          </w:pPr>
          <w:r w:rsidRPr="00765398">
            <w:rPr>
              <w:rStyle w:val="PlaceholderText"/>
            </w:rPr>
            <w:t>Choose a response.</w:t>
          </w:r>
        </w:p>
      </w:docPartBody>
    </w:docPart>
    <w:docPart>
      <w:docPartPr>
        <w:name w:val="300889440A9346DFAC3ABC844999D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3AB1D-4E40-420B-83AA-0F20C760B43B}"/>
      </w:docPartPr>
      <w:docPartBody>
        <w:p w:rsidR="00226BFB" w:rsidRDefault="00AA62F6" w:rsidP="00AA62F6">
          <w:pPr>
            <w:pStyle w:val="300889440A9346DFAC3ABC844999DFBA10"/>
          </w:pPr>
          <w:r w:rsidRPr="00765398">
            <w:rPr>
              <w:rStyle w:val="PlaceholderText"/>
            </w:rPr>
            <w:t>Type number of employees/lives.</w:t>
          </w:r>
        </w:p>
      </w:docPartBody>
    </w:docPart>
    <w:docPart>
      <w:docPartPr>
        <w:name w:val="5738F6325D2B400290AC323C0C2FE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653BA-227E-40C7-8371-970384EEDCBE}"/>
      </w:docPartPr>
      <w:docPartBody>
        <w:p w:rsidR="00226BFB" w:rsidRDefault="00AA62F6" w:rsidP="00AA62F6">
          <w:pPr>
            <w:pStyle w:val="5738F6325D2B400290AC323C0C2FE8D410"/>
          </w:pPr>
          <w:r w:rsidRPr="00765398">
            <w:rPr>
              <w:rStyle w:val="PlaceholderText"/>
            </w:rPr>
            <w:t>Choose a product.</w:t>
          </w:r>
        </w:p>
      </w:docPartBody>
    </w:docPart>
    <w:docPart>
      <w:docPartPr>
        <w:name w:val="0B292C04E23F4B6EB6A7B17C10EA5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8BA37-62B2-4630-B9EE-F17EACA2CD20}"/>
      </w:docPartPr>
      <w:docPartBody>
        <w:p w:rsidR="00226BFB" w:rsidRDefault="00AA62F6" w:rsidP="00AA62F6">
          <w:pPr>
            <w:pStyle w:val="0B292C04E23F4B6EB6A7B17C10EA5D8110"/>
          </w:pPr>
          <w:r w:rsidRPr="00765398">
            <w:rPr>
              <w:rStyle w:val="PlaceholderText"/>
            </w:rPr>
            <w:t>Type Vendor Name</w:t>
          </w:r>
        </w:p>
      </w:docPartBody>
    </w:docPart>
    <w:docPart>
      <w:docPartPr>
        <w:name w:val="4621CD041E1E4967A448DC3ADF6E8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9FC90-1A0E-47FB-95CF-7E4D96B55391}"/>
      </w:docPartPr>
      <w:docPartBody>
        <w:p w:rsidR="00226BFB" w:rsidRDefault="00AA62F6" w:rsidP="00AA62F6">
          <w:pPr>
            <w:pStyle w:val="4621CD041E1E4967A448DC3ADF6E87E710"/>
          </w:pPr>
          <w:r w:rsidRPr="00765398">
            <w:rPr>
              <w:rStyle w:val="PlaceholderText"/>
            </w:rPr>
            <w:t xml:space="preserve">Type ANNUAL </w:t>
          </w:r>
          <w:r>
            <w:rPr>
              <w:rStyle w:val="PlaceholderText"/>
            </w:rPr>
            <w:t>$</w:t>
          </w:r>
        </w:p>
      </w:docPartBody>
    </w:docPart>
    <w:docPart>
      <w:docPartPr>
        <w:name w:val="8CD355C71AC84E6CBD9560151C535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45CD9-FC11-4DD1-A0AB-11BAE526BF16}"/>
      </w:docPartPr>
      <w:docPartBody>
        <w:p w:rsidR="00226BFB" w:rsidRDefault="00AA62F6" w:rsidP="00AA62F6">
          <w:pPr>
            <w:pStyle w:val="8CD355C71AC84E6CBD9560151C5355A210"/>
          </w:pPr>
          <w:r w:rsidRPr="00765398">
            <w:rPr>
              <w:rStyle w:val="PlaceholderText"/>
            </w:rPr>
            <w:t xml:space="preserve">Type TOTAL </w:t>
          </w:r>
          <w:r>
            <w:rPr>
              <w:rStyle w:val="PlaceholderText"/>
            </w:rPr>
            <w:t>$</w:t>
          </w:r>
        </w:p>
      </w:docPartBody>
    </w:docPart>
    <w:docPart>
      <w:docPartPr>
        <w:name w:val="6D3BD08D52A14DEE8BCE850B9CB99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B241E-07F4-4542-BDDB-9FFEB86FCD5D}"/>
      </w:docPartPr>
      <w:docPartBody>
        <w:p w:rsidR="00226BFB" w:rsidRDefault="00AA62F6" w:rsidP="00AA62F6">
          <w:pPr>
            <w:pStyle w:val="6D3BD08D52A14DEE8BCE850B9CB99E6710"/>
          </w:pPr>
          <w:r>
            <w:rPr>
              <w:rStyle w:val="PlaceholderText"/>
            </w:rPr>
            <w:t>List known competitors</w:t>
          </w:r>
          <w:r w:rsidRPr="000B4F1F">
            <w:rPr>
              <w:rStyle w:val="PlaceholderText"/>
            </w:rPr>
            <w:t>.</w:t>
          </w:r>
        </w:p>
      </w:docPartBody>
    </w:docPart>
    <w:docPart>
      <w:docPartPr>
        <w:name w:val="3689AE98246F4765BA9596AA0D4E2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8BE3C-06F5-4E89-8991-DD779F28CE8C}"/>
      </w:docPartPr>
      <w:docPartBody>
        <w:p w:rsidR="00226BFB" w:rsidRDefault="00AA62F6" w:rsidP="00AA62F6">
          <w:pPr>
            <w:pStyle w:val="3689AE98246F4765BA9596AA0D4E2DC710"/>
          </w:pPr>
          <w:r>
            <w:rPr>
              <w:rStyle w:val="PlaceholderText"/>
            </w:rPr>
            <w:t>List consultant/broker</w:t>
          </w:r>
          <w:r w:rsidRPr="000B4F1F">
            <w:rPr>
              <w:rStyle w:val="PlaceholderText"/>
            </w:rPr>
            <w:t>.</w:t>
          </w:r>
        </w:p>
      </w:docPartBody>
    </w:docPart>
    <w:docPart>
      <w:docPartPr>
        <w:name w:val="334F217F0B374C97B8BFD2090ECA9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31ACF-8A5F-4F38-A62F-089B41EA8345}"/>
      </w:docPartPr>
      <w:docPartBody>
        <w:p w:rsidR="00226BFB" w:rsidRDefault="00AA62F6" w:rsidP="00AA62F6">
          <w:pPr>
            <w:pStyle w:val="334F217F0B374C97B8BFD2090ECA922610"/>
          </w:pPr>
          <w:r w:rsidRPr="00112705">
            <w:rPr>
              <w:rStyle w:val="03-RFPBodyChar"/>
              <w:color w:val="808080"/>
            </w:rPr>
            <w:t>Type</w:t>
          </w:r>
          <w:r>
            <w:rPr>
              <w:rStyle w:val="03-RFPBodyChar"/>
              <w:color w:val="808080"/>
            </w:rPr>
            <w:t xml:space="preserve"> Prospect Name</w:t>
          </w:r>
        </w:p>
      </w:docPartBody>
    </w:docPart>
    <w:docPart>
      <w:docPartPr>
        <w:name w:val="68A01E5504284D549F8C7A450FD1F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8FA40-BEF4-4548-96C3-A4C451CDF75D}"/>
      </w:docPartPr>
      <w:docPartBody>
        <w:p w:rsidR="00226BFB" w:rsidRDefault="00AA62F6" w:rsidP="00AA62F6">
          <w:pPr>
            <w:pStyle w:val="68A01E5504284D549F8C7A450FD1F3F910"/>
          </w:pPr>
          <w:r w:rsidRPr="000B4F1F">
            <w:rPr>
              <w:rStyle w:val="PlaceholderText"/>
            </w:rPr>
            <w:t>Click or tap to enter a date.</w:t>
          </w:r>
        </w:p>
      </w:docPartBody>
    </w:docPart>
    <w:docPart>
      <w:docPartPr>
        <w:name w:val="9B286AF7AF0841139C94004AC8F8D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FE480-2A6A-44EB-A994-169A2B0128D6}"/>
      </w:docPartPr>
      <w:docPartBody>
        <w:p w:rsidR="00AA62F6" w:rsidRDefault="00AA62F6" w:rsidP="00317F5B">
          <w:pPr>
            <w:pStyle w:val="03-RFPBody"/>
            <w:spacing w:before="120"/>
            <w:ind w:left="360"/>
            <w:rPr>
              <w:rStyle w:val="PlaceholderText"/>
            </w:rPr>
          </w:pPr>
          <w:r>
            <w:rPr>
              <w:rStyle w:val="PlaceholderText"/>
            </w:rPr>
            <w:t>Type any notes here, including any red flags.</w:t>
          </w:r>
        </w:p>
        <w:p w:rsidR="00AA62F6" w:rsidRDefault="00AA62F6" w:rsidP="00317F5B">
          <w:pPr>
            <w:pStyle w:val="03-RFPBody"/>
            <w:spacing w:before="120"/>
            <w:ind w:left="360"/>
            <w:rPr>
              <w:rStyle w:val="PlaceholderText"/>
            </w:rPr>
          </w:pPr>
        </w:p>
        <w:p w:rsidR="00226BFB" w:rsidRDefault="00226BFB"/>
      </w:docPartBody>
    </w:docPart>
    <w:docPart>
      <w:docPartPr>
        <w:name w:val="41D601439CA5435F84F5BEBBA9C2D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024E7-1B2C-4B07-81A5-758F9B6867AE}"/>
      </w:docPartPr>
      <w:docPartBody>
        <w:p w:rsidR="001F5BD9" w:rsidRDefault="00AA62F6" w:rsidP="00AA62F6">
          <w:pPr>
            <w:pStyle w:val="41D601439CA5435F84F5BEBBA9C2D4644"/>
          </w:pPr>
          <w:r w:rsidRPr="000B4F1F">
            <w:rPr>
              <w:rStyle w:val="PlaceholderText"/>
            </w:rPr>
            <w:t>Click or tap to enter a date.</w:t>
          </w:r>
        </w:p>
      </w:docPartBody>
    </w:docPart>
    <w:docPart>
      <w:docPartPr>
        <w:name w:val="959B349658B94B7FBAC27D7917019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24BC4-00DF-4444-9AF4-46B0BE22C3E3}"/>
      </w:docPartPr>
      <w:docPartBody>
        <w:p w:rsidR="001F5BD9" w:rsidRDefault="00AA62F6" w:rsidP="00AA62F6">
          <w:pPr>
            <w:pStyle w:val="959B349658B94B7FBAC27D7917019D514"/>
          </w:pPr>
          <w:r w:rsidRPr="000B4F1F">
            <w:rPr>
              <w:rStyle w:val="PlaceholderText"/>
            </w:rPr>
            <w:t>Click or tap to enter a date.</w:t>
          </w:r>
        </w:p>
      </w:docPartBody>
    </w:docPart>
    <w:docPart>
      <w:docPartPr>
        <w:name w:val="E1F81EA58AEC4412997B1066B6CCE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FD26F-CFBC-4159-967D-C301E44D24BC}"/>
      </w:docPartPr>
      <w:docPartBody>
        <w:p w:rsidR="00AA62F6" w:rsidRDefault="00AA62F6" w:rsidP="00437AE3">
          <w:pPr>
            <w:pStyle w:val="03-RFPBody"/>
            <w:spacing w:before="120"/>
            <w:ind w:left="360"/>
            <w:rPr>
              <w:rStyle w:val="PlaceholderText"/>
            </w:rPr>
          </w:pPr>
          <w:r>
            <w:rPr>
              <w:rStyle w:val="PlaceholderText"/>
            </w:rPr>
            <w:t>Type any notes here, such as details and requirements for contracts/legal review (e.g., redlines needed, return format).</w:t>
          </w:r>
        </w:p>
        <w:p w:rsidR="00AA62F6" w:rsidRDefault="00AA62F6" w:rsidP="00437AE3">
          <w:pPr>
            <w:pStyle w:val="03-RFPBody"/>
            <w:spacing w:before="120"/>
            <w:ind w:left="360"/>
            <w:rPr>
              <w:rStyle w:val="PlaceholderText"/>
            </w:rPr>
          </w:pPr>
        </w:p>
        <w:p w:rsidR="001F5BD9" w:rsidRDefault="001F5BD9"/>
      </w:docPartBody>
    </w:docPart>
    <w:docPart>
      <w:docPartPr>
        <w:name w:val="19EFD88A323F45C0BDE1E7C574DC3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E7A45-B4A5-44C4-A07E-27D36D2B9B27}"/>
      </w:docPartPr>
      <w:docPartBody>
        <w:p w:rsidR="001F5BD9" w:rsidRDefault="00AA62F6" w:rsidP="00AA62F6">
          <w:pPr>
            <w:pStyle w:val="19EFD88A323F45C0BDE1E7C574DC300B4"/>
          </w:pPr>
          <w:r w:rsidRPr="000B4F1F">
            <w:rPr>
              <w:rStyle w:val="PlaceholderText"/>
            </w:rPr>
            <w:t>Click or tap to enter a date.</w:t>
          </w:r>
        </w:p>
      </w:docPartBody>
    </w:docPart>
    <w:docPart>
      <w:docPartPr>
        <w:name w:val="28DF41EF94364CA1894B17D61410B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F0C69-1BB9-4701-8056-4D1431F12482}"/>
      </w:docPartPr>
      <w:docPartBody>
        <w:p w:rsidR="001F5BD9" w:rsidRDefault="00AA62F6" w:rsidP="00AA62F6">
          <w:pPr>
            <w:pStyle w:val="28DF41EF94364CA1894B17D61410B9BD4"/>
          </w:pPr>
          <w:r w:rsidRPr="000B4F1F">
            <w:rPr>
              <w:rStyle w:val="PlaceholderText"/>
            </w:rPr>
            <w:t>Click or tap to enter a date.</w:t>
          </w:r>
        </w:p>
      </w:docPartBody>
    </w:docPart>
    <w:docPart>
      <w:docPartPr>
        <w:name w:val="00218BF483C74BC692B280B3CF6D4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40154-1E2B-4A91-BE65-60A5226048D9}"/>
      </w:docPartPr>
      <w:docPartBody>
        <w:p w:rsidR="00AA62F6" w:rsidRDefault="00AA62F6" w:rsidP="00AA62F6">
          <w:pPr>
            <w:pStyle w:val="00218BF483C74BC692B280B3CF6D41234"/>
          </w:pPr>
          <w:r w:rsidRPr="00FB224A">
            <w:rPr>
              <w:rStyle w:val="PlaceholderText"/>
              <w:rFonts w:ascii="Arial Narrow" w:hAnsi="Arial Narrow"/>
              <w:sz w:val="20"/>
              <w:szCs w:val="20"/>
            </w:rPr>
            <w:t>List Product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D9D"/>
    <w:rsid w:val="001E1CC2"/>
    <w:rsid w:val="001F5BD9"/>
    <w:rsid w:val="00226BFB"/>
    <w:rsid w:val="00297161"/>
    <w:rsid w:val="00306B9A"/>
    <w:rsid w:val="003F644B"/>
    <w:rsid w:val="00413107"/>
    <w:rsid w:val="00450349"/>
    <w:rsid w:val="00681F0A"/>
    <w:rsid w:val="007D5F66"/>
    <w:rsid w:val="00862101"/>
    <w:rsid w:val="0098739A"/>
    <w:rsid w:val="00A44048"/>
    <w:rsid w:val="00A72499"/>
    <w:rsid w:val="00A83AD0"/>
    <w:rsid w:val="00AA62F6"/>
    <w:rsid w:val="00B12BC8"/>
    <w:rsid w:val="00B205DF"/>
    <w:rsid w:val="00D56BB8"/>
    <w:rsid w:val="00DE0415"/>
    <w:rsid w:val="00E7440B"/>
    <w:rsid w:val="00EB65B8"/>
    <w:rsid w:val="00F51D02"/>
    <w:rsid w:val="00FA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62F6"/>
    <w:rPr>
      <w:color w:val="808080"/>
    </w:rPr>
  </w:style>
  <w:style w:type="paragraph" w:customStyle="1" w:styleId="E8AAB91241CB4610A145A030B77DF037">
    <w:name w:val="E8AAB91241CB4610A145A030B77DF037"/>
    <w:rsid w:val="00FA6D9D"/>
  </w:style>
  <w:style w:type="paragraph" w:customStyle="1" w:styleId="EEEB54D7B8044D4EB48B5576A3AAADC2">
    <w:name w:val="EEEB54D7B8044D4EB48B5576A3AAADC2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EEEB54D7B8044D4EB48B5576A3AAADC21">
    <w:name w:val="EEEB54D7B8044D4EB48B5576A3AAADC21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A49DCCB170D84BC7A3DDDE9E6191C511">
    <w:name w:val="A49DCCB170D84BC7A3DDDE9E6191C511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7F018EB6541243BA9AB480BBF765BE00">
    <w:name w:val="7F018EB6541243BA9AB480BBF765BE00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1ED08056626041D19A8B17F58F356F69">
    <w:name w:val="1ED08056626041D19A8B17F58F356F69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C7E197E2E46040AB8613CCDA4CDF4F16">
    <w:name w:val="C7E197E2E46040AB8613CCDA4CDF4F16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EEEB54D7B8044D4EB48B5576A3AAADC22">
    <w:name w:val="EEEB54D7B8044D4EB48B5576A3AAADC22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E9A71545C91D446C945CE06EF81E1199">
    <w:name w:val="E9A71545C91D446C945CE06EF81E1199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7F018EB6541243BA9AB480BBF765BE001">
    <w:name w:val="7F018EB6541243BA9AB480BBF765BE001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1ED08056626041D19A8B17F58F356F691">
    <w:name w:val="1ED08056626041D19A8B17F58F356F691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C7E197E2E46040AB8613CCDA4CDF4F161">
    <w:name w:val="C7E197E2E46040AB8613CCDA4CDF4F161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EEEB54D7B8044D4EB48B5576A3AAADC23">
    <w:name w:val="EEEB54D7B8044D4EB48B5576A3AAADC23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E9A71545C91D446C945CE06EF81E11991">
    <w:name w:val="E9A71545C91D446C945CE06EF81E11991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7F018EB6541243BA9AB480BBF765BE002">
    <w:name w:val="7F018EB6541243BA9AB480BBF765BE002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1ED08056626041D19A8B17F58F356F692">
    <w:name w:val="1ED08056626041D19A8B17F58F356F692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C7E197E2E46040AB8613CCDA4CDF4F162">
    <w:name w:val="C7E197E2E46040AB8613CCDA4CDF4F162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EEEB54D7B8044D4EB48B5576A3AAADC24">
    <w:name w:val="EEEB54D7B8044D4EB48B5576A3AAADC24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E9A71545C91D446C945CE06EF81E11992">
    <w:name w:val="E9A71545C91D446C945CE06EF81E11992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7F018EB6541243BA9AB480BBF765BE003">
    <w:name w:val="7F018EB6541243BA9AB480BBF765BE003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1ED08056626041D19A8B17F58F356F693">
    <w:name w:val="1ED08056626041D19A8B17F58F356F693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C7E197E2E46040AB8613CCDA4CDF4F163">
    <w:name w:val="C7E197E2E46040AB8613CCDA4CDF4F163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646B90185B44B9693D7FADCBF2F0B75">
    <w:name w:val="F646B90185B44B9693D7FADCBF2F0B75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E9A71545C91D446C945CE06EF81E11993">
    <w:name w:val="E9A71545C91D446C945CE06EF81E11993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7F018EB6541243BA9AB480BBF765BE004">
    <w:name w:val="7F018EB6541243BA9AB480BBF765BE004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1ED08056626041D19A8B17F58F356F694">
    <w:name w:val="1ED08056626041D19A8B17F58F356F694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C7E197E2E46040AB8613CCDA4CDF4F164">
    <w:name w:val="C7E197E2E46040AB8613CCDA4CDF4F164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646B90185B44B9693D7FADCBF2F0B751">
    <w:name w:val="F646B90185B44B9693D7FADCBF2F0B751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E9A71545C91D446C945CE06EF81E11994">
    <w:name w:val="E9A71545C91D446C945CE06EF81E11994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CBD4DF5525FD4830A00E206F0C201D16">
    <w:name w:val="CBD4DF5525FD4830A00E206F0C201D16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7F018EB6541243BA9AB480BBF765BE005">
    <w:name w:val="7F018EB6541243BA9AB480BBF765BE005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1ED08056626041D19A8B17F58F356F695">
    <w:name w:val="1ED08056626041D19A8B17F58F356F695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C7E197E2E46040AB8613CCDA4CDF4F165">
    <w:name w:val="C7E197E2E46040AB8613CCDA4CDF4F165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646B90185B44B9693D7FADCBF2F0B752">
    <w:name w:val="F646B90185B44B9693D7FADCBF2F0B752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E9A71545C91D446C945CE06EF81E11995">
    <w:name w:val="E9A71545C91D446C945CE06EF81E11995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CBD4DF5525FD4830A00E206F0C201D161">
    <w:name w:val="CBD4DF5525FD4830A00E206F0C201D161"/>
    <w:rsid w:val="00FA6D9D"/>
    <w:pPr>
      <w:spacing w:after="120" w:line="240" w:lineRule="auto"/>
      <w:ind w:left="720"/>
    </w:pPr>
    <w:rPr>
      <w:rFonts w:ascii="Arial" w:eastAsia="Times New Roman" w:hAnsi="Arial" w:cs="Times New Roman"/>
      <w:b/>
      <w:color w:val="ED7D31" w:themeColor="accent2"/>
      <w:sz w:val="24"/>
    </w:rPr>
  </w:style>
  <w:style w:type="paragraph" w:customStyle="1" w:styleId="03a-RFPBodyTitle">
    <w:name w:val="03a-RFP_BodyTitle"/>
    <w:basedOn w:val="Normal"/>
    <w:next w:val="Normal"/>
    <w:link w:val="03a-RFPBodyTitleChar"/>
    <w:rsid w:val="00FA6D9D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character" w:customStyle="1" w:styleId="03a-RFPBodyTitleChar">
    <w:name w:val="03a-RFP_BodyTitle Char"/>
    <w:link w:val="03a-RFPBodyTitle"/>
    <w:rsid w:val="00FA6D9D"/>
    <w:rPr>
      <w:rFonts w:ascii="Arial" w:eastAsia="Times New Roman" w:hAnsi="Arial" w:cs="Times New Roman"/>
      <w:b/>
      <w:szCs w:val="24"/>
    </w:rPr>
  </w:style>
  <w:style w:type="paragraph" w:customStyle="1" w:styleId="7F018EB6541243BA9AB480BBF765BE006">
    <w:name w:val="7F018EB6541243BA9AB480BBF765BE006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1ED08056626041D19A8B17F58F356F696">
    <w:name w:val="1ED08056626041D19A8B17F58F356F696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C7E197E2E46040AB8613CCDA4CDF4F166">
    <w:name w:val="C7E197E2E46040AB8613CCDA4CDF4F166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646B90185B44B9693D7FADCBF2F0B753">
    <w:name w:val="F646B90185B44B9693D7FADCBF2F0B753"/>
    <w:rsid w:val="00FA6D9D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E9A71545C91D446C945CE06EF81E11996">
    <w:name w:val="E9A71545C91D446C945CE06EF81E11996"/>
    <w:rsid w:val="00FA6D9D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7ED2305424C940EFB84C96000325F3DF">
    <w:name w:val="7ED2305424C940EFB84C96000325F3DF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CBD4DF5525FD4830A00E206F0C201D162">
    <w:name w:val="CBD4DF5525FD4830A00E206F0C201D162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69C00F9C7664A9D981D57DA18E5CD65">
    <w:name w:val="F69C00F9C7664A9D981D57DA18E5CD65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7F018EB6541243BA9AB480BBF765BE007">
    <w:name w:val="7F018EB6541243BA9AB480BBF765BE007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1ED08056626041D19A8B17F58F356F697">
    <w:name w:val="1ED08056626041D19A8B17F58F356F697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C7E197E2E46040AB8613CCDA4CDF4F167">
    <w:name w:val="C7E197E2E46040AB8613CCDA4CDF4F167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646B90185B44B9693D7FADCBF2F0B754">
    <w:name w:val="F646B90185B44B9693D7FADCBF2F0B754"/>
    <w:rsid w:val="00FA6D9D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E9A71545C91D446C945CE06EF81E11997">
    <w:name w:val="E9A71545C91D446C945CE06EF81E11997"/>
    <w:rsid w:val="00FA6D9D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7ED2305424C940EFB84C96000325F3DF1">
    <w:name w:val="7ED2305424C940EFB84C96000325F3DF1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CBD4DF5525FD4830A00E206F0C201D163">
    <w:name w:val="CBD4DF5525FD4830A00E206F0C201D163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69C00F9C7664A9D981D57DA18E5CD651">
    <w:name w:val="F69C00F9C7664A9D981D57DA18E5CD651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7F018EB6541243BA9AB480BBF765BE008">
    <w:name w:val="7F018EB6541243BA9AB480BBF765BE008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1ED08056626041D19A8B17F58F356F698">
    <w:name w:val="1ED08056626041D19A8B17F58F356F698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C7E197E2E46040AB8613CCDA4CDF4F168">
    <w:name w:val="C7E197E2E46040AB8613CCDA4CDF4F168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646B90185B44B9693D7FADCBF2F0B755">
    <w:name w:val="F646B90185B44B9693D7FADCBF2F0B755"/>
    <w:rsid w:val="00FA6D9D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E9A71545C91D446C945CE06EF81E11998">
    <w:name w:val="E9A71545C91D446C945CE06EF81E11998"/>
    <w:rsid w:val="00FA6D9D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7ED2305424C940EFB84C96000325F3DF2">
    <w:name w:val="7ED2305424C940EFB84C96000325F3DF2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CBD4DF5525FD4830A00E206F0C201D164">
    <w:name w:val="CBD4DF5525FD4830A00E206F0C201D164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69C00F9C7664A9D981D57DA18E5CD652">
    <w:name w:val="F69C00F9C7664A9D981D57DA18E5CD652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97D631B2AF6C4975B0FE3C43113C4FF4">
    <w:name w:val="97D631B2AF6C4975B0FE3C43113C4FF4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ECCAEC5F52484A158D129B8ED14F0878">
    <w:name w:val="ECCAEC5F52484A158D129B8ED14F0878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7F018EB6541243BA9AB480BBF765BE009">
    <w:name w:val="7F018EB6541243BA9AB480BBF765BE009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1ED08056626041D19A8B17F58F356F699">
    <w:name w:val="1ED08056626041D19A8B17F58F356F699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C7E197E2E46040AB8613CCDA4CDF4F169">
    <w:name w:val="C7E197E2E46040AB8613CCDA4CDF4F169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646B90185B44B9693D7FADCBF2F0B756">
    <w:name w:val="F646B90185B44B9693D7FADCBF2F0B756"/>
    <w:rsid w:val="00FA6D9D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E9A71545C91D446C945CE06EF81E11999">
    <w:name w:val="E9A71545C91D446C945CE06EF81E11999"/>
    <w:rsid w:val="00FA6D9D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7ED2305424C940EFB84C96000325F3DF3">
    <w:name w:val="7ED2305424C940EFB84C96000325F3DF3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CBD4DF5525FD4830A00E206F0C201D165">
    <w:name w:val="CBD4DF5525FD4830A00E206F0C201D165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69C00F9C7664A9D981D57DA18E5CD653">
    <w:name w:val="F69C00F9C7664A9D981D57DA18E5CD653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ECCAEC5F52484A158D129B8ED14F08781">
    <w:name w:val="ECCAEC5F52484A158D129B8ED14F08781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7F018EB6541243BA9AB480BBF765BE0010">
    <w:name w:val="7F018EB6541243BA9AB480BBF765BE0010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1ED08056626041D19A8B17F58F356F6910">
    <w:name w:val="1ED08056626041D19A8B17F58F356F6910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C7E197E2E46040AB8613CCDA4CDF4F1610">
    <w:name w:val="C7E197E2E46040AB8613CCDA4CDF4F1610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646B90185B44B9693D7FADCBF2F0B757">
    <w:name w:val="F646B90185B44B9693D7FADCBF2F0B757"/>
    <w:rsid w:val="00FA6D9D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E9A71545C91D446C945CE06EF81E119910">
    <w:name w:val="E9A71545C91D446C945CE06EF81E119910"/>
    <w:rsid w:val="00FA6D9D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7ED2305424C940EFB84C96000325F3DF4">
    <w:name w:val="7ED2305424C940EFB84C96000325F3DF4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CBD4DF5525FD4830A00E206F0C201D166">
    <w:name w:val="CBD4DF5525FD4830A00E206F0C201D166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69C00F9C7664A9D981D57DA18E5CD654">
    <w:name w:val="F69C00F9C7664A9D981D57DA18E5CD654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97D631B2AF6C4975B0FE3C43113C4FF41">
    <w:name w:val="97D631B2AF6C4975B0FE3C43113C4FF41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ECCAEC5F52484A158D129B8ED14F08782">
    <w:name w:val="ECCAEC5F52484A158D129B8ED14F08782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91E9A76070FB4AB2B8E145333D858CD4">
    <w:name w:val="91E9A76070FB4AB2B8E145333D858CD4"/>
    <w:rsid w:val="00FA6D9D"/>
  </w:style>
  <w:style w:type="paragraph" w:customStyle="1" w:styleId="7F018EB6541243BA9AB480BBF765BE0011">
    <w:name w:val="7F018EB6541243BA9AB480BBF765BE0011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1ED08056626041D19A8B17F58F356F6911">
    <w:name w:val="1ED08056626041D19A8B17F58F356F6911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C7E197E2E46040AB8613CCDA4CDF4F1611">
    <w:name w:val="C7E197E2E46040AB8613CCDA4CDF4F1611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646B90185B44B9693D7FADCBF2F0B758">
    <w:name w:val="F646B90185B44B9693D7FADCBF2F0B758"/>
    <w:rsid w:val="00FA6D9D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E9A71545C91D446C945CE06EF81E119911">
    <w:name w:val="E9A71545C91D446C945CE06EF81E119911"/>
    <w:rsid w:val="00FA6D9D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7ED2305424C940EFB84C96000325F3DF5">
    <w:name w:val="7ED2305424C940EFB84C96000325F3DF5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CBD4DF5525FD4830A00E206F0C201D167">
    <w:name w:val="CBD4DF5525FD4830A00E206F0C201D167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69C00F9C7664A9D981D57DA18E5CD655">
    <w:name w:val="F69C00F9C7664A9D981D57DA18E5CD655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97D631B2AF6C4975B0FE3C43113C4FF42">
    <w:name w:val="97D631B2AF6C4975B0FE3C43113C4FF42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ECCAEC5F52484A158D129B8ED14F08783">
    <w:name w:val="ECCAEC5F52484A158D129B8ED14F08783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F9D47C76C2B4636988B5809FC1B2E59">
    <w:name w:val="FF9D47C76C2B4636988B5809FC1B2E59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91E9A76070FB4AB2B8E145333D858CD41">
    <w:name w:val="91E9A76070FB4AB2B8E145333D858CD41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03-RFPBody">
    <w:name w:val="03-RFP_Body"/>
    <w:link w:val="03-RFPBodyChar"/>
    <w:rsid w:val="00AA62F6"/>
    <w:pPr>
      <w:spacing w:after="0" w:line="240" w:lineRule="auto"/>
      <w:ind w:left="720"/>
    </w:pPr>
    <w:rPr>
      <w:rFonts w:ascii="Arial" w:eastAsia="Times New Roman" w:hAnsi="Arial" w:cs="Times New Roman"/>
    </w:rPr>
  </w:style>
  <w:style w:type="character" w:customStyle="1" w:styleId="03-RFPBodyChar">
    <w:name w:val="03-RFP_Body Char"/>
    <w:link w:val="03-RFPBody"/>
    <w:locked/>
    <w:rsid w:val="00AA62F6"/>
    <w:rPr>
      <w:rFonts w:ascii="Arial" w:eastAsia="Times New Roman" w:hAnsi="Arial" w:cs="Times New Roman"/>
    </w:rPr>
  </w:style>
  <w:style w:type="paragraph" w:customStyle="1" w:styleId="FDD13D3280024016ACD410BBA41D0033">
    <w:name w:val="FDD13D3280024016ACD410BBA41D0033"/>
    <w:rsid w:val="00FA6D9D"/>
  </w:style>
  <w:style w:type="paragraph" w:customStyle="1" w:styleId="AE2CC95BD09142B98B279A72B56A96CC">
    <w:name w:val="AE2CC95BD09142B98B279A72B56A96CC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1ED08056626041D19A8B17F58F356F6912">
    <w:name w:val="1ED08056626041D19A8B17F58F356F6912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C7E197E2E46040AB8613CCDA4CDF4F1612">
    <w:name w:val="C7E197E2E46040AB8613CCDA4CDF4F1612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646B90185B44B9693D7FADCBF2F0B759">
    <w:name w:val="F646B90185B44B9693D7FADCBF2F0B759"/>
    <w:rsid w:val="00FA6D9D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E9A71545C91D446C945CE06EF81E119912">
    <w:name w:val="E9A71545C91D446C945CE06EF81E119912"/>
    <w:rsid w:val="00FA6D9D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7ED2305424C940EFB84C96000325F3DF6">
    <w:name w:val="7ED2305424C940EFB84C96000325F3DF6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CBD4DF5525FD4830A00E206F0C201D168">
    <w:name w:val="CBD4DF5525FD4830A00E206F0C201D168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69C00F9C7664A9D981D57DA18E5CD656">
    <w:name w:val="F69C00F9C7664A9D981D57DA18E5CD656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97D631B2AF6C4975B0FE3C43113C4FF43">
    <w:name w:val="97D631B2AF6C4975B0FE3C43113C4FF43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ECCAEC5F52484A158D129B8ED14F08784">
    <w:name w:val="ECCAEC5F52484A158D129B8ED14F08784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F9D47C76C2B4636988B5809FC1B2E591">
    <w:name w:val="FF9D47C76C2B4636988B5809FC1B2E591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91E9A76070FB4AB2B8E145333D858CD42">
    <w:name w:val="91E9A76070FB4AB2B8E145333D858CD42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F5BB9665BE94CC0985D2A9BE608D877">
    <w:name w:val="FF5BB9665BE94CC0985D2A9BE608D877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DD13D3280024016ACD410BBA41D00331">
    <w:name w:val="FDD13D3280024016ACD410BBA41D00331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E77EFA8CC09E4D7AA2C04687626BCD43">
    <w:name w:val="E77EFA8CC09E4D7AA2C04687626BCD43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AE2CC95BD09142B98B279A72B56A96CC1">
    <w:name w:val="AE2CC95BD09142B98B279A72B56A96CC1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1ED08056626041D19A8B17F58F356F6913">
    <w:name w:val="1ED08056626041D19A8B17F58F356F6913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C7E197E2E46040AB8613CCDA4CDF4F1613">
    <w:name w:val="C7E197E2E46040AB8613CCDA4CDF4F1613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646B90185B44B9693D7FADCBF2F0B7510">
    <w:name w:val="F646B90185B44B9693D7FADCBF2F0B7510"/>
    <w:rsid w:val="00FA6D9D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E9A71545C91D446C945CE06EF81E119913">
    <w:name w:val="E9A71545C91D446C945CE06EF81E119913"/>
    <w:rsid w:val="00FA6D9D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7ED2305424C940EFB84C96000325F3DF7">
    <w:name w:val="7ED2305424C940EFB84C96000325F3DF7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CBD4DF5525FD4830A00E206F0C201D169">
    <w:name w:val="CBD4DF5525FD4830A00E206F0C201D169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69C00F9C7664A9D981D57DA18E5CD657">
    <w:name w:val="F69C00F9C7664A9D981D57DA18E5CD657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97D631B2AF6C4975B0FE3C43113C4FF44">
    <w:name w:val="97D631B2AF6C4975B0FE3C43113C4FF44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ECCAEC5F52484A158D129B8ED14F08785">
    <w:name w:val="ECCAEC5F52484A158D129B8ED14F08785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F9D47C76C2B4636988B5809FC1B2E592">
    <w:name w:val="FF9D47C76C2B4636988B5809FC1B2E592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91E9A76070FB4AB2B8E145333D858CD43">
    <w:name w:val="91E9A76070FB4AB2B8E145333D858CD43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F5BB9665BE94CC0985D2A9BE608D8771">
    <w:name w:val="FF5BB9665BE94CC0985D2A9BE608D8771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DD13D3280024016ACD410BBA41D00332">
    <w:name w:val="FDD13D3280024016ACD410BBA41D00332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E77EFA8CC09E4D7AA2C04687626BCD431">
    <w:name w:val="E77EFA8CC09E4D7AA2C04687626BCD431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AE2CC95BD09142B98B279A72B56A96CC2">
    <w:name w:val="AE2CC95BD09142B98B279A72B56A96CC2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1ED08056626041D19A8B17F58F356F6914">
    <w:name w:val="1ED08056626041D19A8B17F58F356F6914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C7E197E2E46040AB8613CCDA4CDF4F1614">
    <w:name w:val="C7E197E2E46040AB8613CCDA4CDF4F1614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646B90185B44B9693D7FADCBF2F0B7511">
    <w:name w:val="F646B90185B44B9693D7FADCBF2F0B7511"/>
    <w:rsid w:val="00FA6D9D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E9A71545C91D446C945CE06EF81E119914">
    <w:name w:val="E9A71545C91D446C945CE06EF81E119914"/>
    <w:rsid w:val="00FA6D9D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7ED2305424C940EFB84C96000325F3DF8">
    <w:name w:val="7ED2305424C940EFB84C96000325F3DF8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CBD4DF5525FD4830A00E206F0C201D1610">
    <w:name w:val="CBD4DF5525FD4830A00E206F0C201D1610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69C00F9C7664A9D981D57DA18E5CD658">
    <w:name w:val="F69C00F9C7664A9D981D57DA18E5CD658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97D631B2AF6C4975B0FE3C43113C4FF45">
    <w:name w:val="97D631B2AF6C4975B0FE3C43113C4FF45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ECCAEC5F52484A158D129B8ED14F08786">
    <w:name w:val="ECCAEC5F52484A158D129B8ED14F08786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F9D47C76C2B4636988B5809FC1B2E593">
    <w:name w:val="FF9D47C76C2B4636988B5809FC1B2E593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91E9A76070FB4AB2B8E145333D858CD44">
    <w:name w:val="91E9A76070FB4AB2B8E145333D858CD44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F5BB9665BE94CC0985D2A9BE608D8772">
    <w:name w:val="FF5BB9665BE94CC0985D2A9BE608D8772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DD13D3280024016ACD410BBA41D00333">
    <w:name w:val="FDD13D3280024016ACD410BBA41D00333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E77EFA8CC09E4D7AA2C04687626BCD432">
    <w:name w:val="E77EFA8CC09E4D7AA2C04687626BCD432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AE2CC95BD09142B98B279A72B56A96CC3">
    <w:name w:val="AE2CC95BD09142B98B279A72B56A96CC3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1ED08056626041D19A8B17F58F356F6915">
    <w:name w:val="1ED08056626041D19A8B17F58F356F6915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C7E197E2E46040AB8613CCDA4CDF4F1615">
    <w:name w:val="C7E197E2E46040AB8613CCDA4CDF4F1615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646B90185B44B9693D7FADCBF2F0B7512">
    <w:name w:val="F646B90185B44B9693D7FADCBF2F0B7512"/>
    <w:rsid w:val="00FA6D9D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E9A71545C91D446C945CE06EF81E119915">
    <w:name w:val="E9A71545C91D446C945CE06EF81E119915"/>
    <w:rsid w:val="00FA6D9D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7ED2305424C940EFB84C96000325F3DF9">
    <w:name w:val="7ED2305424C940EFB84C96000325F3DF9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CBD4DF5525FD4830A00E206F0C201D1611">
    <w:name w:val="CBD4DF5525FD4830A00E206F0C201D1611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69C00F9C7664A9D981D57DA18E5CD659">
    <w:name w:val="F69C00F9C7664A9D981D57DA18E5CD659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97D631B2AF6C4975B0FE3C43113C4FF46">
    <w:name w:val="97D631B2AF6C4975B0FE3C43113C4FF46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ECCAEC5F52484A158D129B8ED14F08787">
    <w:name w:val="ECCAEC5F52484A158D129B8ED14F08787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F9D47C76C2B4636988B5809FC1B2E594">
    <w:name w:val="FF9D47C76C2B4636988B5809FC1B2E594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91E9A76070FB4AB2B8E145333D858CD45">
    <w:name w:val="91E9A76070FB4AB2B8E145333D858CD45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F5BB9665BE94CC0985D2A9BE608D8773">
    <w:name w:val="FF5BB9665BE94CC0985D2A9BE608D8773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DD13D3280024016ACD410BBA41D00334">
    <w:name w:val="FDD13D3280024016ACD410BBA41D00334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E77EFA8CC09E4D7AA2C04687626BCD433">
    <w:name w:val="E77EFA8CC09E4D7AA2C04687626BCD433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91962D8DB834DFBABA87B0440A042B6">
    <w:name w:val="B91962D8DB834DFBABA87B0440A042B6"/>
    <w:rsid w:val="00FA6D9D"/>
  </w:style>
  <w:style w:type="paragraph" w:customStyle="1" w:styleId="AE2CC95BD09142B98B279A72B56A96CC4">
    <w:name w:val="AE2CC95BD09142B98B279A72B56A96CC4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1ED08056626041D19A8B17F58F356F6916">
    <w:name w:val="1ED08056626041D19A8B17F58F356F6916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C7E197E2E46040AB8613CCDA4CDF4F1616">
    <w:name w:val="C7E197E2E46040AB8613CCDA4CDF4F1616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646B90185B44B9693D7FADCBF2F0B7513">
    <w:name w:val="F646B90185B44B9693D7FADCBF2F0B7513"/>
    <w:rsid w:val="00FA6D9D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E9A71545C91D446C945CE06EF81E119916">
    <w:name w:val="E9A71545C91D446C945CE06EF81E119916"/>
    <w:rsid w:val="00FA6D9D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2B840C4810C54679862A988D77A6588A">
    <w:name w:val="2B840C4810C54679862A988D77A6588A"/>
    <w:rsid w:val="00FA6D9D"/>
    <w:pPr>
      <w:spacing w:after="0" w:line="240" w:lineRule="auto"/>
    </w:pPr>
    <w:rPr>
      <w:rFonts w:ascii="Arial Narrow" w:eastAsia="Times New Roman" w:hAnsi="Arial Narrow" w:cs="Arial"/>
      <w:sz w:val="20"/>
      <w:szCs w:val="20"/>
    </w:rPr>
  </w:style>
  <w:style w:type="paragraph" w:customStyle="1" w:styleId="7ED2305424C940EFB84C96000325F3DF10">
    <w:name w:val="7ED2305424C940EFB84C96000325F3DF10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CBD4DF5525FD4830A00E206F0C201D1612">
    <w:name w:val="CBD4DF5525FD4830A00E206F0C201D1612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69C00F9C7664A9D981D57DA18E5CD6510">
    <w:name w:val="F69C00F9C7664A9D981D57DA18E5CD6510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97D631B2AF6C4975B0FE3C43113C4FF47">
    <w:name w:val="97D631B2AF6C4975B0FE3C43113C4FF47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ECCAEC5F52484A158D129B8ED14F08788">
    <w:name w:val="ECCAEC5F52484A158D129B8ED14F08788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F9D47C76C2B4636988B5809FC1B2E595">
    <w:name w:val="FF9D47C76C2B4636988B5809FC1B2E595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91E9A76070FB4AB2B8E145333D858CD46">
    <w:name w:val="91E9A76070FB4AB2B8E145333D858CD46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F5BB9665BE94CC0985D2A9BE608D8774">
    <w:name w:val="FF5BB9665BE94CC0985D2A9BE608D8774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DD13D3280024016ACD410BBA41D00335">
    <w:name w:val="FDD13D3280024016ACD410BBA41D00335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E77EFA8CC09E4D7AA2C04687626BCD434">
    <w:name w:val="E77EFA8CC09E4D7AA2C04687626BCD434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91962D8DB834DFBABA87B0440A042B61">
    <w:name w:val="B91962D8DB834DFBABA87B0440A042B61"/>
    <w:rsid w:val="00FA6D9D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CFEA62E64FEF4865AEF5641ADE464B21">
    <w:name w:val="CFEA62E64FEF4865AEF5641ADE464B21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DFEAFEEEEA534F639A8741D4A34E2E97">
    <w:name w:val="DFEAFEEEEA534F639A8741D4A34E2E97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153331F4F32F4AFE8C805A890D7AD92C">
    <w:name w:val="153331F4F32F4AFE8C805A890D7AD92C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5B027921124455495A9F878556EB8C8">
    <w:name w:val="B5B027921124455495A9F878556EB8C8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AE2CC95BD09142B98B279A72B56A96CC5">
    <w:name w:val="AE2CC95BD09142B98B279A72B56A96CC5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1ED08056626041D19A8B17F58F356F6917">
    <w:name w:val="1ED08056626041D19A8B17F58F356F6917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C7E197E2E46040AB8613CCDA4CDF4F1617">
    <w:name w:val="C7E197E2E46040AB8613CCDA4CDF4F1617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646B90185B44B9693D7FADCBF2F0B7514">
    <w:name w:val="F646B90185B44B9693D7FADCBF2F0B7514"/>
    <w:rsid w:val="00FA6D9D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E9A71545C91D446C945CE06EF81E119917">
    <w:name w:val="E9A71545C91D446C945CE06EF81E119917"/>
    <w:rsid w:val="00FA6D9D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2B840C4810C54679862A988D77A6588A1">
    <w:name w:val="2B840C4810C54679862A988D77A6588A1"/>
    <w:rsid w:val="00FA6D9D"/>
    <w:pPr>
      <w:spacing w:after="0" w:line="240" w:lineRule="auto"/>
    </w:pPr>
    <w:rPr>
      <w:rFonts w:ascii="Arial Narrow" w:eastAsia="Times New Roman" w:hAnsi="Arial Narrow" w:cs="Arial"/>
      <w:sz w:val="20"/>
      <w:szCs w:val="20"/>
    </w:rPr>
  </w:style>
  <w:style w:type="paragraph" w:customStyle="1" w:styleId="7ED2305424C940EFB84C96000325F3DF11">
    <w:name w:val="7ED2305424C940EFB84C96000325F3DF11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CBD4DF5525FD4830A00E206F0C201D1613">
    <w:name w:val="CBD4DF5525FD4830A00E206F0C201D1613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69C00F9C7664A9D981D57DA18E5CD6511">
    <w:name w:val="F69C00F9C7664A9D981D57DA18E5CD6511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97D631B2AF6C4975B0FE3C43113C4FF48">
    <w:name w:val="97D631B2AF6C4975B0FE3C43113C4FF48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ECCAEC5F52484A158D129B8ED14F08789">
    <w:name w:val="ECCAEC5F52484A158D129B8ED14F08789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F9D47C76C2B4636988B5809FC1B2E596">
    <w:name w:val="FF9D47C76C2B4636988B5809FC1B2E596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91E9A76070FB4AB2B8E145333D858CD47">
    <w:name w:val="91E9A76070FB4AB2B8E145333D858CD47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F5BB9665BE94CC0985D2A9BE608D8775">
    <w:name w:val="FF5BB9665BE94CC0985D2A9BE608D8775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DD13D3280024016ACD410BBA41D00336">
    <w:name w:val="FDD13D3280024016ACD410BBA41D00336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E77EFA8CC09E4D7AA2C04687626BCD435">
    <w:name w:val="E77EFA8CC09E4D7AA2C04687626BCD435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91962D8DB834DFBABA87B0440A042B62">
    <w:name w:val="B91962D8DB834DFBABA87B0440A042B62"/>
    <w:rsid w:val="00FA6D9D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CFEA62E64FEF4865AEF5641ADE464B211">
    <w:name w:val="CFEA62E64FEF4865AEF5641ADE464B211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DFEAFEEEEA534F639A8741D4A34E2E971">
    <w:name w:val="DFEAFEEEEA534F639A8741D4A34E2E971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153331F4F32F4AFE8C805A890D7AD92C1">
    <w:name w:val="153331F4F32F4AFE8C805A890D7AD92C1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5B027921124455495A9F878556EB8C81">
    <w:name w:val="B5B027921124455495A9F878556EB8C81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AE2CC95BD09142B98B279A72B56A96CC6">
    <w:name w:val="AE2CC95BD09142B98B279A72B56A96CC6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1ED08056626041D19A8B17F58F356F6918">
    <w:name w:val="1ED08056626041D19A8B17F58F356F6918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C7E197E2E46040AB8613CCDA4CDF4F1618">
    <w:name w:val="C7E197E2E46040AB8613CCDA4CDF4F1618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646B90185B44B9693D7FADCBF2F0B7515">
    <w:name w:val="F646B90185B44B9693D7FADCBF2F0B7515"/>
    <w:rsid w:val="00FA6D9D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E9A71545C91D446C945CE06EF81E119918">
    <w:name w:val="E9A71545C91D446C945CE06EF81E119918"/>
    <w:rsid w:val="00FA6D9D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2B840C4810C54679862A988D77A6588A2">
    <w:name w:val="2B840C4810C54679862A988D77A6588A2"/>
    <w:rsid w:val="00FA6D9D"/>
    <w:pPr>
      <w:spacing w:after="0" w:line="240" w:lineRule="auto"/>
    </w:pPr>
    <w:rPr>
      <w:rFonts w:ascii="Arial Narrow" w:eastAsia="Times New Roman" w:hAnsi="Arial Narrow" w:cs="Arial"/>
      <w:sz w:val="20"/>
      <w:szCs w:val="20"/>
    </w:rPr>
  </w:style>
  <w:style w:type="paragraph" w:customStyle="1" w:styleId="7ED2305424C940EFB84C96000325F3DF12">
    <w:name w:val="7ED2305424C940EFB84C96000325F3DF12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CBD4DF5525FD4830A00E206F0C201D1614">
    <w:name w:val="CBD4DF5525FD4830A00E206F0C201D1614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69C00F9C7664A9D981D57DA18E5CD6512">
    <w:name w:val="F69C00F9C7664A9D981D57DA18E5CD6512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97D631B2AF6C4975B0FE3C43113C4FF49">
    <w:name w:val="97D631B2AF6C4975B0FE3C43113C4FF49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ECCAEC5F52484A158D129B8ED14F087810">
    <w:name w:val="ECCAEC5F52484A158D129B8ED14F087810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F9D47C76C2B4636988B5809FC1B2E597">
    <w:name w:val="FF9D47C76C2B4636988B5809FC1B2E597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91E9A76070FB4AB2B8E145333D858CD48">
    <w:name w:val="91E9A76070FB4AB2B8E145333D858CD48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F5BB9665BE94CC0985D2A9BE608D8776">
    <w:name w:val="FF5BB9665BE94CC0985D2A9BE608D8776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DD13D3280024016ACD410BBA41D00337">
    <w:name w:val="FDD13D3280024016ACD410BBA41D00337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E77EFA8CC09E4D7AA2C04687626BCD436">
    <w:name w:val="E77EFA8CC09E4D7AA2C04687626BCD436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91962D8DB834DFBABA87B0440A042B63">
    <w:name w:val="B91962D8DB834DFBABA87B0440A042B63"/>
    <w:rsid w:val="00FA6D9D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CFEA62E64FEF4865AEF5641ADE464B212">
    <w:name w:val="CFEA62E64FEF4865AEF5641ADE464B212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DFEAFEEEEA534F639A8741D4A34E2E972">
    <w:name w:val="DFEAFEEEEA534F639A8741D4A34E2E972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153331F4F32F4AFE8C805A890D7AD92C2">
    <w:name w:val="153331F4F32F4AFE8C805A890D7AD92C2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5B027921124455495A9F878556EB8C82">
    <w:name w:val="B5B027921124455495A9F878556EB8C82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AE2CC95BD09142B98B279A72B56A96CC7">
    <w:name w:val="AE2CC95BD09142B98B279A72B56A96CC7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1ED08056626041D19A8B17F58F356F6919">
    <w:name w:val="1ED08056626041D19A8B17F58F356F6919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C7E197E2E46040AB8613CCDA4CDF4F1619">
    <w:name w:val="C7E197E2E46040AB8613CCDA4CDF4F1619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646B90185B44B9693D7FADCBF2F0B7516">
    <w:name w:val="F646B90185B44B9693D7FADCBF2F0B7516"/>
    <w:rsid w:val="00FA6D9D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E9A71545C91D446C945CE06EF81E119919">
    <w:name w:val="E9A71545C91D446C945CE06EF81E119919"/>
    <w:rsid w:val="00FA6D9D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2B840C4810C54679862A988D77A6588A3">
    <w:name w:val="2B840C4810C54679862A988D77A6588A3"/>
    <w:rsid w:val="00FA6D9D"/>
    <w:pPr>
      <w:spacing w:after="0" w:line="240" w:lineRule="auto"/>
    </w:pPr>
    <w:rPr>
      <w:rFonts w:ascii="Arial Narrow" w:eastAsia="Times New Roman" w:hAnsi="Arial Narrow" w:cs="Arial"/>
      <w:sz w:val="20"/>
      <w:szCs w:val="20"/>
    </w:rPr>
  </w:style>
  <w:style w:type="paragraph" w:customStyle="1" w:styleId="7ED2305424C940EFB84C96000325F3DF13">
    <w:name w:val="7ED2305424C940EFB84C96000325F3DF13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CBD4DF5525FD4830A00E206F0C201D1615">
    <w:name w:val="CBD4DF5525FD4830A00E206F0C201D1615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69C00F9C7664A9D981D57DA18E5CD6513">
    <w:name w:val="F69C00F9C7664A9D981D57DA18E5CD6513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97D631B2AF6C4975B0FE3C43113C4FF410">
    <w:name w:val="97D631B2AF6C4975B0FE3C43113C4FF410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ECCAEC5F52484A158D129B8ED14F087811">
    <w:name w:val="ECCAEC5F52484A158D129B8ED14F087811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F9D47C76C2B4636988B5809FC1B2E598">
    <w:name w:val="FF9D47C76C2B4636988B5809FC1B2E598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91E9A76070FB4AB2B8E145333D858CD49">
    <w:name w:val="91E9A76070FB4AB2B8E145333D858CD49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F5BB9665BE94CC0985D2A9BE608D8777">
    <w:name w:val="FF5BB9665BE94CC0985D2A9BE608D8777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DD13D3280024016ACD410BBA41D00338">
    <w:name w:val="FDD13D3280024016ACD410BBA41D00338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E77EFA8CC09E4D7AA2C04687626BCD437">
    <w:name w:val="E77EFA8CC09E4D7AA2C04687626BCD437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91962D8DB834DFBABA87B0440A042B64">
    <w:name w:val="B91962D8DB834DFBABA87B0440A042B64"/>
    <w:rsid w:val="00FA6D9D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CFEA62E64FEF4865AEF5641ADE464B213">
    <w:name w:val="CFEA62E64FEF4865AEF5641ADE464B213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DFEAFEEEEA534F639A8741D4A34E2E973">
    <w:name w:val="DFEAFEEEEA534F639A8741D4A34E2E973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153331F4F32F4AFE8C805A890D7AD92C3">
    <w:name w:val="153331F4F32F4AFE8C805A890D7AD92C3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5B027921124455495A9F878556EB8C83">
    <w:name w:val="B5B027921124455495A9F878556EB8C83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AE2CC95BD09142B98B279A72B56A96CC8">
    <w:name w:val="AE2CC95BD09142B98B279A72B56A96CC8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1ED08056626041D19A8B17F58F356F6920">
    <w:name w:val="1ED08056626041D19A8B17F58F356F6920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C7E197E2E46040AB8613CCDA4CDF4F1620">
    <w:name w:val="C7E197E2E46040AB8613CCDA4CDF4F1620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646B90185B44B9693D7FADCBF2F0B7517">
    <w:name w:val="F646B90185B44B9693D7FADCBF2F0B7517"/>
    <w:rsid w:val="00FA6D9D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E9A71545C91D446C945CE06EF81E119920">
    <w:name w:val="E9A71545C91D446C945CE06EF81E119920"/>
    <w:rsid w:val="00FA6D9D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2B840C4810C54679862A988D77A6588A4">
    <w:name w:val="2B840C4810C54679862A988D77A6588A4"/>
    <w:rsid w:val="00FA6D9D"/>
    <w:pPr>
      <w:spacing w:after="0" w:line="240" w:lineRule="auto"/>
    </w:pPr>
    <w:rPr>
      <w:rFonts w:ascii="Arial Narrow" w:eastAsia="Times New Roman" w:hAnsi="Arial Narrow" w:cs="Arial"/>
      <w:sz w:val="20"/>
      <w:szCs w:val="20"/>
    </w:rPr>
  </w:style>
  <w:style w:type="paragraph" w:customStyle="1" w:styleId="7ED2305424C940EFB84C96000325F3DF14">
    <w:name w:val="7ED2305424C940EFB84C96000325F3DF14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CBD4DF5525FD4830A00E206F0C201D1616">
    <w:name w:val="CBD4DF5525FD4830A00E206F0C201D1616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69C00F9C7664A9D981D57DA18E5CD6514">
    <w:name w:val="F69C00F9C7664A9D981D57DA18E5CD6514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97D631B2AF6C4975B0FE3C43113C4FF411">
    <w:name w:val="97D631B2AF6C4975B0FE3C43113C4FF411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ECCAEC5F52484A158D129B8ED14F087812">
    <w:name w:val="ECCAEC5F52484A158D129B8ED14F087812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F9D47C76C2B4636988B5809FC1B2E599">
    <w:name w:val="FF9D47C76C2B4636988B5809FC1B2E599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91E9A76070FB4AB2B8E145333D858CD410">
    <w:name w:val="91E9A76070FB4AB2B8E145333D858CD410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F5BB9665BE94CC0985D2A9BE608D8778">
    <w:name w:val="FF5BB9665BE94CC0985D2A9BE608D8778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DD13D3280024016ACD410BBA41D00339">
    <w:name w:val="FDD13D3280024016ACD410BBA41D00339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E77EFA8CC09E4D7AA2C04687626BCD438">
    <w:name w:val="E77EFA8CC09E4D7AA2C04687626BCD438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91962D8DB834DFBABA87B0440A042B65">
    <w:name w:val="B91962D8DB834DFBABA87B0440A042B65"/>
    <w:rsid w:val="00FA6D9D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CFEA62E64FEF4865AEF5641ADE464B214">
    <w:name w:val="CFEA62E64FEF4865AEF5641ADE464B214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DFEAFEEEEA534F639A8741D4A34E2E974">
    <w:name w:val="DFEAFEEEEA534F639A8741D4A34E2E974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153331F4F32F4AFE8C805A890D7AD92C4">
    <w:name w:val="153331F4F32F4AFE8C805A890D7AD92C4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5B027921124455495A9F878556EB8C84">
    <w:name w:val="B5B027921124455495A9F878556EB8C84"/>
    <w:rsid w:val="00FA6D9D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AE2CC95BD09142B98B279A72B56A96CC9">
    <w:name w:val="AE2CC95BD09142B98B279A72B56A96CC9"/>
    <w:rsid w:val="003F644B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1ED08056626041D19A8B17F58F356F6921">
    <w:name w:val="1ED08056626041D19A8B17F58F356F6921"/>
    <w:rsid w:val="003F644B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C7E197E2E46040AB8613CCDA4CDF4F1621">
    <w:name w:val="C7E197E2E46040AB8613CCDA4CDF4F1621"/>
    <w:rsid w:val="003F644B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646B90185B44B9693D7FADCBF2F0B7518">
    <w:name w:val="F646B90185B44B9693D7FADCBF2F0B7518"/>
    <w:rsid w:val="003F644B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E9A71545C91D446C945CE06EF81E119921">
    <w:name w:val="E9A71545C91D446C945CE06EF81E119921"/>
    <w:rsid w:val="003F644B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2B840C4810C54679862A988D77A6588A5">
    <w:name w:val="2B840C4810C54679862A988D77A6588A5"/>
    <w:rsid w:val="003F644B"/>
    <w:pPr>
      <w:spacing w:after="0" w:line="240" w:lineRule="auto"/>
    </w:pPr>
    <w:rPr>
      <w:rFonts w:ascii="Arial Narrow" w:eastAsia="Times New Roman" w:hAnsi="Arial Narrow" w:cs="Arial"/>
      <w:sz w:val="20"/>
      <w:szCs w:val="20"/>
    </w:rPr>
  </w:style>
  <w:style w:type="paragraph" w:customStyle="1" w:styleId="7ED2305424C940EFB84C96000325F3DF15">
    <w:name w:val="7ED2305424C940EFB84C96000325F3DF15"/>
    <w:rsid w:val="003F644B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CBD4DF5525FD4830A00E206F0C201D1617">
    <w:name w:val="CBD4DF5525FD4830A00E206F0C201D1617"/>
    <w:rsid w:val="003F644B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69C00F9C7664A9D981D57DA18E5CD6515">
    <w:name w:val="F69C00F9C7664A9D981D57DA18E5CD6515"/>
    <w:rsid w:val="003F644B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97D631B2AF6C4975B0FE3C43113C4FF412">
    <w:name w:val="97D631B2AF6C4975B0FE3C43113C4FF412"/>
    <w:rsid w:val="003F644B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ECCAEC5F52484A158D129B8ED14F087813">
    <w:name w:val="ECCAEC5F52484A158D129B8ED14F087813"/>
    <w:rsid w:val="003F644B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F9D47C76C2B4636988B5809FC1B2E5910">
    <w:name w:val="FF9D47C76C2B4636988B5809FC1B2E5910"/>
    <w:rsid w:val="003F644B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91E9A76070FB4AB2B8E145333D858CD411">
    <w:name w:val="91E9A76070FB4AB2B8E145333D858CD411"/>
    <w:rsid w:val="003F644B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F5BB9665BE94CC0985D2A9BE608D8779">
    <w:name w:val="FF5BB9665BE94CC0985D2A9BE608D8779"/>
    <w:rsid w:val="003F644B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DD13D3280024016ACD410BBA41D003310">
    <w:name w:val="FDD13D3280024016ACD410BBA41D003310"/>
    <w:rsid w:val="003F644B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E77EFA8CC09E4D7AA2C04687626BCD439">
    <w:name w:val="E77EFA8CC09E4D7AA2C04687626BCD439"/>
    <w:rsid w:val="003F644B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91962D8DB834DFBABA87B0440A042B66">
    <w:name w:val="B91962D8DB834DFBABA87B0440A042B66"/>
    <w:rsid w:val="003F644B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CFEA62E64FEF4865AEF5641ADE464B215">
    <w:name w:val="CFEA62E64FEF4865AEF5641ADE464B215"/>
    <w:rsid w:val="003F644B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DFEAFEEEEA534F639A8741D4A34E2E975">
    <w:name w:val="DFEAFEEEEA534F639A8741D4A34E2E975"/>
    <w:rsid w:val="003F644B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153331F4F32F4AFE8C805A890D7AD92C5">
    <w:name w:val="153331F4F32F4AFE8C805A890D7AD92C5"/>
    <w:rsid w:val="003F644B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5B027921124455495A9F878556EB8C85">
    <w:name w:val="B5B027921124455495A9F878556EB8C85"/>
    <w:rsid w:val="003F644B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AE2CC95BD09142B98B279A72B56A96CC10">
    <w:name w:val="AE2CC95BD09142B98B279A72B56A96CC10"/>
    <w:rsid w:val="003F644B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1ED08056626041D19A8B17F58F356F6922">
    <w:name w:val="1ED08056626041D19A8B17F58F356F6922"/>
    <w:rsid w:val="003F644B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C7E197E2E46040AB8613CCDA4CDF4F1622">
    <w:name w:val="C7E197E2E46040AB8613CCDA4CDF4F1622"/>
    <w:rsid w:val="003F644B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646B90185B44B9693D7FADCBF2F0B7519">
    <w:name w:val="F646B90185B44B9693D7FADCBF2F0B7519"/>
    <w:rsid w:val="003F644B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E9A71545C91D446C945CE06EF81E119922">
    <w:name w:val="E9A71545C91D446C945CE06EF81E119922"/>
    <w:rsid w:val="003F644B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2B840C4810C54679862A988D77A6588A6">
    <w:name w:val="2B840C4810C54679862A988D77A6588A6"/>
    <w:rsid w:val="003F644B"/>
    <w:pPr>
      <w:spacing w:after="0" w:line="240" w:lineRule="auto"/>
    </w:pPr>
    <w:rPr>
      <w:rFonts w:ascii="Arial Narrow" w:eastAsia="Times New Roman" w:hAnsi="Arial Narrow" w:cs="Arial"/>
      <w:sz w:val="20"/>
      <w:szCs w:val="20"/>
    </w:rPr>
  </w:style>
  <w:style w:type="paragraph" w:customStyle="1" w:styleId="7ED2305424C940EFB84C96000325F3DF16">
    <w:name w:val="7ED2305424C940EFB84C96000325F3DF16"/>
    <w:rsid w:val="003F644B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CBD4DF5525FD4830A00E206F0C201D1618">
    <w:name w:val="CBD4DF5525FD4830A00E206F0C201D1618"/>
    <w:rsid w:val="003F644B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69C00F9C7664A9D981D57DA18E5CD6516">
    <w:name w:val="F69C00F9C7664A9D981D57DA18E5CD6516"/>
    <w:rsid w:val="003F644B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97D631B2AF6C4975B0FE3C43113C4FF413">
    <w:name w:val="97D631B2AF6C4975B0FE3C43113C4FF413"/>
    <w:rsid w:val="003F644B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ECCAEC5F52484A158D129B8ED14F087814">
    <w:name w:val="ECCAEC5F52484A158D129B8ED14F087814"/>
    <w:rsid w:val="003F644B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F9D47C76C2B4636988B5809FC1B2E5911">
    <w:name w:val="FF9D47C76C2B4636988B5809FC1B2E5911"/>
    <w:rsid w:val="003F644B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91E9A76070FB4AB2B8E145333D858CD412">
    <w:name w:val="91E9A76070FB4AB2B8E145333D858CD412"/>
    <w:rsid w:val="003F644B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F5BB9665BE94CC0985D2A9BE608D87710">
    <w:name w:val="FF5BB9665BE94CC0985D2A9BE608D87710"/>
    <w:rsid w:val="003F644B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DD13D3280024016ACD410BBA41D003311">
    <w:name w:val="FDD13D3280024016ACD410BBA41D003311"/>
    <w:rsid w:val="003F644B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E77EFA8CC09E4D7AA2C04687626BCD4310">
    <w:name w:val="E77EFA8CC09E4D7AA2C04687626BCD4310"/>
    <w:rsid w:val="003F644B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91962D8DB834DFBABA87B0440A042B67">
    <w:name w:val="B91962D8DB834DFBABA87B0440A042B67"/>
    <w:rsid w:val="003F644B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CFEA62E64FEF4865AEF5641ADE464B216">
    <w:name w:val="CFEA62E64FEF4865AEF5641ADE464B216"/>
    <w:rsid w:val="003F644B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DFEAFEEEEA534F639A8741D4A34E2E976">
    <w:name w:val="DFEAFEEEEA534F639A8741D4A34E2E976"/>
    <w:rsid w:val="003F644B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153331F4F32F4AFE8C805A890D7AD92C6">
    <w:name w:val="153331F4F32F4AFE8C805A890D7AD92C6"/>
    <w:rsid w:val="003F644B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5B027921124455495A9F878556EB8C86">
    <w:name w:val="B5B027921124455495A9F878556EB8C86"/>
    <w:rsid w:val="003F644B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AE2CC95BD09142B98B279A72B56A96CC11">
    <w:name w:val="AE2CC95BD09142B98B279A72B56A96CC11"/>
    <w:rsid w:val="003F644B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1ED08056626041D19A8B17F58F356F6923">
    <w:name w:val="1ED08056626041D19A8B17F58F356F6923"/>
    <w:rsid w:val="003F644B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C7E197E2E46040AB8613CCDA4CDF4F1623">
    <w:name w:val="C7E197E2E46040AB8613CCDA4CDF4F1623"/>
    <w:rsid w:val="003F644B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646B90185B44B9693D7FADCBF2F0B7520">
    <w:name w:val="F646B90185B44B9693D7FADCBF2F0B7520"/>
    <w:rsid w:val="003F644B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E9A71545C91D446C945CE06EF81E119923">
    <w:name w:val="E9A71545C91D446C945CE06EF81E119923"/>
    <w:rsid w:val="003F644B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2B840C4810C54679862A988D77A6588A7">
    <w:name w:val="2B840C4810C54679862A988D77A6588A7"/>
    <w:rsid w:val="003F644B"/>
    <w:pPr>
      <w:spacing w:after="0" w:line="240" w:lineRule="auto"/>
    </w:pPr>
    <w:rPr>
      <w:rFonts w:ascii="Arial Narrow" w:eastAsia="Times New Roman" w:hAnsi="Arial Narrow" w:cs="Arial"/>
      <w:sz w:val="20"/>
      <w:szCs w:val="20"/>
    </w:rPr>
  </w:style>
  <w:style w:type="paragraph" w:customStyle="1" w:styleId="7ED2305424C940EFB84C96000325F3DF17">
    <w:name w:val="7ED2305424C940EFB84C96000325F3DF17"/>
    <w:rsid w:val="003F644B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CBD4DF5525FD4830A00E206F0C201D1619">
    <w:name w:val="CBD4DF5525FD4830A00E206F0C201D1619"/>
    <w:rsid w:val="003F644B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69C00F9C7664A9D981D57DA18E5CD6517">
    <w:name w:val="F69C00F9C7664A9D981D57DA18E5CD6517"/>
    <w:rsid w:val="003F644B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97D631B2AF6C4975B0FE3C43113C4FF414">
    <w:name w:val="97D631B2AF6C4975B0FE3C43113C4FF414"/>
    <w:rsid w:val="003F644B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ECCAEC5F52484A158D129B8ED14F087815">
    <w:name w:val="ECCAEC5F52484A158D129B8ED14F087815"/>
    <w:rsid w:val="003F644B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F9D47C76C2B4636988B5809FC1B2E5912">
    <w:name w:val="FF9D47C76C2B4636988B5809FC1B2E5912"/>
    <w:rsid w:val="003F644B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91E9A76070FB4AB2B8E145333D858CD413">
    <w:name w:val="91E9A76070FB4AB2B8E145333D858CD413"/>
    <w:rsid w:val="003F644B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F5BB9665BE94CC0985D2A9BE608D87711">
    <w:name w:val="FF5BB9665BE94CC0985D2A9BE608D87711"/>
    <w:rsid w:val="003F644B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DD13D3280024016ACD410BBA41D003312">
    <w:name w:val="FDD13D3280024016ACD410BBA41D003312"/>
    <w:rsid w:val="003F644B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E77EFA8CC09E4D7AA2C04687626BCD4311">
    <w:name w:val="E77EFA8CC09E4D7AA2C04687626BCD4311"/>
    <w:rsid w:val="003F644B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91962D8DB834DFBABA87B0440A042B68">
    <w:name w:val="B91962D8DB834DFBABA87B0440A042B68"/>
    <w:rsid w:val="003F644B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CFEA62E64FEF4865AEF5641ADE464B217">
    <w:name w:val="CFEA62E64FEF4865AEF5641ADE464B217"/>
    <w:rsid w:val="003F644B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DFEAFEEEEA534F639A8741D4A34E2E977">
    <w:name w:val="DFEAFEEEEA534F639A8741D4A34E2E977"/>
    <w:rsid w:val="003F644B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153331F4F32F4AFE8C805A890D7AD92C7">
    <w:name w:val="153331F4F32F4AFE8C805A890D7AD92C7"/>
    <w:rsid w:val="003F644B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5B027921124455495A9F878556EB8C87">
    <w:name w:val="B5B027921124455495A9F878556EB8C87"/>
    <w:rsid w:val="003F644B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AE2CC95BD09142B98B279A72B56A96CC12">
    <w:name w:val="AE2CC95BD09142B98B279A72B56A96CC12"/>
    <w:rsid w:val="003F644B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1ED08056626041D19A8B17F58F356F6924">
    <w:name w:val="1ED08056626041D19A8B17F58F356F6924"/>
    <w:rsid w:val="003F644B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C7E197E2E46040AB8613CCDA4CDF4F1624">
    <w:name w:val="C7E197E2E46040AB8613CCDA4CDF4F1624"/>
    <w:rsid w:val="003F644B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646B90185B44B9693D7FADCBF2F0B7521">
    <w:name w:val="F646B90185B44B9693D7FADCBF2F0B7521"/>
    <w:rsid w:val="003F644B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E9A71545C91D446C945CE06EF81E119924">
    <w:name w:val="E9A71545C91D446C945CE06EF81E119924"/>
    <w:rsid w:val="003F644B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2B840C4810C54679862A988D77A6588A8">
    <w:name w:val="2B840C4810C54679862A988D77A6588A8"/>
    <w:rsid w:val="003F644B"/>
    <w:pPr>
      <w:spacing w:after="0" w:line="240" w:lineRule="auto"/>
    </w:pPr>
    <w:rPr>
      <w:rFonts w:ascii="Arial Narrow" w:eastAsia="Times New Roman" w:hAnsi="Arial Narrow" w:cs="Arial"/>
      <w:sz w:val="20"/>
      <w:szCs w:val="20"/>
    </w:rPr>
  </w:style>
  <w:style w:type="paragraph" w:customStyle="1" w:styleId="7ED2305424C940EFB84C96000325F3DF18">
    <w:name w:val="7ED2305424C940EFB84C96000325F3DF18"/>
    <w:rsid w:val="003F644B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CBD4DF5525FD4830A00E206F0C201D1620">
    <w:name w:val="CBD4DF5525FD4830A00E206F0C201D1620"/>
    <w:rsid w:val="003F644B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69C00F9C7664A9D981D57DA18E5CD6518">
    <w:name w:val="F69C00F9C7664A9D981D57DA18E5CD6518"/>
    <w:rsid w:val="003F644B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97D631B2AF6C4975B0FE3C43113C4FF415">
    <w:name w:val="97D631B2AF6C4975B0FE3C43113C4FF415"/>
    <w:rsid w:val="003F644B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ECCAEC5F52484A158D129B8ED14F087816">
    <w:name w:val="ECCAEC5F52484A158D129B8ED14F087816"/>
    <w:rsid w:val="003F644B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F9D47C76C2B4636988B5809FC1B2E5913">
    <w:name w:val="FF9D47C76C2B4636988B5809FC1B2E5913"/>
    <w:rsid w:val="003F644B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91E9A76070FB4AB2B8E145333D858CD414">
    <w:name w:val="91E9A76070FB4AB2B8E145333D858CD414"/>
    <w:rsid w:val="003F644B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F5BB9665BE94CC0985D2A9BE608D87712">
    <w:name w:val="FF5BB9665BE94CC0985D2A9BE608D87712"/>
    <w:rsid w:val="003F644B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DD13D3280024016ACD410BBA41D003313">
    <w:name w:val="FDD13D3280024016ACD410BBA41D003313"/>
    <w:rsid w:val="003F644B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E77EFA8CC09E4D7AA2C04687626BCD4312">
    <w:name w:val="E77EFA8CC09E4D7AA2C04687626BCD4312"/>
    <w:rsid w:val="003F644B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91962D8DB834DFBABA87B0440A042B69">
    <w:name w:val="B91962D8DB834DFBABA87B0440A042B69"/>
    <w:rsid w:val="003F644B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CFEA62E64FEF4865AEF5641ADE464B218">
    <w:name w:val="CFEA62E64FEF4865AEF5641ADE464B218"/>
    <w:rsid w:val="003F644B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DFEAFEEEEA534F639A8741D4A34E2E978">
    <w:name w:val="DFEAFEEEEA534F639A8741D4A34E2E978"/>
    <w:rsid w:val="003F644B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153331F4F32F4AFE8C805A890D7AD92C8">
    <w:name w:val="153331F4F32F4AFE8C805A890D7AD92C8"/>
    <w:rsid w:val="003F644B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5B027921124455495A9F878556EB8C88">
    <w:name w:val="B5B027921124455495A9F878556EB8C88"/>
    <w:rsid w:val="003F644B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AE2CC95BD09142B98B279A72B56A96CC13">
    <w:name w:val="AE2CC95BD09142B98B279A72B56A96CC13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1ED08056626041D19A8B17F58F356F6925">
    <w:name w:val="1ED08056626041D19A8B17F58F356F6925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C7E197E2E46040AB8613CCDA4CDF4F1625">
    <w:name w:val="C7E197E2E46040AB8613CCDA4CDF4F1625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646B90185B44B9693D7FADCBF2F0B7522">
    <w:name w:val="F646B90185B44B9693D7FADCBF2F0B7522"/>
    <w:rsid w:val="00413107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E9A71545C91D446C945CE06EF81E119925">
    <w:name w:val="E9A71545C91D446C945CE06EF81E119925"/>
    <w:rsid w:val="00413107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2B840C4810C54679862A988D77A6588A9">
    <w:name w:val="2B840C4810C54679862A988D77A6588A9"/>
    <w:rsid w:val="00413107"/>
    <w:pPr>
      <w:spacing w:after="0" w:line="240" w:lineRule="auto"/>
    </w:pPr>
    <w:rPr>
      <w:rFonts w:ascii="Arial Narrow" w:eastAsia="Times New Roman" w:hAnsi="Arial Narrow" w:cs="Arial"/>
      <w:sz w:val="20"/>
      <w:szCs w:val="20"/>
    </w:rPr>
  </w:style>
  <w:style w:type="paragraph" w:customStyle="1" w:styleId="7ED2305424C940EFB84C96000325F3DF19">
    <w:name w:val="7ED2305424C940EFB84C96000325F3DF19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CBD4DF5525FD4830A00E206F0C201D1621">
    <w:name w:val="CBD4DF5525FD4830A00E206F0C201D1621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69C00F9C7664A9D981D57DA18E5CD6519">
    <w:name w:val="F69C00F9C7664A9D981D57DA18E5CD6519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97D631B2AF6C4975B0FE3C43113C4FF416">
    <w:name w:val="97D631B2AF6C4975B0FE3C43113C4FF416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ECCAEC5F52484A158D129B8ED14F087817">
    <w:name w:val="ECCAEC5F52484A158D129B8ED14F087817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F9D47C76C2B4636988B5809FC1B2E5914">
    <w:name w:val="FF9D47C76C2B4636988B5809FC1B2E5914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91E9A76070FB4AB2B8E145333D858CD415">
    <w:name w:val="91E9A76070FB4AB2B8E145333D858CD415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F5BB9665BE94CC0985D2A9BE608D87713">
    <w:name w:val="FF5BB9665BE94CC0985D2A9BE608D87713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DD13D3280024016ACD410BBA41D003314">
    <w:name w:val="FDD13D3280024016ACD410BBA41D003314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E77EFA8CC09E4D7AA2C04687626BCD4313">
    <w:name w:val="E77EFA8CC09E4D7AA2C04687626BCD4313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91962D8DB834DFBABA87B0440A042B610">
    <w:name w:val="B91962D8DB834DFBABA87B0440A042B610"/>
    <w:rsid w:val="00413107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CFEA62E64FEF4865AEF5641ADE464B219">
    <w:name w:val="CFEA62E64FEF4865AEF5641ADE464B219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DFEAFEEEEA534F639A8741D4A34E2E979">
    <w:name w:val="DFEAFEEEEA534F639A8741D4A34E2E979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153331F4F32F4AFE8C805A890D7AD92C9">
    <w:name w:val="153331F4F32F4AFE8C805A890D7AD92C9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5B027921124455495A9F878556EB8C89">
    <w:name w:val="B5B027921124455495A9F878556EB8C89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AE2CC95BD09142B98B279A72B56A96CC14">
    <w:name w:val="AE2CC95BD09142B98B279A72B56A96CC14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1ED08056626041D19A8B17F58F356F6926">
    <w:name w:val="1ED08056626041D19A8B17F58F356F6926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C7E197E2E46040AB8613CCDA4CDF4F1626">
    <w:name w:val="C7E197E2E46040AB8613CCDA4CDF4F1626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646B90185B44B9693D7FADCBF2F0B7523">
    <w:name w:val="F646B90185B44B9693D7FADCBF2F0B7523"/>
    <w:rsid w:val="00413107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E9A71545C91D446C945CE06EF81E119926">
    <w:name w:val="E9A71545C91D446C945CE06EF81E119926"/>
    <w:rsid w:val="00413107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2B840C4810C54679862A988D77A6588A10">
    <w:name w:val="2B840C4810C54679862A988D77A6588A10"/>
    <w:rsid w:val="00413107"/>
    <w:pPr>
      <w:spacing w:after="0" w:line="240" w:lineRule="auto"/>
    </w:pPr>
    <w:rPr>
      <w:rFonts w:ascii="Arial Narrow" w:eastAsia="Times New Roman" w:hAnsi="Arial Narrow" w:cs="Arial"/>
      <w:sz w:val="20"/>
      <w:szCs w:val="20"/>
    </w:rPr>
  </w:style>
  <w:style w:type="paragraph" w:customStyle="1" w:styleId="7ED2305424C940EFB84C96000325F3DF20">
    <w:name w:val="7ED2305424C940EFB84C96000325F3DF20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CBD4DF5525FD4830A00E206F0C201D1622">
    <w:name w:val="CBD4DF5525FD4830A00E206F0C201D1622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69C00F9C7664A9D981D57DA18E5CD6520">
    <w:name w:val="F69C00F9C7664A9D981D57DA18E5CD6520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97D631B2AF6C4975B0FE3C43113C4FF417">
    <w:name w:val="97D631B2AF6C4975B0FE3C43113C4FF417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ECCAEC5F52484A158D129B8ED14F087818">
    <w:name w:val="ECCAEC5F52484A158D129B8ED14F087818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F9D47C76C2B4636988B5809FC1B2E5915">
    <w:name w:val="FF9D47C76C2B4636988B5809FC1B2E5915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91E9A76070FB4AB2B8E145333D858CD416">
    <w:name w:val="91E9A76070FB4AB2B8E145333D858CD416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F5BB9665BE94CC0985D2A9BE608D87714">
    <w:name w:val="FF5BB9665BE94CC0985D2A9BE608D87714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DD13D3280024016ACD410BBA41D003315">
    <w:name w:val="FDD13D3280024016ACD410BBA41D003315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E77EFA8CC09E4D7AA2C04687626BCD4314">
    <w:name w:val="E77EFA8CC09E4D7AA2C04687626BCD4314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91962D8DB834DFBABA87B0440A042B611">
    <w:name w:val="B91962D8DB834DFBABA87B0440A042B611"/>
    <w:rsid w:val="00413107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CFEA62E64FEF4865AEF5641ADE464B2110">
    <w:name w:val="CFEA62E64FEF4865AEF5641ADE464B2110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DFEAFEEEEA534F639A8741D4A34E2E9710">
    <w:name w:val="DFEAFEEEEA534F639A8741D4A34E2E9710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153331F4F32F4AFE8C805A890D7AD92C10">
    <w:name w:val="153331F4F32F4AFE8C805A890D7AD92C10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5B027921124455495A9F878556EB8C810">
    <w:name w:val="B5B027921124455495A9F878556EB8C810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AE2CC95BD09142B98B279A72B56A96CC15">
    <w:name w:val="AE2CC95BD09142B98B279A72B56A96CC15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1ED08056626041D19A8B17F58F356F6927">
    <w:name w:val="1ED08056626041D19A8B17F58F356F6927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C7E197E2E46040AB8613CCDA4CDF4F1627">
    <w:name w:val="C7E197E2E46040AB8613CCDA4CDF4F1627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646B90185B44B9693D7FADCBF2F0B7524">
    <w:name w:val="F646B90185B44B9693D7FADCBF2F0B7524"/>
    <w:rsid w:val="00413107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E9A71545C91D446C945CE06EF81E119927">
    <w:name w:val="E9A71545C91D446C945CE06EF81E119927"/>
    <w:rsid w:val="00413107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2B840C4810C54679862A988D77A6588A11">
    <w:name w:val="2B840C4810C54679862A988D77A6588A11"/>
    <w:rsid w:val="00413107"/>
    <w:pPr>
      <w:spacing w:after="0" w:line="240" w:lineRule="auto"/>
    </w:pPr>
    <w:rPr>
      <w:rFonts w:ascii="Arial Narrow" w:eastAsia="Times New Roman" w:hAnsi="Arial Narrow" w:cs="Arial"/>
      <w:sz w:val="20"/>
      <w:szCs w:val="20"/>
    </w:rPr>
  </w:style>
  <w:style w:type="paragraph" w:customStyle="1" w:styleId="7ED2305424C940EFB84C96000325F3DF21">
    <w:name w:val="7ED2305424C940EFB84C96000325F3DF21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CBD4DF5525FD4830A00E206F0C201D1623">
    <w:name w:val="CBD4DF5525FD4830A00E206F0C201D1623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69C00F9C7664A9D981D57DA18E5CD6521">
    <w:name w:val="F69C00F9C7664A9D981D57DA18E5CD6521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97D631B2AF6C4975B0FE3C43113C4FF418">
    <w:name w:val="97D631B2AF6C4975B0FE3C43113C4FF418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ECCAEC5F52484A158D129B8ED14F087819">
    <w:name w:val="ECCAEC5F52484A158D129B8ED14F087819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F9D47C76C2B4636988B5809FC1B2E5916">
    <w:name w:val="FF9D47C76C2B4636988B5809FC1B2E5916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91E9A76070FB4AB2B8E145333D858CD417">
    <w:name w:val="91E9A76070FB4AB2B8E145333D858CD417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F5BB9665BE94CC0985D2A9BE608D87715">
    <w:name w:val="FF5BB9665BE94CC0985D2A9BE608D87715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DD13D3280024016ACD410BBA41D003316">
    <w:name w:val="FDD13D3280024016ACD410BBA41D003316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E77EFA8CC09E4D7AA2C04687626BCD4315">
    <w:name w:val="E77EFA8CC09E4D7AA2C04687626BCD4315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91962D8DB834DFBABA87B0440A042B612">
    <w:name w:val="B91962D8DB834DFBABA87B0440A042B612"/>
    <w:rsid w:val="00413107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CFEA62E64FEF4865AEF5641ADE464B2111">
    <w:name w:val="CFEA62E64FEF4865AEF5641ADE464B2111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DFEAFEEEEA534F639A8741D4A34E2E9711">
    <w:name w:val="DFEAFEEEEA534F639A8741D4A34E2E9711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153331F4F32F4AFE8C805A890D7AD92C11">
    <w:name w:val="153331F4F32F4AFE8C805A890D7AD92C11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5B027921124455495A9F878556EB8C811">
    <w:name w:val="B5B027921124455495A9F878556EB8C811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AE2CC95BD09142B98B279A72B56A96CC16">
    <w:name w:val="AE2CC95BD09142B98B279A72B56A96CC16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1ED08056626041D19A8B17F58F356F6928">
    <w:name w:val="1ED08056626041D19A8B17F58F356F6928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C7E197E2E46040AB8613CCDA4CDF4F1628">
    <w:name w:val="C7E197E2E46040AB8613CCDA4CDF4F1628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646B90185B44B9693D7FADCBF2F0B7525">
    <w:name w:val="F646B90185B44B9693D7FADCBF2F0B7525"/>
    <w:rsid w:val="00413107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E9A71545C91D446C945CE06EF81E119928">
    <w:name w:val="E9A71545C91D446C945CE06EF81E119928"/>
    <w:rsid w:val="00413107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2B840C4810C54679862A988D77A6588A12">
    <w:name w:val="2B840C4810C54679862A988D77A6588A12"/>
    <w:rsid w:val="00413107"/>
    <w:pPr>
      <w:spacing w:after="0" w:line="240" w:lineRule="auto"/>
    </w:pPr>
    <w:rPr>
      <w:rFonts w:ascii="Arial Narrow" w:eastAsia="Times New Roman" w:hAnsi="Arial Narrow" w:cs="Arial"/>
      <w:sz w:val="20"/>
      <w:szCs w:val="20"/>
    </w:rPr>
  </w:style>
  <w:style w:type="paragraph" w:customStyle="1" w:styleId="7ED2305424C940EFB84C96000325F3DF22">
    <w:name w:val="7ED2305424C940EFB84C96000325F3DF22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CBD4DF5525FD4830A00E206F0C201D1624">
    <w:name w:val="CBD4DF5525FD4830A00E206F0C201D1624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69C00F9C7664A9D981D57DA18E5CD6522">
    <w:name w:val="F69C00F9C7664A9D981D57DA18E5CD6522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97D631B2AF6C4975B0FE3C43113C4FF419">
    <w:name w:val="97D631B2AF6C4975B0FE3C43113C4FF419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ECCAEC5F52484A158D129B8ED14F087820">
    <w:name w:val="ECCAEC5F52484A158D129B8ED14F087820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F9D47C76C2B4636988B5809FC1B2E5917">
    <w:name w:val="FF9D47C76C2B4636988B5809FC1B2E5917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91E9A76070FB4AB2B8E145333D858CD418">
    <w:name w:val="91E9A76070FB4AB2B8E145333D858CD418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67F10F2079144019B0A46E6EAA208E59">
    <w:name w:val="67F10F2079144019B0A46E6EAA208E59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795C141AB79047D6BD09357482B76BEE">
    <w:name w:val="795C141AB79047D6BD09357482B76BEE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3928BA762FFE424A969653FF5AE67485">
    <w:name w:val="3928BA762FFE424A969653FF5AE67485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F5BB9665BE94CC0985D2A9BE608D87716">
    <w:name w:val="FF5BB9665BE94CC0985D2A9BE608D87716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DD13D3280024016ACD410BBA41D003317">
    <w:name w:val="FDD13D3280024016ACD410BBA41D003317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E77EFA8CC09E4D7AA2C04687626BCD4316">
    <w:name w:val="E77EFA8CC09E4D7AA2C04687626BCD4316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91962D8DB834DFBABA87B0440A042B613">
    <w:name w:val="B91962D8DB834DFBABA87B0440A042B613"/>
    <w:rsid w:val="00413107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CFEA62E64FEF4865AEF5641ADE464B2112">
    <w:name w:val="CFEA62E64FEF4865AEF5641ADE464B2112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DFEAFEEEEA534F639A8741D4A34E2E9712">
    <w:name w:val="DFEAFEEEEA534F639A8741D4A34E2E9712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153331F4F32F4AFE8C805A890D7AD92C12">
    <w:name w:val="153331F4F32F4AFE8C805A890D7AD92C12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5B027921124455495A9F878556EB8C812">
    <w:name w:val="B5B027921124455495A9F878556EB8C812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D08072BBC14A48558BBD1012473F6079">
    <w:name w:val="D08072BBC14A48558BBD1012473F6079"/>
    <w:rsid w:val="00413107"/>
  </w:style>
  <w:style w:type="paragraph" w:customStyle="1" w:styleId="C4C981FC15E141408CC9FA8244FBCF0E">
    <w:name w:val="C4C981FC15E141408CC9FA8244FBCF0E"/>
    <w:rsid w:val="00413107"/>
  </w:style>
  <w:style w:type="paragraph" w:customStyle="1" w:styleId="AE2CC95BD09142B98B279A72B56A96CC17">
    <w:name w:val="AE2CC95BD09142B98B279A72B56A96CC17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1ED08056626041D19A8B17F58F356F6929">
    <w:name w:val="1ED08056626041D19A8B17F58F356F6929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C7E197E2E46040AB8613CCDA4CDF4F1629">
    <w:name w:val="C7E197E2E46040AB8613CCDA4CDF4F1629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646B90185B44B9693D7FADCBF2F0B7526">
    <w:name w:val="F646B90185B44B9693D7FADCBF2F0B7526"/>
    <w:rsid w:val="00413107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E9A71545C91D446C945CE06EF81E119929">
    <w:name w:val="E9A71545C91D446C945CE06EF81E119929"/>
    <w:rsid w:val="00413107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C4C981FC15E141408CC9FA8244FBCF0E1">
    <w:name w:val="C4C981FC15E141408CC9FA8244FBCF0E1"/>
    <w:rsid w:val="004131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D4DF5525FD4830A00E206F0C201D1625">
    <w:name w:val="CBD4DF5525FD4830A00E206F0C201D1625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69C00F9C7664A9D981D57DA18E5CD6523">
    <w:name w:val="F69C00F9C7664A9D981D57DA18E5CD6523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97D631B2AF6C4975B0FE3C43113C4FF420">
    <w:name w:val="97D631B2AF6C4975B0FE3C43113C4FF420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ECCAEC5F52484A158D129B8ED14F087821">
    <w:name w:val="ECCAEC5F52484A158D129B8ED14F087821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F9D47C76C2B4636988B5809FC1B2E5918">
    <w:name w:val="FF9D47C76C2B4636988B5809FC1B2E5918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D08072BBC14A48558BBD1012473F60791">
    <w:name w:val="D08072BBC14A48558BBD1012473F60791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67F10F2079144019B0A46E6EAA208E591">
    <w:name w:val="67F10F2079144019B0A46E6EAA208E591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795C141AB79047D6BD09357482B76BEE1">
    <w:name w:val="795C141AB79047D6BD09357482B76BEE1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3928BA762FFE424A969653FF5AE674851">
    <w:name w:val="3928BA762FFE424A969653FF5AE674851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F5BB9665BE94CC0985D2A9BE608D87717">
    <w:name w:val="FF5BB9665BE94CC0985D2A9BE608D87717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DD13D3280024016ACD410BBA41D003318">
    <w:name w:val="FDD13D3280024016ACD410BBA41D003318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E77EFA8CC09E4D7AA2C04687626BCD4317">
    <w:name w:val="E77EFA8CC09E4D7AA2C04687626BCD4317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91962D8DB834DFBABA87B0440A042B614">
    <w:name w:val="B91962D8DB834DFBABA87B0440A042B614"/>
    <w:rsid w:val="00413107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CFEA62E64FEF4865AEF5641ADE464B2113">
    <w:name w:val="CFEA62E64FEF4865AEF5641ADE464B2113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DFEAFEEEEA534F639A8741D4A34E2E9713">
    <w:name w:val="DFEAFEEEEA534F639A8741D4A34E2E9713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153331F4F32F4AFE8C805A890D7AD92C13">
    <w:name w:val="153331F4F32F4AFE8C805A890D7AD92C13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5B027921124455495A9F878556EB8C813">
    <w:name w:val="B5B027921124455495A9F878556EB8C813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AE2CC95BD09142B98B279A72B56A96CC18">
    <w:name w:val="AE2CC95BD09142B98B279A72B56A96CC18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1ED08056626041D19A8B17F58F356F6930">
    <w:name w:val="1ED08056626041D19A8B17F58F356F6930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C7E197E2E46040AB8613CCDA4CDF4F1630">
    <w:name w:val="C7E197E2E46040AB8613CCDA4CDF4F1630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646B90185B44B9693D7FADCBF2F0B7527">
    <w:name w:val="F646B90185B44B9693D7FADCBF2F0B7527"/>
    <w:rsid w:val="00413107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E9A71545C91D446C945CE06EF81E119930">
    <w:name w:val="E9A71545C91D446C945CE06EF81E119930"/>
    <w:rsid w:val="00413107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C4C981FC15E141408CC9FA8244FBCF0E2">
    <w:name w:val="C4C981FC15E141408CC9FA8244FBCF0E2"/>
    <w:rsid w:val="004131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D4DF5525FD4830A00E206F0C201D1626">
    <w:name w:val="CBD4DF5525FD4830A00E206F0C201D1626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69C00F9C7664A9D981D57DA18E5CD6524">
    <w:name w:val="F69C00F9C7664A9D981D57DA18E5CD6524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97D631B2AF6C4975B0FE3C43113C4FF421">
    <w:name w:val="97D631B2AF6C4975B0FE3C43113C4FF421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ECCAEC5F52484A158D129B8ED14F087822">
    <w:name w:val="ECCAEC5F52484A158D129B8ED14F087822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F9D47C76C2B4636988B5809FC1B2E5919">
    <w:name w:val="FF9D47C76C2B4636988B5809FC1B2E5919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D08072BBC14A48558BBD1012473F60792">
    <w:name w:val="D08072BBC14A48558BBD1012473F60792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67F10F2079144019B0A46E6EAA208E592">
    <w:name w:val="67F10F2079144019B0A46E6EAA208E592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795C141AB79047D6BD09357482B76BEE2">
    <w:name w:val="795C141AB79047D6BD09357482B76BEE2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3928BA762FFE424A969653FF5AE674852">
    <w:name w:val="3928BA762FFE424A969653FF5AE674852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F5BB9665BE94CC0985D2A9BE608D87718">
    <w:name w:val="FF5BB9665BE94CC0985D2A9BE608D87718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DD13D3280024016ACD410BBA41D003319">
    <w:name w:val="FDD13D3280024016ACD410BBA41D003319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91962D8DB834DFBABA87B0440A042B615">
    <w:name w:val="B91962D8DB834DFBABA87B0440A042B615"/>
    <w:rsid w:val="00413107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CFEA62E64FEF4865AEF5641ADE464B2114">
    <w:name w:val="CFEA62E64FEF4865AEF5641ADE464B2114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DFEAFEEEEA534F639A8741D4A34E2E9714">
    <w:name w:val="DFEAFEEEEA534F639A8741D4A34E2E9714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153331F4F32F4AFE8C805A890D7AD92C14">
    <w:name w:val="153331F4F32F4AFE8C805A890D7AD92C14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5B027921124455495A9F878556EB8C814">
    <w:name w:val="B5B027921124455495A9F878556EB8C814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AE2CC95BD09142B98B279A72B56A96CC19">
    <w:name w:val="AE2CC95BD09142B98B279A72B56A96CC19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1ED08056626041D19A8B17F58F356F6931">
    <w:name w:val="1ED08056626041D19A8B17F58F356F6931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C7E197E2E46040AB8613CCDA4CDF4F1631">
    <w:name w:val="C7E197E2E46040AB8613CCDA4CDF4F1631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646B90185B44B9693D7FADCBF2F0B7528">
    <w:name w:val="F646B90185B44B9693D7FADCBF2F0B7528"/>
    <w:rsid w:val="00413107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E9A71545C91D446C945CE06EF81E119931">
    <w:name w:val="E9A71545C91D446C945CE06EF81E119931"/>
    <w:rsid w:val="00413107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C4C981FC15E141408CC9FA8244FBCF0E3">
    <w:name w:val="C4C981FC15E141408CC9FA8244FBCF0E3"/>
    <w:rsid w:val="004131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D4DF5525FD4830A00E206F0C201D1627">
    <w:name w:val="CBD4DF5525FD4830A00E206F0C201D1627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69C00F9C7664A9D981D57DA18E5CD6525">
    <w:name w:val="F69C00F9C7664A9D981D57DA18E5CD6525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97D631B2AF6C4975B0FE3C43113C4FF422">
    <w:name w:val="97D631B2AF6C4975B0FE3C43113C4FF422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ECCAEC5F52484A158D129B8ED14F087823">
    <w:name w:val="ECCAEC5F52484A158D129B8ED14F087823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F9D47C76C2B4636988B5809FC1B2E5920">
    <w:name w:val="FF9D47C76C2B4636988B5809FC1B2E5920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D08072BBC14A48558BBD1012473F60793">
    <w:name w:val="D08072BBC14A48558BBD1012473F60793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67F10F2079144019B0A46E6EAA208E593">
    <w:name w:val="67F10F2079144019B0A46E6EAA208E593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795C141AB79047D6BD09357482B76BEE3">
    <w:name w:val="795C141AB79047D6BD09357482B76BEE3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3928BA762FFE424A969653FF5AE674853">
    <w:name w:val="3928BA762FFE424A969653FF5AE674853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F5BB9665BE94CC0985D2A9BE608D87719">
    <w:name w:val="FF5BB9665BE94CC0985D2A9BE608D87719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DD13D3280024016ACD410BBA41D003320">
    <w:name w:val="FDD13D3280024016ACD410BBA41D003320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91962D8DB834DFBABA87B0440A042B616">
    <w:name w:val="B91962D8DB834DFBABA87B0440A042B616"/>
    <w:rsid w:val="00413107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CFEA62E64FEF4865AEF5641ADE464B2115">
    <w:name w:val="CFEA62E64FEF4865AEF5641ADE464B2115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DFEAFEEEEA534F639A8741D4A34E2E9715">
    <w:name w:val="DFEAFEEEEA534F639A8741D4A34E2E9715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153331F4F32F4AFE8C805A890D7AD92C15">
    <w:name w:val="153331F4F32F4AFE8C805A890D7AD92C15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5B027921124455495A9F878556EB8C815">
    <w:name w:val="B5B027921124455495A9F878556EB8C815"/>
    <w:rsid w:val="00413107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28AF4E31FBB14970AE27779B401F0628">
    <w:name w:val="28AF4E31FBB14970AE27779B401F0628"/>
    <w:rsid w:val="001E1CC2"/>
  </w:style>
  <w:style w:type="paragraph" w:customStyle="1" w:styleId="85F1DDEE59224D71A310BA421F9CFFFD">
    <w:name w:val="85F1DDEE59224D71A310BA421F9CFFFD"/>
    <w:rsid w:val="001E1CC2"/>
  </w:style>
  <w:style w:type="paragraph" w:customStyle="1" w:styleId="D73F292AE2FF4312A29AD219F1A5451E">
    <w:name w:val="D73F292AE2FF4312A29AD219F1A5451E"/>
    <w:rsid w:val="001E1CC2"/>
  </w:style>
  <w:style w:type="paragraph" w:customStyle="1" w:styleId="B40F62291C60403BAB5E34FA95B799D3">
    <w:name w:val="B40F62291C60403BAB5E34FA95B799D3"/>
    <w:rsid w:val="001E1CC2"/>
  </w:style>
  <w:style w:type="paragraph" w:customStyle="1" w:styleId="0BE98A18A9ED40228ED0010E0744257B">
    <w:name w:val="0BE98A18A9ED40228ED0010E0744257B"/>
    <w:rsid w:val="001E1CC2"/>
  </w:style>
  <w:style w:type="paragraph" w:customStyle="1" w:styleId="F5A3553119094CE7AF4DD208FF2182B4">
    <w:name w:val="F5A3553119094CE7AF4DD208FF2182B4"/>
    <w:rsid w:val="001E1CC2"/>
  </w:style>
  <w:style w:type="paragraph" w:customStyle="1" w:styleId="C4C981FC15E141408CC9FA8244FBCF0E4">
    <w:name w:val="C4C981FC15E141408CC9FA8244FBCF0E4"/>
    <w:rsid w:val="001E1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F4E31FBB14970AE27779B401F06281">
    <w:name w:val="28AF4E31FBB14970AE27779B401F06281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85F1DDEE59224D71A310BA421F9CFFFD1">
    <w:name w:val="85F1DDEE59224D71A310BA421F9CFFFD1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D73F292AE2FF4312A29AD219F1A5451E1">
    <w:name w:val="D73F292AE2FF4312A29AD219F1A5451E1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40F62291C60403BAB5E34FA95B799D31">
    <w:name w:val="B40F62291C60403BAB5E34FA95B799D31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0BE98A18A9ED40228ED0010E0744257B1">
    <w:name w:val="0BE98A18A9ED40228ED0010E0744257B1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5A3553119094CE7AF4DD208FF2182B41">
    <w:name w:val="F5A3553119094CE7AF4DD208FF2182B41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67F10F2079144019B0A46E6EAA208E594">
    <w:name w:val="67F10F2079144019B0A46E6EAA208E594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795C141AB79047D6BD09357482B76BEE4">
    <w:name w:val="795C141AB79047D6BD09357482B76BEE4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3928BA762FFE424A969653FF5AE674854">
    <w:name w:val="3928BA762FFE424A969653FF5AE674854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F5BB9665BE94CC0985D2A9BE608D87720">
    <w:name w:val="FF5BB9665BE94CC0985D2A9BE608D87720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DD13D3280024016ACD410BBA41D003321">
    <w:name w:val="FDD13D3280024016ACD410BBA41D003321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91962D8DB834DFBABA87B0440A042B617">
    <w:name w:val="B91962D8DB834DFBABA87B0440A042B617"/>
    <w:rsid w:val="001E1CC2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CFEA62E64FEF4865AEF5641ADE464B2116">
    <w:name w:val="CFEA62E64FEF4865AEF5641ADE464B2116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DFEAFEEEEA534F639A8741D4A34E2E9716">
    <w:name w:val="DFEAFEEEEA534F639A8741D4A34E2E9716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153331F4F32F4AFE8C805A890D7AD92C16">
    <w:name w:val="153331F4F32F4AFE8C805A890D7AD92C16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5B027921124455495A9F878556EB8C816">
    <w:name w:val="B5B027921124455495A9F878556EB8C816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CDBE065ED32A479486EED1188537F13F">
    <w:name w:val="CDBE065ED32A479486EED1188537F13F"/>
    <w:rsid w:val="001E1CC2"/>
  </w:style>
  <w:style w:type="paragraph" w:customStyle="1" w:styleId="EAC25B586B2D4486B60ADB04415711E6">
    <w:name w:val="EAC25B586B2D4486B60ADB04415711E6"/>
    <w:rsid w:val="001E1CC2"/>
  </w:style>
  <w:style w:type="paragraph" w:customStyle="1" w:styleId="0A04AF0D4F5D43E092A37A358715D3FE">
    <w:name w:val="0A04AF0D4F5D43E092A37A358715D3FE"/>
    <w:rsid w:val="001E1CC2"/>
  </w:style>
  <w:style w:type="paragraph" w:customStyle="1" w:styleId="99D9CA161CAF49F0A289B355B59FEE9A">
    <w:name w:val="99D9CA161CAF49F0A289B355B59FEE9A"/>
    <w:rsid w:val="001E1CC2"/>
  </w:style>
  <w:style w:type="paragraph" w:customStyle="1" w:styleId="AE2CC95BD09142B98B279A72B56A96CC20">
    <w:name w:val="AE2CC95BD09142B98B279A72B56A96CC20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1ED08056626041D19A8B17F58F356F6932">
    <w:name w:val="1ED08056626041D19A8B17F58F356F6932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C7E197E2E46040AB8613CCDA4CDF4F1632">
    <w:name w:val="C7E197E2E46040AB8613CCDA4CDF4F1632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646B90185B44B9693D7FADCBF2F0B7529">
    <w:name w:val="F646B90185B44B9693D7FADCBF2F0B7529"/>
    <w:rsid w:val="001E1CC2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E9A71545C91D446C945CE06EF81E119932">
    <w:name w:val="E9A71545C91D446C945CE06EF81E119932"/>
    <w:rsid w:val="001E1CC2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C4C981FC15E141408CC9FA8244FBCF0E5">
    <w:name w:val="C4C981FC15E141408CC9FA8244FBCF0E5"/>
    <w:rsid w:val="001E1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F4E31FBB14970AE27779B401F06282">
    <w:name w:val="28AF4E31FBB14970AE27779B401F06282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85F1DDEE59224D71A310BA421F9CFFFD2">
    <w:name w:val="85F1DDEE59224D71A310BA421F9CFFFD2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D73F292AE2FF4312A29AD219F1A5451E2">
    <w:name w:val="D73F292AE2FF4312A29AD219F1A5451E2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40F62291C60403BAB5E34FA95B799D32">
    <w:name w:val="B40F62291C60403BAB5E34FA95B799D32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0BE98A18A9ED40228ED0010E0744257B2">
    <w:name w:val="0BE98A18A9ED40228ED0010E0744257B2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5A3553119094CE7AF4DD208FF2182B42">
    <w:name w:val="F5A3553119094CE7AF4DD208FF2182B42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0A04AF0D4F5D43E092A37A358715D3FE1">
    <w:name w:val="0A04AF0D4F5D43E092A37A358715D3FE1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99D9CA161CAF49F0A289B355B59FEE9A1">
    <w:name w:val="99D9CA161CAF49F0A289B355B59FEE9A1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67F10F2079144019B0A46E6EAA208E595">
    <w:name w:val="67F10F2079144019B0A46E6EAA208E595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795C141AB79047D6BD09357482B76BEE5">
    <w:name w:val="795C141AB79047D6BD09357482B76BEE5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3928BA762FFE424A969653FF5AE674855">
    <w:name w:val="3928BA762FFE424A969653FF5AE674855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91962D8DB834DFBABA87B0440A042B618">
    <w:name w:val="B91962D8DB834DFBABA87B0440A042B618"/>
    <w:rsid w:val="001E1CC2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CFEA62E64FEF4865AEF5641ADE464B2117">
    <w:name w:val="CFEA62E64FEF4865AEF5641ADE464B2117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DFEAFEEEEA534F639A8741D4A34E2E9717">
    <w:name w:val="DFEAFEEEEA534F639A8741D4A34E2E9717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153331F4F32F4AFE8C805A890D7AD92C17">
    <w:name w:val="153331F4F32F4AFE8C805A890D7AD92C17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5B027921124455495A9F878556EB8C817">
    <w:name w:val="B5B027921124455495A9F878556EB8C817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AE2CC95BD09142B98B279A72B56A96CC21">
    <w:name w:val="AE2CC95BD09142B98B279A72B56A96CC21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1ED08056626041D19A8B17F58F356F6933">
    <w:name w:val="1ED08056626041D19A8B17F58F356F6933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C7E197E2E46040AB8613CCDA4CDF4F1633">
    <w:name w:val="C7E197E2E46040AB8613CCDA4CDF4F1633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646B90185B44B9693D7FADCBF2F0B7530">
    <w:name w:val="F646B90185B44B9693D7FADCBF2F0B7530"/>
    <w:rsid w:val="001E1CC2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E9A71545C91D446C945CE06EF81E119933">
    <w:name w:val="E9A71545C91D446C945CE06EF81E119933"/>
    <w:rsid w:val="001E1CC2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C4C981FC15E141408CC9FA8244FBCF0E6">
    <w:name w:val="C4C981FC15E141408CC9FA8244FBCF0E6"/>
    <w:rsid w:val="001E1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F4E31FBB14970AE27779B401F06283">
    <w:name w:val="28AF4E31FBB14970AE27779B401F06283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85F1DDEE59224D71A310BA421F9CFFFD3">
    <w:name w:val="85F1DDEE59224D71A310BA421F9CFFFD3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D73F292AE2FF4312A29AD219F1A5451E3">
    <w:name w:val="D73F292AE2FF4312A29AD219F1A5451E3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40F62291C60403BAB5E34FA95B799D33">
    <w:name w:val="B40F62291C60403BAB5E34FA95B799D33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0BE98A18A9ED40228ED0010E0744257B3">
    <w:name w:val="0BE98A18A9ED40228ED0010E0744257B3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5A3553119094CE7AF4DD208FF2182B43">
    <w:name w:val="F5A3553119094CE7AF4DD208FF2182B43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0A04AF0D4F5D43E092A37A358715D3FE2">
    <w:name w:val="0A04AF0D4F5D43E092A37A358715D3FE2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99D9CA161CAF49F0A289B355B59FEE9A2">
    <w:name w:val="99D9CA161CAF49F0A289B355B59FEE9A2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67F10F2079144019B0A46E6EAA208E596">
    <w:name w:val="67F10F2079144019B0A46E6EAA208E596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795C141AB79047D6BD09357482B76BEE6">
    <w:name w:val="795C141AB79047D6BD09357482B76BEE6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3928BA762FFE424A969653FF5AE674856">
    <w:name w:val="3928BA762FFE424A969653FF5AE674856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91962D8DB834DFBABA87B0440A042B619">
    <w:name w:val="B91962D8DB834DFBABA87B0440A042B619"/>
    <w:rsid w:val="001E1CC2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CFEA62E64FEF4865AEF5641ADE464B2118">
    <w:name w:val="CFEA62E64FEF4865AEF5641ADE464B2118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DFEAFEEEEA534F639A8741D4A34E2E9718">
    <w:name w:val="DFEAFEEEEA534F639A8741D4A34E2E9718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153331F4F32F4AFE8C805A890D7AD92C18">
    <w:name w:val="153331F4F32F4AFE8C805A890D7AD92C18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5B027921124455495A9F878556EB8C818">
    <w:name w:val="B5B027921124455495A9F878556EB8C818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AE2CC95BD09142B98B279A72B56A96CC22">
    <w:name w:val="AE2CC95BD09142B98B279A72B56A96CC22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1ED08056626041D19A8B17F58F356F6934">
    <w:name w:val="1ED08056626041D19A8B17F58F356F6934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C7E197E2E46040AB8613CCDA4CDF4F1634">
    <w:name w:val="C7E197E2E46040AB8613CCDA4CDF4F1634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646B90185B44B9693D7FADCBF2F0B7531">
    <w:name w:val="F646B90185B44B9693D7FADCBF2F0B7531"/>
    <w:rsid w:val="001E1CC2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E9A71545C91D446C945CE06EF81E119934">
    <w:name w:val="E9A71545C91D446C945CE06EF81E119934"/>
    <w:rsid w:val="001E1CC2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C4C981FC15E141408CC9FA8244FBCF0E7">
    <w:name w:val="C4C981FC15E141408CC9FA8244FBCF0E7"/>
    <w:rsid w:val="001E1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F4E31FBB14970AE27779B401F06284">
    <w:name w:val="28AF4E31FBB14970AE27779B401F06284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85F1DDEE59224D71A310BA421F9CFFFD4">
    <w:name w:val="85F1DDEE59224D71A310BA421F9CFFFD4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D73F292AE2FF4312A29AD219F1A5451E4">
    <w:name w:val="D73F292AE2FF4312A29AD219F1A5451E4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40F62291C60403BAB5E34FA95B799D34">
    <w:name w:val="B40F62291C60403BAB5E34FA95B799D34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0BE98A18A9ED40228ED0010E0744257B4">
    <w:name w:val="0BE98A18A9ED40228ED0010E0744257B4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5A3553119094CE7AF4DD208FF2182B44">
    <w:name w:val="F5A3553119094CE7AF4DD208FF2182B44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0A04AF0D4F5D43E092A37A358715D3FE3">
    <w:name w:val="0A04AF0D4F5D43E092A37A358715D3FE3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99D9CA161CAF49F0A289B355B59FEE9A3">
    <w:name w:val="99D9CA161CAF49F0A289B355B59FEE9A3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67F10F2079144019B0A46E6EAA208E597">
    <w:name w:val="67F10F2079144019B0A46E6EAA208E597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795C141AB79047D6BD09357482B76BEE7">
    <w:name w:val="795C141AB79047D6BD09357482B76BEE7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3928BA762FFE424A969653FF5AE674857">
    <w:name w:val="3928BA762FFE424A969653FF5AE674857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91962D8DB834DFBABA87B0440A042B620">
    <w:name w:val="B91962D8DB834DFBABA87B0440A042B620"/>
    <w:rsid w:val="001E1CC2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CFEA62E64FEF4865AEF5641ADE464B2119">
    <w:name w:val="CFEA62E64FEF4865AEF5641ADE464B2119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DFEAFEEEEA534F639A8741D4A34E2E9719">
    <w:name w:val="DFEAFEEEEA534F639A8741D4A34E2E9719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153331F4F32F4AFE8C805A890D7AD92C19">
    <w:name w:val="153331F4F32F4AFE8C805A890D7AD92C19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5B027921124455495A9F878556EB8C819">
    <w:name w:val="B5B027921124455495A9F878556EB8C819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AE2CC95BD09142B98B279A72B56A96CC23">
    <w:name w:val="AE2CC95BD09142B98B279A72B56A96CC23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1ED08056626041D19A8B17F58F356F6935">
    <w:name w:val="1ED08056626041D19A8B17F58F356F6935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C7E197E2E46040AB8613CCDA4CDF4F1635">
    <w:name w:val="C7E197E2E46040AB8613CCDA4CDF4F1635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646B90185B44B9693D7FADCBF2F0B7532">
    <w:name w:val="F646B90185B44B9693D7FADCBF2F0B7532"/>
    <w:rsid w:val="001E1CC2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E9A71545C91D446C945CE06EF81E119935">
    <w:name w:val="E9A71545C91D446C945CE06EF81E119935"/>
    <w:rsid w:val="001E1CC2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C4C981FC15E141408CC9FA8244FBCF0E8">
    <w:name w:val="C4C981FC15E141408CC9FA8244FBCF0E8"/>
    <w:rsid w:val="001E1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F4E31FBB14970AE27779B401F06285">
    <w:name w:val="28AF4E31FBB14970AE27779B401F06285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85F1DDEE59224D71A310BA421F9CFFFD5">
    <w:name w:val="85F1DDEE59224D71A310BA421F9CFFFD5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D73F292AE2FF4312A29AD219F1A5451E5">
    <w:name w:val="D73F292AE2FF4312A29AD219F1A5451E5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40F62291C60403BAB5E34FA95B799D35">
    <w:name w:val="B40F62291C60403BAB5E34FA95B799D35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0BE98A18A9ED40228ED0010E0744257B5">
    <w:name w:val="0BE98A18A9ED40228ED0010E0744257B5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5A3553119094CE7AF4DD208FF2182B45">
    <w:name w:val="F5A3553119094CE7AF4DD208FF2182B45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0A04AF0D4F5D43E092A37A358715D3FE4">
    <w:name w:val="0A04AF0D4F5D43E092A37A358715D3FE4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99D9CA161CAF49F0A289B355B59FEE9A4">
    <w:name w:val="99D9CA161CAF49F0A289B355B59FEE9A4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67F10F2079144019B0A46E6EAA208E598">
    <w:name w:val="67F10F2079144019B0A46E6EAA208E598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795C141AB79047D6BD09357482B76BEE8">
    <w:name w:val="795C141AB79047D6BD09357482B76BEE8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3928BA762FFE424A969653FF5AE674858">
    <w:name w:val="3928BA762FFE424A969653FF5AE674858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91962D8DB834DFBABA87B0440A042B621">
    <w:name w:val="B91962D8DB834DFBABA87B0440A042B621"/>
    <w:rsid w:val="001E1CC2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CFEA62E64FEF4865AEF5641ADE464B2120">
    <w:name w:val="CFEA62E64FEF4865AEF5641ADE464B2120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DFEAFEEEEA534F639A8741D4A34E2E9720">
    <w:name w:val="DFEAFEEEEA534F639A8741D4A34E2E9720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153331F4F32F4AFE8C805A890D7AD92C20">
    <w:name w:val="153331F4F32F4AFE8C805A890D7AD92C20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5B027921124455495A9F878556EB8C820">
    <w:name w:val="B5B027921124455495A9F878556EB8C820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AE2CC95BD09142B98B279A72B56A96CC24">
    <w:name w:val="AE2CC95BD09142B98B279A72B56A96CC24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1ED08056626041D19A8B17F58F356F6936">
    <w:name w:val="1ED08056626041D19A8B17F58F356F6936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C7E197E2E46040AB8613CCDA4CDF4F1636">
    <w:name w:val="C7E197E2E46040AB8613CCDA4CDF4F1636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646B90185B44B9693D7FADCBF2F0B7533">
    <w:name w:val="F646B90185B44B9693D7FADCBF2F0B7533"/>
    <w:rsid w:val="001E1CC2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E9A71545C91D446C945CE06EF81E119936">
    <w:name w:val="E9A71545C91D446C945CE06EF81E119936"/>
    <w:rsid w:val="001E1CC2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C4C981FC15E141408CC9FA8244FBCF0E9">
    <w:name w:val="C4C981FC15E141408CC9FA8244FBCF0E9"/>
    <w:rsid w:val="001E1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F4E31FBB14970AE27779B401F06286">
    <w:name w:val="28AF4E31FBB14970AE27779B401F06286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85F1DDEE59224D71A310BA421F9CFFFD6">
    <w:name w:val="85F1DDEE59224D71A310BA421F9CFFFD6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D73F292AE2FF4312A29AD219F1A5451E6">
    <w:name w:val="D73F292AE2FF4312A29AD219F1A5451E6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40F62291C60403BAB5E34FA95B799D36">
    <w:name w:val="B40F62291C60403BAB5E34FA95B799D36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0BE98A18A9ED40228ED0010E0744257B6">
    <w:name w:val="0BE98A18A9ED40228ED0010E0744257B6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5A3553119094CE7AF4DD208FF2182B46">
    <w:name w:val="F5A3553119094CE7AF4DD208FF2182B46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0A04AF0D4F5D43E092A37A358715D3FE5">
    <w:name w:val="0A04AF0D4F5D43E092A37A358715D3FE5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99D9CA161CAF49F0A289B355B59FEE9A5">
    <w:name w:val="99D9CA161CAF49F0A289B355B59FEE9A5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67F10F2079144019B0A46E6EAA208E599">
    <w:name w:val="67F10F2079144019B0A46E6EAA208E599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795C141AB79047D6BD09357482B76BEE9">
    <w:name w:val="795C141AB79047D6BD09357482B76BEE9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3928BA762FFE424A969653FF5AE674859">
    <w:name w:val="3928BA762FFE424A969653FF5AE674859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91962D8DB834DFBABA87B0440A042B622">
    <w:name w:val="B91962D8DB834DFBABA87B0440A042B622"/>
    <w:rsid w:val="001E1CC2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CFEA62E64FEF4865AEF5641ADE464B2121">
    <w:name w:val="CFEA62E64FEF4865AEF5641ADE464B2121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DFEAFEEEEA534F639A8741D4A34E2E9721">
    <w:name w:val="DFEAFEEEEA534F639A8741D4A34E2E9721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153331F4F32F4AFE8C805A890D7AD92C21">
    <w:name w:val="153331F4F32F4AFE8C805A890D7AD92C21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5B027921124455495A9F878556EB8C821">
    <w:name w:val="B5B027921124455495A9F878556EB8C821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AE2CC95BD09142B98B279A72B56A96CC25">
    <w:name w:val="AE2CC95BD09142B98B279A72B56A96CC25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1ED08056626041D19A8B17F58F356F6937">
    <w:name w:val="1ED08056626041D19A8B17F58F356F6937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C7E197E2E46040AB8613CCDA4CDF4F1637">
    <w:name w:val="C7E197E2E46040AB8613CCDA4CDF4F1637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646B90185B44B9693D7FADCBF2F0B7534">
    <w:name w:val="F646B90185B44B9693D7FADCBF2F0B7534"/>
    <w:rsid w:val="001E1CC2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E9A71545C91D446C945CE06EF81E119937">
    <w:name w:val="E9A71545C91D446C945CE06EF81E119937"/>
    <w:rsid w:val="001E1CC2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C4C981FC15E141408CC9FA8244FBCF0E10">
    <w:name w:val="C4C981FC15E141408CC9FA8244FBCF0E10"/>
    <w:rsid w:val="001E1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F4E31FBB14970AE27779B401F06287">
    <w:name w:val="28AF4E31FBB14970AE27779B401F06287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85F1DDEE59224D71A310BA421F9CFFFD7">
    <w:name w:val="85F1DDEE59224D71A310BA421F9CFFFD7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D73F292AE2FF4312A29AD219F1A5451E7">
    <w:name w:val="D73F292AE2FF4312A29AD219F1A5451E7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40F62291C60403BAB5E34FA95B799D37">
    <w:name w:val="B40F62291C60403BAB5E34FA95B799D37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0BE98A18A9ED40228ED0010E0744257B7">
    <w:name w:val="0BE98A18A9ED40228ED0010E0744257B7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5A3553119094CE7AF4DD208FF2182B47">
    <w:name w:val="F5A3553119094CE7AF4DD208FF2182B47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0A04AF0D4F5D43E092A37A358715D3FE6">
    <w:name w:val="0A04AF0D4F5D43E092A37A358715D3FE6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99D9CA161CAF49F0A289B355B59FEE9A6">
    <w:name w:val="99D9CA161CAF49F0A289B355B59FEE9A6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67F10F2079144019B0A46E6EAA208E5910">
    <w:name w:val="67F10F2079144019B0A46E6EAA208E5910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795C141AB79047D6BD09357482B76BEE10">
    <w:name w:val="795C141AB79047D6BD09357482B76BEE10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3928BA762FFE424A969653FF5AE6748510">
    <w:name w:val="3928BA762FFE424A969653FF5AE6748510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91962D8DB834DFBABA87B0440A042B623">
    <w:name w:val="B91962D8DB834DFBABA87B0440A042B623"/>
    <w:rsid w:val="001E1CC2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CFEA62E64FEF4865AEF5641ADE464B2122">
    <w:name w:val="CFEA62E64FEF4865AEF5641ADE464B2122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DFEAFEEEEA534F639A8741D4A34E2E9722">
    <w:name w:val="DFEAFEEEEA534F639A8741D4A34E2E9722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153331F4F32F4AFE8C805A890D7AD92C22">
    <w:name w:val="153331F4F32F4AFE8C805A890D7AD92C22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5B027921124455495A9F878556EB8C822">
    <w:name w:val="B5B027921124455495A9F878556EB8C822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AE2CC95BD09142B98B279A72B56A96CC26">
    <w:name w:val="AE2CC95BD09142B98B279A72B56A96CC26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1ED08056626041D19A8B17F58F356F6938">
    <w:name w:val="1ED08056626041D19A8B17F58F356F6938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C7E197E2E46040AB8613CCDA4CDF4F1638">
    <w:name w:val="C7E197E2E46040AB8613CCDA4CDF4F1638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646B90185B44B9693D7FADCBF2F0B7535">
    <w:name w:val="F646B90185B44B9693D7FADCBF2F0B7535"/>
    <w:rsid w:val="001E1CC2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E9A71545C91D446C945CE06EF81E119938">
    <w:name w:val="E9A71545C91D446C945CE06EF81E119938"/>
    <w:rsid w:val="001E1CC2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C4C981FC15E141408CC9FA8244FBCF0E11">
    <w:name w:val="C4C981FC15E141408CC9FA8244FBCF0E11"/>
    <w:rsid w:val="001E1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F4E31FBB14970AE27779B401F06288">
    <w:name w:val="28AF4E31FBB14970AE27779B401F06288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85F1DDEE59224D71A310BA421F9CFFFD8">
    <w:name w:val="85F1DDEE59224D71A310BA421F9CFFFD8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D73F292AE2FF4312A29AD219F1A5451E8">
    <w:name w:val="D73F292AE2FF4312A29AD219F1A5451E8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40F62291C60403BAB5E34FA95B799D38">
    <w:name w:val="B40F62291C60403BAB5E34FA95B799D38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0BE98A18A9ED40228ED0010E0744257B8">
    <w:name w:val="0BE98A18A9ED40228ED0010E0744257B8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5A3553119094CE7AF4DD208FF2182B48">
    <w:name w:val="F5A3553119094CE7AF4DD208FF2182B48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0A04AF0D4F5D43E092A37A358715D3FE7">
    <w:name w:val="0A04AF0D4F5D43E092A37A358715D3FE7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99D9CA161CAF49F0A289B355B59FEE9A7">
    <w:name w:val="99D9CA161CAF49F0A289B355B59FEE9A7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67F10F2079144019B0A46E6EAA208E5911">
    <w:name w:val="67F10F2079144019B0A46E6EAA208E5911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795C141AB79047D6BD09357482B76BEE11">
    <w:name w:val="795C141AB79047D6BD09357482B76BEE11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3928BA762FFE424A969653FF5AE6748511">
    <w:name w:val="3928BA762FFE424A969653FF5AE6748511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91962D8DB834DFBABA87B0440A042B624">
    <w:name w:val="B91962D8DB834DFBABA87B0440A042B624"/>
    <w:rsid w:val="001E1CC2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CFEA62E64FEF4865AEF5641ADE464B2123">
    <w:name w:val="CFEA62E64FEF4865AEF5641ADE464B2123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DFEAFEEEEA534F639A8741D4A34E2E9723">
    <w:name w:val="DFEAFEEEEA534F639A8741D4A34E2E9723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153331F4F32F4AFE8C805A890D7AD92C23">
    <w:name w:val="153331F4F32F4AFE8C805A890D7AD92C23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5B027921124455495A9F878556EB8C823">
    <w:name w:val="B5B027921124455495A9F878556EB8C823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AE2CC95BD09142B98B279A72B56A96CC27">
    <w:name w:val="AE2CC95BD09142B98B279A72B56A96CC27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1ED08056626041D19A8B17F58F356F6939">
    <w:name w:val="1ED08056626041D19A8B17F58F356F6939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C7E197E2E46040AB8613CCDA4CDF4F1639">
    <w:name w:val="C7E197E2E46040AB8613CCDA4CDF4F1639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646B90185B44B9693D7FADCBF2F0B7536">
    <w:name w:val="F646B90185B44B9693D7FADCBF2F0B7536"/>
    <w:rsid w:val="001E1CC2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E9A71545C91D446C945CE06EF81E119939">
    <w:name w:val="E9A71545C91D446C945CE06EF81E119939"/>
    <w:rsid w:val="001E1CC2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C4C981FC15E141408CC9FA8244FBCF0E12">
    <w:name w:val="C4C981FC15E141408CC9FA8244FBCF0E12"/>
    <w:rsid w:val="001E1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F4E31FBB14970AE27779B401F06289">
    <w:name w:val="28AF4E31FBB14970AE27779B401F06289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85F1DDEE59224D71A310BA421F9CFFFD9">
    <w:name w:val="85F1DDEE59224D71A310BA421F9CFFFD9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D73F292AE2FF4312A29AD219F1A5451E9">
    <w:name w:val="D73F292AE2FF4312A29AD219F1A5451E9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40F62291C60403BAB5E34FA95B799D39">
    <w:name w:val="B40F62291C60403BAB5E34FA95B799D39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0BE98A18A9ED40228ED0010E0744257B9">
    <w:name w:val="0BE98A18A9ED40228ED0010E0744257B9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5A3553119094CE7AF4DD208FF2182B49">
    <w:name w:val="F5A3553119094CE7AF4DD208FF2182B49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0A04AF0D4F5D43E092A37A358715D3FE8">
    <w:name w:val="0A04AF0D4F5D43E092A37A358715D3FE8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99D9CA161CAF49F0A289B355B59FEE9A8">
    <w:name w:val="99D9CA161CAF49F0A289B355B59FEE9A8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67F10F2079144019B0A46E6EAA208E5912">
    <w:name w:val="67F10F2079144019B0A46E6EAA208E5912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795C141AB79047D6BD09357482B76BEE12">
    <w:name w:val="795C141AB79047D6BD09357482B76BEE12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3928BA762FFE424A969653FF5AE6748512">
    <w:name w:val="3928BA762FFE424A969653FF5AE6748512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91962D8DB834DFBABA87B0440A042B625">
    <w:name w:val="B91962D8DB834DFBABA87B0440A042B625"/>
    <w:rsid w:val="001E1CC2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CFEA62E64FEF4865AEF5641ADE464B2124">
    <w:name w:val="CFEA62E64FEF4865AEF5641ADE464B2124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DFEAFEEEEA534F639A8741D4A34E2E9724">
    <w:name w:val="DFEAFEEEEA534F639A8741D4A34E2E9724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153331F4F32F4AFE8C805A890D7AD92C24">
    <w:name w:val="153331F4F32F4AFE8C805A890D7AD92C24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5B027921124455495A9F878556EB8C824">
    <w:name w:val="B5B027921124455495A9F878556EB8C824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AE2CC95BD09142B98B279A72B56A96CC28">
    <w:name w:val="AE2CC95BD09142B98B279A72B56A96CC28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1ED08056626041D19A8B17F58F356F6940">
    <w:name w:val="1ED08056626041D19A8B17F58F356F6940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C7E197E2E46040AB8613CCDA4CDF4F1640">
    <w:name w:val="C7E197E2E46040AB8613CCDA4CDF4F1640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646B90185B44B9693D7FADCBF2F0B7537">
    <w:name w:val="F646B90185B44B9693D7FADCBF2F0B7537"/>
    <w:rsid w:val="001E1CC2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E9A71545C91D446C945CE06EF81E119940">
    <w:name w:val="E9A71545C91D446C945CE06EF81E119940"/>
    <w:rsid w:val="001E1CC2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C4C981FC15E141408CC9FA8244FBCF0E13">
    <w:name w:val="C4C981FC15E141408CC9FA8244FBCF0E13"/>
    <w:rsid w:val="001E1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F4E31FBB14970AE27779B401F062810">
    <w:name w:val="28AF4E31FBB14970AE27779B401F062810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85F1DDEE59224D71A310BA421F9CFFFD10">
    <w:name w:val="85F1DDEE59224D71A310BA421F9CFFFD10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D73F292AE2FF4312A29AD219F1A5451E10">
    <w:name w:val="D73F292AE2FF4312A29AD219F1A5451E10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40F62291C60403BAB5E34FA95B799D310">
    <w:name w:val="B40F62291C60403BAB5E34FA95B799D310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0BE98A18A9ED40228ED0010E0744257B10">
    <w:name w:val="0BE98A18A9ED40228ED0010E0744257B10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5A3553119094CE7AF4DD208FF2182B410">
    <w:name w:val="F5A3553119094CE7AF4DD208FF2182B410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0A04AF0D4F5D43E092A37A358715D3FE9">
    <w:name w:val="0A04AF0D4F5D43E092A37A358715D3FE9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99D9CA161CAF49F0A289B355B59FEE9A9">
    <w:name w:val="99D9CA161CAF49F0A289B355B59FEE9A9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67F10F2079144019B0A46E6EAA208E5913">
    <w:name w:val="67F10F2079144019B0A46E6EAA208E5913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795C141AB79047D6BD09357482B76BEE13">
    <w:name w:val="795C141AB79047D6BD09357482B76BEE13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3928BA762FFE424A969653FF5AE6748513">
    <w:name w:val="3928BA762FFE424A969653FF5AE6748513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91962D8DB834DFBABA87B0440A042B626">
    <w:name w:val="B91962D8DB834DFBABA87B0440A042B626"/>
    <w:rsid w:val="001E1CC2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CFEA62E64FEF4865AEF5641ADE464B2125">
    <w:name w:val="CFEA62E64FEF4865AEF5641ADE464B2125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DFEAFEEEEA534F639A8741D4A34E2E9725">
    <w:name w:val="DFEAFEEEEA534F639A8741D4A34E2E9725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153331F4F32F4AFE8C805A890D7AD92C25">
    <w:name w:val="153331F4F32F4AFE8C805A890D7AD92C25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5B027921124455495A9F878556EB8C825">
    <w:name w:val="B5B027921124455495A9F878556EB8C825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21F122850F4A4C6EA484C3780618F12C">
    <w:name w:val="21F122850F4A4C6EA484C3780618F12C"/>
    <w:rsid w:val="001E1CC2"/>
  </w:style>
  <w:style w:type="paragraph" w:customStyle="1" w:styleId="AE2CC95BD09142B98B279A72B56A96CC29">
    <w:name w:val="AE2CC95BD09142B98B279A72B56A96CC29"/>
    <w:rsid w:val="001E1CC2"/>
    <w:pPr>
      <w:spacing w:after="0" w:line="240" w:lineRule="auto"/>
    </w:pPr>
    <w:rPr>
      <w:rFonts w:ascii="Arial Narrow" w:eastAsia="Times New Roman" w:hAnsi="Arial Narrow" w:cs="Arial"/>
      <w:sz w:val="20"/>
      <w:szCs w:val="20"/>
    </w:rPr>
  </w:style>
  <w:style w:type="paragraph" w:customStyle="1" w:styleId="1ED08056626041D19A8B17F58F356F6941">
    <w:name w:val="1ED08056626041D19A8B17F58F356F6941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C7E197E2E46040AB8613CCDA4CDF4F1641">
    <w:name w:val="C7E197E2E46040AB8613CCDA4CDF4F1641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646B90185B44B9693D7FADCBF2F0B7538">
    <w:name w:val="F646B90185B44B9693D7FADCBF2F0B7538"/>
    <w:rsid w:val="001E1CC2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E9A71545C91D446C945CE06EF81E119941">
    <w:name w:val="E9A71545C91D446C945CE06EF81E119941"/>
    <w:rsid w:val="001E1CC2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C4C981FC15E141408CC9FA8244FBCF0E14">
    <w:name w:val="C4C981FC15E141408CC9FA8244FBCF0E14"/>
    <w:rsid w:val="001E1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F4E31FBB14970AE27779B401F062811">
    <w:name w:val="28AF4E31FBB14970AE27779B401F062811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85F1DDEE59224D71A310BA421F9CFFFD11">
    <w:name w:val="85F1DDEE59224D71A310BA421F9CFFFD11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D73F292AE2FF4312A29AD219F1A5451E11">
    <w:name w:val="D73F292AE2FF4312A29AD219F1A5451E11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40F62291C60403BAB5E34FA95B799D311">
    <w:name w:val="B40F62291C60403BAB5E34FA95B799D311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0BE98A18A9ED40228ED0010E0744257B11">
    <w:name w:val="0BE98A18A9ED40228ED0010E0744257B11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5A3553119094CE7AF4DD208FF2182B411">
    <w:name w:val="F5A3553119094CE7AF4DD208FF2182B411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0A04AF0D4F5D43E092A37A358715D3FE10">
    <w:name w:val="0A04AF0D4F5D43E092A37A358715D3FE10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99D9CA161CAF49F0A289B355B59FEE9A10">
    <w:name w:val="99D9CA161CAF49F0A289B355B59FEE9A10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67F10F2079144019B0A46E6EAA208E5914">
    <w:name w:val="67F10F2079144019B0A46E6EAA208E5914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795C141AB79047D6BD09357482B76BEE14">
    <w:name w:val="795C141AB79047D6BD09357482B76BEE14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3928BA762FFE424A969653FF5AE6748514">
    <w:name w:val="3928BA762FFE424A969653FF5AE6748514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91962D8DB834DFBABA87B0440A042B627">
    <w:name w:val="B91962D8DB834DFBABA87B0440A042B627"/>
    <w:rsid w:val="001E1CC2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CFEA62E64FEF4865AEF5641ADE464B2126">
    <w:name w:val="CFEA62E64FEF4865AEF5641ADE464B2126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DFEAFEEEEA534F639A8741D4A34E2E9726">
    <w:name w:val="DFEAFEEEEA534F639A8741D4A34E2E9726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153331F4F32F4AFE8C805A890D7AD92C26">
    <w:name w:val="153331F4F32F4AFE8C805A890D7AD92C26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5B027921124455495A9F878556EB8C826">
    <w:name w:val="B5B027921124455495A9F878556EB8C826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AE2CC95BD09142B98B279A72B56A96CC30">
    <w:name w:val="AE2CC95BD09142B98B279A72B56A96CC30"/>
    <w:rsid w:val="001E1CC2"/>
    <w:pPr>
      <w:spacing w:after="0" w:line="240" w:lineRule="auto"/>
    </w:pPr>
    <w:rPr>
      <w:rFonts w:ascii="Arial Narrow" w:eastAsia="Times New Roman" w:hAnsi="Arial Narrow" w:cs="Arial"/>
      <w:sz w:val="20"/>
      <w:szCs w:val="20"/>
    </w:rPr>
  </w:style>
  <w:style w:type="paragraph" w:customStyle="1" w:styleId="1ED08056626041D19A8B17F58F356F6942">
    <w:name w:val="1ED08056626041D19A8B17F58F356F6942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C7E197E2E46040AB8613CCDA4CDF4F1642">
    <w:name w:val="C7E197E2E46040AB8613CCDA4CDF4F1642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646B90185B44B9693D7FADCBF2F0B7539">
    <w:name w:val="F646B90185B44B9693D7FADCBF2F0B7539"/>
    <w:rsid w:val="001E1CC2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E9A71545C91D446C945CE06EF81E119942">
    <w:name w:val="E9A71545C91D446C945CE06EF81E119942"/>
    <w:rsid w:val="001E1CC2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C4C981FC15E141408CC9FA8244FBCF0E15">
    <w:name w:val="C4C981FC15E141408CC9FA8244FBCF0E15"/>
    <w:rsid w:val="001E1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F4E31FBB14970AE27779B401F062812">
    <w:name w:val="28AF4E31FBB14970AE27779B401F062812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85F1DDEE59224D71A310BA421F9CFFFD12">
    <w:name w:val="85F1DDEE59224D71A310BA421F9CFFFD12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D73F292AE2FF4312A29AD219F1A5451E12">
    <w:name w:val="D73F292AE2FF4312A29AD219F1A5451E12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40F62291C60403BAB5E34FA95B799D312">
    <w:name w:val="B40F62291C60403BAB5E34FA95B799D312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0BE98A18A9ED40228ED0010E0744257B12">
    <w:name w:val="0BE98A18A9ED40228ED0010E0744257B12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5A3553119094CE7AF4DD208FF2182B412">
    <w:name w:val="F5A3553119094CE7AF4DD208FF2182B412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0A04AF0D4F5D43E092A37A358715D3FE11">
    <w:name w:val="0A04AF0D4F5D43E092A37A358715D3FE11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99D9CA161CAF49F0A289B355B59FEE9A11">
    <w:name w:val="99D9CA161CAF49F0A289B355B59FEE9A11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67F10F2079144019B0A46E6EAA208E5915">
    <w:name w:val="67F10F2079144019B0A46E6EAA208E5915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795C141AB79047D6BD09357482B76BEE15">
    <w:name w:val="795C141AB79047D6BD09357482B76BEE15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3928BA762FFE424A969653FF5AE6748515">
    <w:name w:val="3928BA762FFE424A969653FF5AE6748515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91962D8DB834DFBABA87B0440A042B628">
    <w:name w:val="B91962D8DB834DFBABA87B0440A042B628"/>
    <w:rsid w:val="001E1CC2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CFEA62E64FEF4865AEF5641ADE464B2127">
    <w:name w:val="CFEA62E64FEF4865AEF5641ADE464B2127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DFEAFEEEEA534F639A8741D4A34E2E9727">
    <w:name w:val="DFEAFEEEEA534F639A8741D4A34E2E9727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153331F4F32F4AFE8C805A890D7AD92C27">
    <w:name w:val="153331F4F32F4AFE8C805A890D7AD92C27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5B027921124455495A9F878556EB8C827">
    <w:name w:val="B5B027921124455495A9F878556EB8C827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AE2CC95BD09142B98B279A72B56A96CC31">
    <w:name w:val="AE2CC95BD09142B98B279A72B56A96CC31"/>
    <w:rsid w:val="001E1CC2"/>
    <w:pPr>
      <w:spacing w:after="0" w:line="240" w:lineRule="auto"/>
    </w:pPr>
    <w:rPr>
      <w:rFonts w:ascii="Arial Narrow" w:eastAsia="Times New Roman" w:hAnsi="Arial Narrow" w:cs="Arial"/>
      <w:sz w:val="20"/>
      <w:szCs w:val="20"/>
    </w:rPr>
  </w:style>
  <w:style w:type="paragraph" w:customStyle="1" w:styleId="1ED08056626041D19A8B17F58F356F6943">
    <w:name w:val="1ED08056626041D19A8B17F58F356F6943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C7E197E2E46040AB8613CCDA4CDF4F1643">
    <w:name w:val="C7E197E2E46040AB8613CCDA4CDF4F1643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646B90185B44B9693D7FADCBF2F0B7540">
    <w:name w:val="F646B90185B44B9693D7FADCBF2F0B7540"/>
    <w:rsid w:val="001E1CC2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E9A71545C91D446C945CE06EF81E119943">
    <w:name w:val="E9A71545C91D446C945CE06EF81E119943"/>
    <w:rsid w:val="001E1CC2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C4C981FC15E141408CC9FA8244FBCF0E16">
    <w:name w:val="C4C981FC15E141408CC9FA8244FBCF0E16"/>
    <w:rsid w:val="001E1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F4E31FBB14970AE27779B401F062813">
    <w:name w:val="28AF4E31FBB14970AE27779B401F062813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85F1DDEE59224D71A310BA421F9CFFFD13">
    <w:name w:val="85F1DDEE59224D71A310BA421F9CFFFD13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D73F292AE2FF4312A29AD219F1A5451E13">
    <w:name w:val="D73F292AE2FF4312A29AD219F1A5451E13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40F62291C60403BAB5E34FA95B799D313">
    <w:name w:val="B40F62291C60403BAB5E34FA95B799D313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0BE98A18A9ED40228ED0010E0744257B13">
    <w:name w:val="0BE98A18A9ED40228ED0010E0744257B13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5A3553119094CE7AF4DD208FF2182B413">
    <w:name w:val="F5A3553119094CE7AF4DD208FF2182B413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0A04AF0D4F5D43E092A37A358715D3FE12">
    <w:name w:val="0A04AF0D4F5D43E092A37A358715D3FE12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99D9CA161CAF49F0A289B355B59FEE9A12">
    <w:name w:val="99D9CA161CAF49F0A289B355B59FEE9A12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67F10F2079144019B0A46E6EAA208E5916">
    <w:name w:val="67F10F2079144019B0A46E6EAA208E5916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795C141AB79047D6BD09357482B76BEE16">
    <w:name w:val="795C141AB79047D6BD09357482B76BEE16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3928BA762FFE424A969653FF5AE6748516">
    <w:name w:val="3928BA762FFE424A969653FF5AE6748516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91962D8DB834DFBABA87B0440A042B629">
    <w:name w:val="B91962D8DB834DFBABA87B0440A042B629"/>
    <w:rsid w:val="001E1CC2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CFEA62E64FEF4865AEF5641ADE464B2128">
    <w:name w:val="CFEA62E64FEF4865AEF5641ADE464B2128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DFEAFEEEEA534F639A8741D4A34E2E9728">
    <w:name w:val="DFEAFEEEEA534F639A8741D4A34E2E9728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DCB37FED6B834A8E896BE473CA81C2EF">
    <w:name w:val="DCB37FED6B834A8E896BE473CA81C2EF"/>
    <w:rsid w:val="001E1CC2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153331F4F32F4AFE8C805A890D7AD92C28">
    <w:name w:val="153331F4F32F4AFE8C805A890D7AD92C28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5B027921124455495A9F878556EB8C828">
    <w:name w:val="B5B027921124455495A9F878556EB8C828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AE2CC95BD09142B98B279A72B56A96CC32">
    <w:name w:val="AE2CC95BD09142B98B279A72B56A96CC32"/>
    <w:rsid w:val="001E1CC2"/>
    <w:pPr>
      <w:spacing w:after="0" w:line="240" w:lineRule="auto"/>
    </w:pPr>
    <w:rPr>
      <w:rFonts w:ascii="Arial Narrow" w:eastAsia="Times New Roman" w:hAnsi="Arial Narrow" w:cs="Arial"/>
      <w:sz w:val="20"/>
      <w:szCs w:val="20"/>
    </w:rPr>
  </w:style>
  <w:style w:type="paragraph" w:customStyle="1" w:styleId="1ED08056626041D19A8B17F58F356F6944">
    <w:name w:val="1ED08056626041D19A8B17F58F356F6944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C7E197E2E46040AB8613CCDA4CDF4F1644">
    <w:name w:val="C7E197E2E46040AB8613CCDA4CDF4F1644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646B90185B44B9693D7FADCBF2F0B7541">
    <w:name w:val="F646B90185B44B9693D7FADCBF2F0B7541"/>
    <w:rsid w:val="001E1CC2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E9A71545C91D446C945CE06EF81E119944">
    <w:name w:val="E9A71545C91D446C945CE06EF81E119944"/>
    <w:rsid w:val="001E1CC2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C4C981FC15E141408CC9FA8244FBCF0E17">
    <w:name w:val="C4C981FC15E141408CC9FA8244FBCF0E17"/>
    <w:rsid w:val="001E1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F4E31FBB14970AE27779B401F062814">
    <w:name w:val="28AF4E31FBB14970AE27779B401F062814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85F1DDEE59224D71A310BA421F9CFFFD14">
    <w:name w:val="85F1DDEE59224D71A310BA421F9CFFFD14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D73F292AE2FF4312A29AD219F1A5451E14">
    <w:name w:val="D73F292AE2FF4312A29AD219F1A5451E14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40F62291C60403BAB5E34FA95B799D314">
    <w:name w:val="B40F62291C60403BAB5E34FA95B799D314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0BE98A18A9ED40228ED0010E0744257B14">
    <w:name w:val="0BE98A18A9ED40228ED0010E0744257B14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5A3553119094CE7AF4DD208FF2182B414">
    <w:name w:val="F5A3553119094CE7AF4DD208FF2182B414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0A04AF0D4F5D43E092A37A358715D3FE13">
    <w:name w:val="0A04AF0D4F5D43E092A37A358715D3FE13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99D9CA161CAF49F0A289B355B59FEE9A13">
    <w:name w:val="99D9CA161CAF49F0A289B355B59FEE9A13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67F10F2079144019B0A46E6EAA208E5917">
    <w:name w:val="67F10F2079144019B0A46E6EAA208E5917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795C141AB79047D6BD09357482B76BEE17">
    <w:name w:val="795C141AB79047D6BD09357482B76BEE17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3928BA762FFE424A969653FF5AE6748517">
    <w:name w:val="3928BA762FFE424A969653FF5AE6748517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91962D8DB834DFBABA87B0440A042B630">
    <w:name w:val="B91962D8DB834DFBABA87B0440A042B630"/>
    <w:rsid w:val="001E1CC2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CFEA62E64FEF4865AEF5641ADE464B2129">
    <w:name w:val="CFEA62E64FEF4865AEF5641ADE464B2129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DFEAFEEEEA534F639A8741D4A34E2E9729">
    <w:name w:val="DFEAFEEEEA534F639A8741D4A34E2E9729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DCB37FED6B834A8E896BE473CA81C2EF1">
    <w:name w:val="DCB37FED6B834A8E896BE473CA81C2EF1"/>
    <w:rsid w:val="001E1CC2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153331F4F32F4AFE8C805A890D7AD92C29">
    <w:name w:val="153331F4F32F4AFE8C805A890D7AD92C29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5B027921124455495A9F878556EB8C829">
    <w:name w:val="B5B027921124455495A9F878556EB8C829"/>
    <w:rsid w:val="001E1CC2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AE2CC95BD09142B98B279A72B56A96CC33">
    <w:name w:val="AE2CC95BD09142B98B279A72B56A96CC33"/>
    <w:rsid w:val="007D5F66"/>
    <w:pPr>
      <w:spacing w:after="0" w:line="240" w:lineRule="auto"/>
    </w:pPr>
    <w:rPr>
      <w:rFonts w:ascii="Arial Narrow" w:eastAsia="Times New Roman" w:hAnsi="Arial Narrow" w:cs="Arial"/>
      <w:sz w:val="20"/>
      <w:szCs w:val="20"/>
    </w:rPr>
  </w:style>
  <w:style w:type="paragraph" w:customStyle="1" w:styleId="1ED08056626041D19A8B17F58F356F6945">
    <w:name w:val="1ED08056626041D19A8B17F58F356F6945"/>
    <w:rsid w:val="007D5F66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C7E197E2E46040AB8613CCDA4CDF4F1645">
    <w:name w:val="C7E197E2E46040AB8613CCDA4CDF4F1645"/>
    <w:rsid w:val="007D5F66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646B90185B44B9693D7FADCBF2F0B7542">
    <w:name w:val="F646B90185B44B9693D7FADCBF2F0B7542"/>
    <w:rsid w:val="007D5F66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E9A71545C91D446C945CE06EF81E119945">
    <w:name w:val="E9A71545C91D446C945CE06EF81E119945"/>
    <w:rsid w:val="007D5F66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C4C981FC15E141408CC9FA8244FBCF0E18">
    <w:name w:val="C4C981FC15E141408CC9FA8244FBCF0E18"/>
    <w:rsid w:val="007D5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F4E31FBB14970AE27779B401F062815">
    <w:name w:val="28AF4E31FBB14970AE27779B401F062815"/>
    <w:rsid w:val="007D5F66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85F1DDEE59224D71A310BA421F9CFFFD15">
    <w:name w:val="85F1DDEE59224D71A310BA421F9CFFFD15"/>
    <w:rsid w:val="007D5F66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D73F292AE2FF4312A29AD219F1A5451E15">
    <w:name w:val="D73F292AE2FF4312A29AD219F1A5451E15"/>
    <w:rsid w:val="007D5F66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40F62291C60403BAB5E34FA95B799D315">
    <w:name w:val="B40F62291C60403BAB5E34FA95B799D315"/>
    <w:rsid w:val="007D5F66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0BE98A18A9ED40228ED0010E0744257B15">
    <w:name w:val="0BE98A18A9ED40228ED0010E0744257B15"/>
    <w:rsid w:val="007D5F66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5A3553119094CE7AF4DD208FF2182B415">
    <w:name w:val="F5A3553119094CE7AF4DD208FF2182B415"/>
    <w:rsid w:val="007D5F66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0A04AF0D4F5D43E092A37A358715D3FE14">
    <w:name w:val="0A04AF0D4F5D43E092A37A358715D3FE14"/>
    <w:rsid w:val="007D5F66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99D9CA161CAF49F0A289B355B59FEE9A14">
    <w:name w:val="99D9CA161CAF49F0A289B355B59FEE9A14"/>
    <w:rsid w:val="007D5F66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67F10F2079144019B0A46E6EAA208E5918">
    <w:name w:val="67F10F2079144019B0A46E6EAA208E5918"/>
    <w:rsid w:val="007D5F66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795C141AB79047D6BD09357482B76BEE18">
    <w:name w:val="795C141AB79047D6BD09357482B76BEE18"/>
    <w:rsid w:val="007D5F66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3928BA762FFE424A969653FF5AE6748518">
    <w:name w:val="3928BA762FFE424A969653FF5AE6748518"/>
    <w:rsid w:val="007D5F66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91962D8DB834DFBABA87B0440A042B631">
    <w:name w:val="B91962D8DB834DFBABA87B0440A042B631"/>
    <w:rsid w:val="007D5F66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CFEA62E64FEF4865AEF5641ADE464B2130">
    <w:name w:val="CFEA62E64FEF4865AEF5641ADE464B2130"/>
    <w:rsid w:val="007D5F66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DFEAFEEEEA534F639A8741D4A34E2E9730">
    <w:name w:val="DFEAFEEEEA534F639A8741D4A34E2E9730"/>
    <w:rsid w:val="007D5F66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DCB37FED6B834A8E896BE473CA81C2EF2">
    <w:name w:val="DCB37FED6B834A8E896BE473CA81C2EF2"/>
    <w:rsid w:val="007D5F66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153331F4F32F4AFE8C805A890D7AD92C30">
    <w:name w:val="153331F4F32F4AFE8C805A890D7AD92C30"/>
    <w:rsid w:val="007D5F66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5B027921124455495A9F878556EB8C830">
    <w:name w:val="B5B027921124455495A9F878556EB8C830"/>
    <w:rsid w:val="007D5F66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99EA92D30264088B8710FF5A2BBF876">
    <w:name w:val="F99EA92D30264088B8710FF5A2BBF876"/>
    <w:rsid w:val="00A72499"/>
  </w:style>
  <w:style w:type="paragraph" w:customStyle="1" w:styleId="AE2CC95BD09142B98B279A72B56A96CC34">
    <w:name w:val="AE2CC95BD09142B98B279A72B56A96CC34"/>
    <w:rsid w:val="00A72499"/>
    <w:pPr>
      <w:spacing w:after="0" w:line="240" w:lineRule="auto"/>
    </w:pPr>
    <w:rPr>
      <w:rFonts w:ascii="Arial Narrow" w:eastAsia="Times New Roman" w:hAnsi="Arial Narrow" w:cs="Arial"/>
      <w:sz w:val="20"/>
      <w:szCs w:val="20"/>
    </w:rPr>
  </w:style>
  <w:style w:type="paragraph" w:customStyle="1" w:styleId="F99EA92D30264088B8710FF5A2BBF8761">
    <w:name w:val="F99EA92D30264088B8710FF5A2BBF8761"/>
    <w:rsid w:val="00A72499"/>
    <w:pPr>
      <w:spacing w:after="0" w:line="240" w:lineRule="auto"/>
    </w:pPr>
    <w:rPr>
      <w:rFonts w:ascii="Arial Narrow" w:eastAsia="Times New Roman" w:hAnsi="Arial Narrow" w:cs="Arial"/>
      <w:sz w:val="20"/>
      <w:szCs w:val="20"/>
    </w:rPr>
  </w:style>
  <w:style w:type="paragraph" w:customStyle="1" w:styleId="1ED08056626041D19A8B17F58F356F6946">
    <w:name w:val="1ED08056626041D19A8B17F58F356F6946"/>
    <w:rsid w:val="00A72499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C7E197E2E46040AB8613CCDA4CDF4F1646">
    <w:name w:val="C7E197E2E46040AB8613CCDA4CDF4F1646"/>
    <w:rsid w:val="00A72499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646B90185B44B9693D7FADCBF2F0B7543">
    <w:name w:val="F646B90185B44B9693D7FADCBF2F0B7543"/>
    <w:rsid w:val="00A72499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E9A71545C91D446C945CE06EF81E119946">
    <w:name w:val="E9A71545C91D446C945CE06EF81E119946"/>
    <w:rsid w:val="00A72499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C4C981FC15E141408CC9FA8244FBCF0E19">
    <w:name w:val="C4C981FC15E141408CC9FA8244FBCF0E19"/>
    <w:rsid w:val="00A72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F4E31FBB14970AE27779B401F062816">
    <w:name w:val="28AF4E31FBB14970AE27779B401F062816"/>
    <w:rsid w:val="00A72499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85F1DDEE59224D71A310BA421F9CFFFD16">
    <w:name w:val="85F1DDEE59224D71A310BA421F9CFFFD16"/>
    <w:rsid w:val="00A72499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D73F292AE2FF4312A29AD219F1A5451E16">
    <w:name w:val="D73F292AE2FF4312A29AD219F1A5451E16"/>
    <w:rsid w:val="00A72499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40F62291C60403BAB5E34FA95B799D316">
    <w:name w:val="B40F62291C60403BAB5E34FA95B799D316"/>
    <w:rsid w:val="00A72499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0BE98A18A9ED40228ED0010E0744257B16">
    <w:name w:val="0BE98A18A9ED40228ED0010E0744257B16"/>
    <w:rsid w:val="00A72499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F5A3553119094CE7AF4DD208FF2182B416">
    <w:name w:val="F5A3553119094CE7AF4DD208FF2182B416"/>
    <w:rsid w:val="00A72499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0A04AF0D4F5D43E092A37A358715D3FE15">
    <w:name w:val="0A04AF0D4F5D43E092A37A358715D3FE15"/>
    <w:rsid w:val="00A72499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99D9CA161CAF49F0A289B355B59FEE9A15">
    <w:name w:val="99D9CA161CAF49F0A289B355B59FEE9A15"/>
    <w:rsid w:val="00A72499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67F10F2079144019B0A46E6EAA208E5919">
    <w:name w:val="67F10F2079144019B0A46E6EAA208E5919"/>
    <w:rsid w:val="00A72499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795C141AB79047D6BD09357482B76BEE19">
    <w:name w:val="795C141AB79047D6BD09357482B76BEE19"/>
    <w:rsid w:val="00A72499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3928BA762FFE424A969653FF5AE6748519">
    <w:name w:val="3928BA762FFE424A969653FF5AE6748519"/>
    <w:rsid w:val="00A72499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91962D8DB834DFBABA87B0440A042B632">
    <w:name w:val="B91962D8DB834DFBABA87B0440A042B632"/>
    <w:rsid w:val="00A72499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CFEA62E64FEF4865AEF5641ADE464B2131">
    <w:name w:val="CFEA62E64FEF4865AEF5641ADE464B2131"/>
    <w:rsid w:val="00A72499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DFEAFEEEEA534F639A8741D4A34E2E9731">
    <w:name w:val="DFEAFEEEEA534F639A8741D4A34E2E9731"/>
    <w:rsid w:val="00A72499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DCB37FED6B834A8E896BE473CA81C2EF3">
    <w:name w:val="DCB37FED6B834A8E896BE473CA81C2EF3"/>
    <w:rsid w:val="00A72499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153331F4F32F4AFE8C805A890D7AD92C31">
    <w:name w:val="153331F4F32F4AFE8C805A890D7AD92C31"/>
    <w:rsid w:val="00A72499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5B027921124455495A9F878556EB8C831">
    <w:name w:val="B5B027921124455495A9F878556EB8C831"/>
    <w:rsid w:val="00A72499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583C69921A4E42D5B37BF2A373A9B3D9">
    <w:name w:val="583C69921A4E42D5B37BF2A373A9B3D9"/>
    <w:rsid w:val="00B205DF"/>
  </w:style>
  <w:style w:type="paragraph" w:customStyle="1" w:styleId="14E3831415DB46A49E6E84F34CCF02AE">
    <w:name w:val="14E3831415DB46A49E6E84F34CCF02AE"/>
    <w:rsid w:val="00B205DF"/>
  </w:style>
  <w:style w:type="paragraph" w:customStyle="1" w:styleId="300889440A9346DFAC3ABC844999DFBA">
    <w:name w:val="300889440A9346DFAC3ABC844999DFBA"/>
    <w:rsid w:val="00B205DF"/>
  </w:style>
  <w:style w:type="paragraph" w:customStyle="1" w:styleId="5738F6325D2B400290AC323C0C2FE8D4">
    <w:name w:val="5738F6325D2B400290AC323C0C2FE8D4"/>
    <w:rsid w:val="00B205DF"/>
  </w:style>
  <w:style w:type="paragraph" w:customStyle="1" w:styleId="0B292C04E23F4B6EB6A7B17C10EA5D81">
    <w:name w:val="0B292C04E23F4B6EB6A7B17C10EA5D81"/>
    <w:rsid w:val="00B205DF"/>
  </w:style>
  <w:style w:type="paragraph" w:customStyle="1" w:styleId="4621CD041E1E4967A448DC3ADF6E87E7">
    <w:name w:val="4621CD041E1E4967A448DC3ADF6E87E7"/>
    <w:rsid w:val="00B205DF"/>
  </w:style>
  <w:style w:type="paragraph" w:customStyle="1" w:styleId="8CD355C71AC84E6CBD9560151C5355A2">
    <w:name w:val="8CD355C71AC84E6CBD9560151C5355A2"/>
    <w:rsid w:val="00B205DF"/>
  </w:style>
  <w:style w:type="paragraph" w:customStyle="1" w:styleId="6D3BD08D52A14DEE8BCE850B9CB99E67">
    <w:name w:val="6D3BD08D52A14DEE8BCE850B9CB99E67"/>
    <w:rsid w:val="00B205DF"/>
  </w:style>
  <w:style w:type="paragraph" w:customStyle="1" w:styleId="3689AE98246F4765BA9596AA0D4E2DC7">
    <w:name w:val="3689AE98246F4765BA9596AA0D4E2DC7"/>
    <w:rsid w:val="00B205DF"/>
  </w:style>
  <w:style w:type="paragraph" w:customStyle="1" w:styleId="334F217F0B374C97B8BFD2090ECA9226">
    <w:name w:val="334F217F0B374C97B8BFD2090ECA9226"/>
    <w:rsid w:val="00B205DF"/>
  </w:style>
  <w:style w:type="paragraph" w:customStyle="1" w:styleId="898EEFEB3C8442588BD0B2138C118D10">
    <w:name w:val="898EEFEB3C8442588BD0B2138C118D10"/>
    <w:rsid w:val="00B205DF"/>
  </w:style>
  <w:style w:type="paragraph" w:customStyle="1" w:styleId="68A01E5504284D549F8C7A450FD1F3F9">
    <w:name w:val="68A01E5504284D549F8C7A450FD1F3F9"/>
    <w:rsid w:val="00B205DF"/>
  </w:style>
  <w:style w:type="paragraph" w:customStyle="1" w:styleId="334F217F0B374C97B8BFD2090ECA92261">
    <w:name w:val="334F217F0B374C97B8BFD2090ECA92261"/>
    <w:rsid w:val="00B205DF"/>
    <w:pPr>
      <w:spacing w:after="0" w:line="240" w:lineRule="auto"/>
    </w:pPr>
    <w:rPr>
      <w:rFonts w:ascii="Arial Narrow" w:eastAsia="Times New Roman" w:hAnsi="Arial Narrow" w:cs="Arial"/>
      <w:sz w:val="20"/>
      <w:szCs w:val="20"/>
    </w:rPr>
  </w:style>
  <w:style w:type="paragraph" w:customStyle="1" w:styleId="F99EA92D30264088B8710FF5A2BBF8762">
    <w:name w:val="F99EA92D30264088B8710FF5A2BBF8762"/>
    <w:rsid w:val="00B205DF"/>
    <w:pPr>
      <w:spacing w:after="0" w:line="240" w:lineRule="auto"/>
    </w:pPr>
    <w:rPr>
      <w:rFonts w:ascii="Arial Narrow" w:eastAsia="Times New Roman" w:hAnsi="Arial Narrow" w:cs="Arial"/>
      <w:sz w:val="20"/>
      <w:szCs w:val="20"/>
    </w:rPr>
  </w:style>
  <w:style w:type="paragraph" w:customStyle="1" w:styleId="1ED08056626041D19A8B17F58F356F6947">
    <w:name w:val="1ED08056626041D19A8B17F58F356F6947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C7E197E2E46040AB8613CCDA4CDF4F1647">
    <w:name w:val="C7E197E2E46040AB8613CCDA4CDF4F1647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E9A71545C91D446C945CE06EF81E119947">
    <w:name w:val="E9A71545C91D446C945CE06EF81E119947"/>
    <w:rsid w:val="00B205DF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583C69921A4E42D5B37BF2A373A9B3D91">
    <w:name w:val="583C69921A4E42D5B37BF2A373A9B3D91"/>
    <w:rsid w:val="00B20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E3831415DB46A49E6E84F34CCF02AE1">
    <w:name w:val="14E3831415DB46A49E6E84F34CCF02AE1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300889440A9346DFAC3ABC844999DFBA1">
    <w:name w:val="300889440A9346DFAC3ABC844999DFBA1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5738F6325D2B400290AC323C0C2FE8D41">
    <w:name w:val="5738F6325D2B400290AC323C0C2FE8D41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0B292C04E23F4B6EB6A7B17C10EA5D811">
    <w:name w:val="0B292C04E23F4B6EB6A7B17C10EA5D811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4621CD041E1E4967A448DC3ADF6E87E71">
    <w:name w:val="4621CD041E1E4967A448DC3ADF6E87E71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8CD355C71AC84E6CBD9560151C5355A21">
    <w:name w:val="8CD355C71AC84E6CBD9560151C5355A21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6D3BD08D52A14DEE8BCE850B9CB99E671">
    <w:name w:val="6D3BD08D52A14DEE8BCE850B9CB99E671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3689AE98246F4765BA9596AA0D4E2DC71">
    <w:name w:val="3689AE98246F4765BA9596AA0D4E2DC71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67F10F2079144019B0A46E6EAA208E5920">
    <w:name w:val="67F10F2079144019B0A46E6EAA208E5920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795C141AB79047D6BD09357482B76BEE20">
    <w:name w:val="795C141AB79047D6BD09357482B76BEE20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898EEFEB3C8442588BD0B2138C118D101">
    <w:name w:val="898EEFEB3C8442588BD0B2138C118D101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91962D8DB834DFBABA87B0440A042B633">
    <w:name w:val="B91962D8DB834DFBABA87B0440A042B633"/>
    <w:rsid w:val="00B205DF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68A01E5504284D549F8C7A450FD1F3F91">
    <w:name w:val="68A01E5504284D549F8C7A450FD1F3F91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CFEA62E64FEF4865AEF5641ADE464B2132">
    <w:name w:val="CFEA62E64FEF4865AEF5641ADE464B2132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DFEAFEEEEA534F639A8741D4A34E2E9732">
    <w:name w:val="DFEAFEEEEA534F639A8741D4A34E2E9732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DCB37FED6B834A8E896BE473CA81C2EF4">
    <w:name w:val="DCB37FED6B834A8E896BE473CA81C2EF4"/>
    <w:rsid w:val="00B205DF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153331F4F32F4AFE8C805A890D7AD92C32">
    <w:name w:val="153331F4F32F4AFE8C805A890D7AD92C32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5B027921124455495A9F878556EB8C832">
    <w:name w:val="B5B027921124455495A9F878556EB8C832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334F217F0B374C97B8BFD2090ECA92262">
    <w:name w:val="334F217F0B374C97B8BFD2090ECA92262"/>
    <w:rsid w:val="00B205DF"/>
    <w:pPr>
      <w:spacing w:after="0" w:line="240" w:lineRule="auto"/>
    </w:pPr>
    <w:rPr>
      <w:rFonts w:ascii="Arial Narrow" w:eastAsia="Times New Roman" w:hAnsi="Arial Narrow" w:cs="Arial"/>
      <w:sz w:val="20"/>
      <w:szCs w:val="20"/>
    </w:rPr>
  </w:style>
  <w:style w:type="paragraph" w:customStyle="1" w:styleId="F99EA92D30264088B8710FF5A2BBF8763">
    <w:name w:val="F99EA92D30264088B8710FF5A2BBF8763"/>
    <w:rsid w:val="00B205DF"/>
    <w:pPr>
      <w:spacing w:after="0" w:line="240" w:lineRule="auto"/>
    </w:pPr>
    <w:rPr>
      <w:rFonts w:ascii="Arial Narrow" w:eastAsia="Times New Roman" w:hAnsi="Arial Narrow" w:cs="Arial"/>
      <w:sz w:val="20"/>
      <w:szCs w:val="20"/>
    </w:rPr>
  </w:style>
  <w:style w:type="paragraph" w:customStyle="1" w:styleId="1ED08056626041D19A8B17F58F356F6948">
    <w:name w:val="1ED08056626041D19A8B17F58F356F6948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C7E197E2E46040AB8613CCDA4CDF4F1648">
    <w:name w:val="C7E197E2E46040AB8613CCDA4CDF4F1648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E9A71545C91D446C945CE06EF81E119948">
    <w:name w:val="E9A71545C91D446C945CE06EF81E119948"/>
    <w:rsid w:val="00B205DF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583C69921A4E42D5B37BF2A373A9B3D92">
    <w:name w:val="583C69921A4E42D5B37BF2A373A9B3D92"/>
    <w:rsid w:val="00B20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E3831415DB46A49E6E84F34CCF02AE2">
    <w:name w:val="14E3831415DB46A49E6E84F34CCF02AE2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300889440A9346DFAC3ABC844999DFBA2">
    <w:name w:val="300889440A9346DFAC3ABC844999DFBA2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5738F6325D2B400290AC323C0C2FE8D42">
    <w:name w:val="5738F6325D2B400290AC323C0C2FE8D42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0B292C04E23F4B6EB6A7B17C10EA5D812">
    <w:name w:val="0B292C04E23F4B6EB6A7B17C10EA5D812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4621CD041E1E4967A448DC3ADF6E87E72">
    <w:name w:val="4621CD041E1E4967A448DC3ADF6E87E72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8CD355C71AC84E6CBD9560151C5355A22">
    <w:name w:val="8CD355C71AC84E6CBD9560151C5355A22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6D3BD08D52A14DEE8BCE850B9CB99E672">
    <w:name w:val="6D3BD08D52A14DEE8BCE850B9CB99E672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3689AE98246F4765BA9596AA0D4E2DC72">
    <w:name w:val="3689AE98246F4765BA9596AA0D4E2DC72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67F10F2079144019B0A46E6EAA208E5921">
    <w:name w:val="67F10F2079144019B0A46E6EAA208E5921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795C141AB79047D6BD09357482B76BEE21">
    <w:name w:val="795C141AB79047D6BD09357482B76BEE21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898EEFEB3C8442588BD0B2138C118D102">
    <w:name w:val="898EEFEB3C8442588BD0B2138C118D102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91962D8DB834DFBABA87B0440A042B634">
    <w:name w:val="B91962D8DB834DFBABA87B0440A042B634"/>
    <w:rsid w:val="00B205DF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68A01E5504284D549F8C7A450FD1F3F92">
    <w:name w:val="68A01E5504284D549F8C7A450FD1F3F92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CFEA62E64FEF4865AEF5641ADE464B2133">
    <w:name w:val="CFEA62E64FEF4865AEF5641ADE464B2133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DFEAFEEEEA534F639A8741D4A34E2E9733">
    <w:name w:val="DFEAFEEEEA534F639A8741D4A34E2E9733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DCB37FED6B834A8E896BE473CA81C2EF5">
    <w:name w:val="DCB37FED6B834A8E896BE473CA81C2EF5"/>
    <w:rsid w:val="00B205DF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153331F4F32F4AFE8C805A890D7AD92C33">
    <w:name w:val="153331F4F32F4AFE8C805A890D7AD92C33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5B027921124455495A9F878556EB8C833">
    <w:name w:val="B5B027921124455495A9F878556EB8C833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334F217F0B374C97B8BFD2090ECA92263">
    <w:name w:val="334F217F0B374C97B8BFD2090ECA92263"/>
    <w:rsid w:val="00B205DF"/>
    <w:pPr>
      <w:spacing w:after="0" w:line="240" w:lineRule="auto"/>
    </w:pPr>
    <w:rPr>
      <w:rFonts w:ascii="Arial Narrow" w:eastAsia="Times New Roman" w:hAnsi="Arial Narrow" w:cs="Arial"/>
      <w:sz w:val="20"/>
      <w:szCs w:val="20"/>
    </w:rPr>
  </w:style>
  <w:style w:type="paragraph" w:customStyle="1" w:styleId="F99EA92D30264088B8710FF5A2BBF8764">
    <w:name w:val="F99EA92D30264088B8710FF5A2BBF8764"/>
    <w:rsid w:val="00B205DF"/>
    <w:pPr>
      <w:spacing w:after="0" w:line="240" w:lineRule="auto"/>
    </w:pPr>
    <w:rPr>
      <w:rFonts w:ascii="Arial Narrow" w:eastAsia="Times New Roman" w:hAnsi="Arial Narrow" w:cs="Arial"/>
      <w:sz w:val="20"/>
      <w:szCs w:val="20"/>
    </w:rPr>
  </w:style>
  <w:style w:type="paragraph" w:customStyle="1" w:styleId="1ED08056626041D19A8B17F58F356F6949">
    <w:name w:val="1ED08056626041D19A8B17F58F356F6949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C7E197E2E46040AB8613CCDA4CDF4F1649">
    <w:name w:val="C7E197E2E46040AB8613CCDA4CDF4F1649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E9A71545C91D446C945CE06EF81E119949">
    <w:name w:val="E9A71545C91D446C945CE06EF81E119949"/>
    <w:rsid w:val="00B205DF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583C69921A4E42D5B37BF2A373A9B3D93">
    <w:name w:val="583C69921A4E42D5B37BF2A373A9B3D93"/>
    <w:rsid w:val="00B20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E3831415DB46A49E6E84F34CCF02AE3">
    <w:name w:val="14E3831415DB46A49E6E84F34CCF02AE3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300889440A9346DFAC3ABC844999DFBA3">
    <w:name w:val="300889440A9346DFAC3ABC844999DFBA3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5738F6325D2B400290AC323C0C2FE8D43">
    <w:name w:val="5738F6325D2B400290AC323C0C2FE8D43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0B292C04E23F4B6EB6A7B17C10EA5D813">
    <w:name w:val="0B292C04E23F4B6EB6A7B17C10EA5D813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4621CD041E1E4967A448DC3ADF6E87E73">
    <w:name w:val="4621CD041E1E4967A448DC3ADF6E87E73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8CD355C71AC84E6CBD9560151C5355A23">
    <w:name w:val="8CD355C71AC84E6CBD9560151C5355A23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6D3BD08D52A14DEE8BCE850B9CB99E673">
    <w:name w:val="6D3BD08D52A14DEE8BCE850B9CB99E673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3689AE98246F4765BA9596AA0D4E2DC73">
    <w:name w:val="3689AE98246F4765BA9596AA0D4E2DC73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67F10F2079144019B0A46E6EAA208E5922">
    <w:name w:val="67F10F2079144019B0A46E6EAA208E5922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795C141AB79047D6BD09357482B76BEE22">
    <w:name w:val="795C141AB79047D6BD09357482B76BEE22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898EEFEB3C8442588BD0B2138C118D103">
    <w:name w:val="898EEFEB3C8442588BD0B2138C118D103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91962D8DB834DFBABA87B0440A042B635">
    <w:name w:val="B91962D8DB834DFBABA87B0440A042B635"/>
    <w:rsid w:val="00B205DF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68A01E5504284D549F8C7A450FD1F3F93">
    <w:name w:val="68A01E5504284D549F8C7A450FD1F3F93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CFEA62E64FEF4865AEF5641ADE464B2134">
    <w:name w:val="CFEA62E64FEF4865AEF5641ADE464B2134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DFEAFEEEEA534F639A8741D4A34E2E9734">
    <w:name w:val="DFEAFEEEEA534F639A8741D4A34E2E9734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DCB37FED6B834A8E896BE473CA81C2EF6">
    <w:name w:val="DCB37FED6B834A8E896BE473CA81C2EF6"/>
    <w:rsid w:val="00B205DF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153331F4F32F4AFE8C805A890D7AD92C34">
    <w:name w:val="153331F4F32F4AFE8C805A890D7AD92C34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5B027921124455495A9F878556EB8C834">
    <w:name w:val="B5B027921124455495A9F878556EB8C834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334F217F0B374C97B8BFD2090ECA92264">
    <w:name w:val="334F217F0B374C97B8BFD2090ECA92264"/>
    <w:rsid w:val="00B205DF"/>
    <w:pPr>
      <w:spacing w:after="0" w:line="240" w:lineRule="auto"/>
    </w:pPr>
    <w:rPr>
      <w:rFonts w:ascii="Arial Narrow" w:eastAsia="Times New Roman" w:hAnsi="Arial Narrow" w:cs="Arial"/>
      <w:sz w:val="20"/>
      <w:szCs w:val="20"/>
    </w:rPr>
  </w:style>
  <w:style w:type="paragraph" w:customStyle="1" w:styleId="F99EA92D30264088B8710FF5A2BBF8765">
    <w:name w:val="F99EA92D30264088B8710FF5A2BBF8765"/>
    <w:rsid w:val="00B205DF"/>
    <w:pPr>
      <w:spacing w:after="0" w:line="240" w:lineRule="auto"/>
    </w:pPr>
    <w:rPr>
      <w:rFonts w:ascii="Arial Narrow" w:eastAsia="Times New Roman" w:hAnsi="Arial Narrow" w:cs="Arial"/>
      <w:sz w:val="20"/>
      <w:szCs w:val="20"/>
    </w:rPr>
  </w:style>
  <w:style w:type="paragraph" w:customStyle="1" w:styleId="1ED08056626041D19A8B17F58F356F6950">
    <w:name w:val="1ED08056626041D19A8B17F58F356F6950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C7E197E2E46040AB8613CCDA4CDF4F1650">
    <w:name w:val="C7E197E2E46040AB8613CCDA4CDF4F1650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E9A71545C91D446C945CE06EF81E119950">
    <w:name w:val="E9A71545C91D446C945CE06EF81E119950"/>
    <w:rsid w:val="00B205DF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583C69921A4E42D5B37BF2A373A9B3D94">
    <w:name w:val="583C69921A4E42D5B37BF2A373A9B3D94"/>
    <w:rsid w:val="00B20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E3831415DB46A49E6E84F34CCF02AE4">
    <w:name w:val="14E3831415DB46A49E6E84F34CCF02AE4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300889440A9346DFAC3ABC844999DFBA4">
    <w:name w:val="300889440A9346DFAC3ABC844999DFBA4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5738F6325D2B400290AC323C0C2FE8D44">
    <w:name w:val="5738F6325D2B400290AC323C0C2FE8D44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0B292C04E23F4B6EB6A7B17C10EA5D814">
    <w:name w:val="0B292C04E23F4B6EB6A7B17C10EA5D814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4621CD041E1E4967A448DC3ADF6E87E74">
    <w:name w:val="4621CD041E1E4967A448DC3ADF6E87E74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8CD355C71AC84E6CBD9560151C5355A24">
    <w:name w:val="8CD355C71AC84E6CBD9560151C5355A24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6D3BD08D52A14DEE8BCE850B9CB99E674">
    <w:name w:val="6D3BD08D52A14DEE8BCE850B9CB99E674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3689AE98246F4765BA9596AA0D4E2DC74">
    <w:name w:val="3689AE98246F4765BA9596AA0D4E2DC74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67F10F2079144019B0A46E6EAA208E5923">
    <w:name w:val="67F10F2079144019B0A46E6EAA208E5923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795C141AB79047D6BD09357482B76BEE23">
    <w:name w:val="795C141AB79047D6BD09357482B76BEE23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898EEFEB3C8442588BD0B2138C118D104">
    <w:name w:val="898EEFEB3C8442588BD0B2138C118D104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91962D8DB834DFBABA87B0440A042B636">
    <w:name w:val="B91962D8DB834DFBABA87B0440A042B636"/>
    <w:rsid w:val="00B205DF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68A01E5504284D549F8C7A450FD1F3F94">
    <w:name w:val="68A01E5504284D549F8C7A450FD1F3F94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CFEA62E64FEF4865AEF5641ADE464B2135">
    <w:name w:val="CFEA62E64FEF4865AEF5641ADE464B2135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DFEAFEEEEA534F639A8741D4A34E2E9735">
    <w:name w:val="DFEAFEEEEA534F639A8741D4A34E2E9735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DCB37FED6B834A8E896BE473CA81C2EF7">
    <w:name w:val="DCB37FED6B834A8E896BE473CA81C2EF7"/>
    <w:rsid w:val="00B205DF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153331F4F32F4AFE8C805A890D7AD92C35">
    <w:name w:val="153331F4F32F4AFE8C805A890D7AD92C35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5B027921124455495A9F878556EB8C835">
    <w:name w:val="B5B027921124455495A9F878556EB8C835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334F217F0B374C97B8BFD2090ECA92265">
    <w:name w:val="334F217F0B374C97B8BFD2090ECA92265"/>
    <w:rsid w:val="00B205DF"/>
    <w:pPr>
      <w:spacing w:after="0" w:line="240" w:lineRule="auto"/>
    </w:pPr>
    <w:rPr>
      <w:rFonts w:ascii="Arial Narrow" w:eastAsia="Times New Roman" w:hAnsi="Arial Narrow" w:cs="Arial"/>
      <w:sz w:val="20"/>
      <w:szCs w:val="20"/>
    </w:rPr>
  </w:style>
  <w:style w:type="paragraph" w:customStyle="1" w:styleId="F99EA92D30264088B8710FF5A2BBF8766">
    <w:name w:val="F99EA92D30264088B8710FF5A2BBF8766"/>
    <w:rsid w:val="00B205DF"/>
    <w:pPr>
      <w:spacing w:after="0" w:line="240" w:lineRule="auto"/>
    </w:pPr>
    <w:rPr>
      <w:rFonts w:ascii="Arial Narrow" w:eastAsia="Times New Roman" w:hAnsi="Arial Narrow" w:cs="Arial"/>
      <w:sz w:val="20"/>
      <w:szCs w:val="20"/>
    </w:rPr>
  </w:style>
  <w:style w:type="paragraph" w:customStyle="1" w:styleId="1ED08056626041D19A8B17F58F356F6951">
    <w:name w:val="1ED08056626041D19A8B17F58F356F6951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C7E197E2E46040AB8613CCDA4CDF4F1651">
    <w:name w:val="C7E197E2E46040AB8613CCDA4CDF4F1651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E9A71545C91D446C945CE06EF81E119951">
    <w:name w:val="E9A71545C91D446C945CE06EF81E119951"/>
    <w:rsid w:val="00B205DF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583C69921A4E42D5B37BF2A373A9B3D95">
    <w:name w:val="583C69921A4E42D5B37BF2A373A9B3D95"/>
    <w:rsid w:val="00B205DF"/>
    <w:pPr>
      <w:spacing w:after="0" w:line="240" w:lineRule="auto"/>
    </w:pPr>
    <w:rPr>
      <w:rFonts w:ascii="Arial Narrow" w:eastAsia="Times New Roman" w:hAnsi="Arial Narrow" w:cs="Arial"/>
      <w:sz w:val="20"/>
      <w:szCs w:val="20"/>
    </w:rPr>
  </w:style>
  <w:style w:type="paragraph" w:customStyle="1" w:styleId="14E3831415DB46A49E6E84F34CCF02AE5">
    <w:name w:val="14E3831415DB46A49E6E84F34CCF02AE5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300889440A9346DFAC3ABC844999DFBA5">
    <w:name w:val="300889440A9346DFAC3ABC844999DFBA5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5738F6325D2B400290AC323C0C2FE8D45">
    <w:name w:val="5738F6325D2B400290AC323C0C2FE8D45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0B292C04E23F4B6EB6A7B17C10EA5D815">
    <w:name w:val="0B292C04E23F4B6EB6A7B17C10EA5D815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4621CD041E1E4967A448DC3ADF6E87E75">
    <w:name w:val="4621CD041E1E4967A448DC3ADF6E87E75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8CD355C71AC84E6CBD9560151C5355A25">
    <w:name w:val="8CD355C71AC84E6CBD9560151C5355A25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6D3BD08D52A14DEE8BCE850B9CB99E675">
    <w:name w:val="6D3BD08D52A14DEE8BCE850B9CB99E675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3689AE98246F4765BA9596AA0D4E2DC75">
    <w:name w:val="3689AE98246F4765BA9596AA0D4E2DC75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67F10F2079144019B0A46E6EAA208E5924">
    <w:name w:val="67F10F2079144019B0A46E6EAA208E5924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795C141AB79047D6BD09357482B76BEE24">
    <w:name w:val="795C141AB79047D6BD09357482B76BEE24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898EEFEB3C8442588BD0B2138C118D105">
    <w:name w:val="898EEFEB3C8442588BD0B2138C118D105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91962D8DB834DFBABA87B0440A042B637">
    <w:name w:val="B91962D8DB834DFBABA87B0440A042B637"/>
    <w:rsid w:val="00B205DF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68A01E5504284D549F8C7A450FD1F3F95">
    <w:name w:val="68A01E5504284D549F8C7A450FD1F3F95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CFEA62E64FEF4865AEF5641ADE464B2136">
    <w:name w:val="CFEA62E64FEF4865AEF5641ADE464B2136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DFEAFEEEEA534F639A8741D4A34E2E9736">
    <w:name w:val="DFEAFEEEEA534F639A8741D4A34E2E9736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DCB37FED6B834A8E896BE473CA81C2EF8">
    <w:name w:val="DCB37FED6B834A8E896BE473CA81C2EF8"/>
    <w:rsid w:val="00B205DF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153331F4F32F4AFE8C805A890D7AD92C36">
    <w:name w:val="153331F4F32F4AFE8C805A890D7AD92C36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5B027921124455495A9F878556EB8C836">
    <w:name w:val="B5B027921124455495A9F878556EB8C836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334F217F0B374C97B8BFD2090ECA92266">
    <w:name w:val="334F217F0B374C97B8BFD2090ECA92266"/>
    <w:rsid w:val="00B205DF"/>
    <w:pPr>
      <w:spacing w:after="0" w:line="240" w:lineRule="auto"/>
    </w:pPr>
    <w:rPr>
      <w:rFonts w:ascii="Arial Narrow" w:eastAsia="Times New Roman" w:hAnsi="Arial Narrow" w:cs="Arial"/>
      <w:sz w:val="20"/>
      <w:szCs w:val="20"/>
    </w:rPr>
  </w:style>
  <w:style w:type="paragraph" w:customStyle="1" w:styleId="F99EA92D30264088B8710FF5A2BBF8767">
    <w:name w:val="F99EA92D30264088B8710FF5A2BBF8767"/>
    <w:rsid w:val="00B205DF"/>
    <w:pPr>
      <w:spacing w:after="0" w:line="240" w:lineRule="auto"/>
    </w:pPr>
    <w:rPr>
      <w:rFonts w:ascii="Arial Narrow" w:eastAsia="Times New Roman" w:hAnsi="Arial Narrow" w:cs="Arial"/>
      <w:sz w:val="20"/>
      <w:szCs w:val="20"/>
    </w:rPr>
  </w:style>
  <w:style w:type="paragraph" w:customStyle="1" w:styleId="1ED08056626041D19A8B17F58F356F6952">
    <w:name w:val="1ED08056626041D19A8B17F58F356F6952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C7E197E2E46040AB8613CCDA4CDF4F1652">
    <w:name w:val="C7E197E2E46040AB8613CCDA4CDF4F1652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E9A71545C91D446C945CE06EF81E119952">
    <w:name w:val="E9A71545C91D446C945CE06EF81E119952"/>
    <w:rsid w:val="00B205DF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583C69921A4E42D5B37BF2A373A9B3D96">
    <w:name w:val="583C69921A4E42D5B37BF2A373A9B3D96"/>
    <w:rsid w:val="00B205DF"/>
    <w:pPr>
      <w:spacing w:after="0" w:line="240" w:lineRule="auto"/>
    </w:pPr>
    <w:rPr>
      <w:rFonts w:ascii="Arial Narrow" w:eastAsia="Times New Roman" w:hAnsi="Arial Narrow" w:cs="Arial"/>
      <w:sz w:val="20"/>
      <w:szCs w:val="20"/>
    </w:rPr>
  </w:style>
  <w:style w:type="paragraph" w:customStyle="1" w:styleId="14E3831415DB46A49E6E84F34CCF02AE6">
    <w:name w:val="14E3831415DB46A49E6E84F34CCF02AE6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300889440A9346DFAC3ABC844999DFBA6">
    <w:name w:val="300889440A9346DFAC3ABC844999DFBA6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5738F6325D2B400290AC323C0C2FE8D46">
    <w:name w:val="5738F6325D2B400290AC323C0C2FE8D46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0B292C04E23F4B6EB6A7B17C10EA5D816">
    <w:name w:val="0B292C04E23F4B6EB6A7B17C10EA5D816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4621CD041E1E4967A448DC3ADF6E87E76">
    <w:name w:val="4621CD041E1E4967A448DC3ADF6E87E76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8CD355C71AC84E6CBD9560151C5355A26">
    <w:name w:val="8CD355C71AC84E6CBD9560151C5355A26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6D3BD08D52A14DEE8BCE850B9CB99E676">
    <w:name w:val="6D3BD08D52A14DEE8BCE850B9CB99E676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3689AE98246F4765BA9596AA0D4E2DC76">
    <w:name w:val="3689AE98246F4765BA9596AA0D4E2DC76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67F10F2079144019B0A46E6EAA208E5925">
    <w:name w:val="67F10F2079144019B0A46E6EAA208E5925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795C141AB79047D6BD09357482B76BEE25">
    <w:name w:val="795C141AB79047D6BD09357482B76BEE25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91962D8DB834DFBABA87B0440A042B638">
    <w:name w:val="B91962D8DB834DFBABA87B0440A042B638"/>
    <w:rsid w:val="00B205DF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68A01E5504284D549F8C7A450FD1F3F96">
    <w:name w:val="68A01E5504284D549F8C7A450FD1F3F96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CFEA62E64FEF4865AEF5641ADE464B2137">
    <w:name w:val="CFEA62E64FEF4865AEF5641ADE464B2137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DFEAFEEEEA534F639A8741D4A34E2E9737">
    <w:name w:val="DFEAFEEEEA534F639A8741D4A34E2E9737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DCB37FED6B834A8E896BE473CA81C2EF9">
    <w:name w:val="DCB37FED6B834A8E896BE473CA81C2EF9"/>
    <w:rsid w:val="00B205DF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153331F4F32F4AFE8C805A890D7AD92C37">
    <w:name w:val="153331F4F32F4AFE8C805A890D7AD92C37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5B027921124455495A9F878556EB8C837">
    <w:name w:val="B5B027921124455495A9F878556EB8C837"/>
    <w:rsid w:val="00B205DF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41D601439CA5435F84F5BEBBA9C2D464">
    <w:name w:val="41D601439CA5435F84F5BEBBA9C2D464"/>
    <w:rsid w:val="00226BFB"/>
  </w:style>
  <w:style w:type="paragraph" w:customStyle="1" w:styleId="959B349658B94B7FBAC27D7917019D51">
    <w:name w:val="959B349658B94B7FBAC27D7917019D51"/>
    <w:rsid w:val="00226BFB"/>
  </w:style>
  <w:style w:type="paragraph" w:customStyle="1" w:styleId="19EFD88A323F45C0BDE1E7C574DC300B">
    <w:name w:val="19EFD88A323F45C0BDE1E7C574DC300B"/>
    <w:rsid w:val="00226BFB"/>
  </w:style>
  <w:style w:type="paragraph" w:customStyle="1" w:styleId="28DF41EF94364CA1894B17D61410B9BD">
    <w:name w:val="28DF41EF94364CA1894B17D61410B9BD"/>
    <w:rsid w:val="00226BFB"/>
  </w:style>
  <w:style w:type="paragraph" w:customStyle="1" w:styleId="00218BF483C74BC692B280B3CF6D4123">
    <w:name w:val="00218BF483C74BC692B280B3CF6D4123"/>
    <w:rsid w:val="0098739A"/>
  </w:style>
  <w:style w:type="paragraph" w:customStyle="1" w:styleId="334F217F0B374C97B8BFD2090ECA92267">
    <w:name w:val="334F217F0B374C97B8BFD2090ECA92267"/>
    <w:rsid w:val="0098739A"/>
    <w:pPr>
      <w:spacing w:after="0" w:line="240" w:lineRule="auto"/>
    </w:pPr>
    <w:rPr>
      <w:rFonts w:ascii="Arial Narrow" w:eastAsia="Times New Roman" w:hAnsi="Arial Narrow" w:cs="Arial"/>
      <w:sz w:val="20"/>
      <w:szCs w:val="20"/>
    </w:rPr>
  </w:style>
  <w:style w:type="paragraph" w:customStyle="1" w:styleId="F99EA92D30264088B8710FF5A2BBF8768">
    <w:name w:val="F99EA92D30264088B8710FF5A2BBF8768"/>
    <w:rsid w:val="0098739A"/>
    <w:pPr>
      <w:spacing w:after="0" w:line="240" w:lineRule="auto"/>
    </w:pPr>
    <w:rPr>
      <w:rFonts w:ascii="Arial Narrow" w:eastAsia="Times New Roman" w:hAnsi="Arial Narrow" w:cs="Arial"/>
      <w:sz w:val="20"/>
      <w:szCs w:val="20"/>
    </w:rPr>
  </w:style>
  <w:style w:type="paragraph" w:customStyle="1" w:styleId="1ED08056626041D19A8B17F58F356F6953">
    <w:name w:val="1ED08056626041D19A8B17F58F356F6953"/>
    <w:rsid w:val="0098739A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C7E197E2E46040AB8613CCDA4CDF4F1653">
    <w:name w:val="C7E197E2E46040AB8613CCDA4CDF4F1653"/>
    <w:rsid w:val="0098739A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E9A71545C91D446C945CE06EF81E119953">
    <w:name w:val="E9A71545C91D446C945CE06EF81E119953"/>
    <w:rsid w:val="0098739A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00218BF483C74BC692B280B3CF6D41231">
    <w:name w:val="00218BF483C74BC692B280B3CF6D41231"/>
    <w:rsid w:val="00987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3C69921A4E42D5B37BF2A373A9B3D97">
    <w:name w:val="583C69921A4E42D5B37BF2A373A9B3D97"/>
    <w:rsid w:val="0098739A"/>
    <w:pPr>
      <w:spacing w:after="0" w:line="240" w:lineRule="auto"/>
    </w:pPr>
    <w:rPr>
      <w:rFonts w:ascii="Arial Narrow" w:eastAsia="Times New Roman" w:hAnsi="Arial Narrow" w:cs="Arial"/>
      <w:sz w:val="20"/>
      <w:szCs w:val="20"/>
    </w:rPr>
  </w:style>
  <w:style w:type="paragraph" w:customStyle="1" w:styleId="14E3831415DB46A49E6E84F34CCF02AE7">
    <w:name w:val="14E3831415DB46A49E6E84F34CCF02AE7"/>
    <w:rsid w:val="0098739A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300889440A9346DFAC3ABC844999DFBA7">
    <w:name w:val="300889440A9346DFAC3ABC844999DFBA7"/>
    <w:rsid w:val="0098739A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5738F6325D2B400290AC323C0C2FE8D47">
    <w:name w:val="5738F6325D2B400290AC323C0C2FE8D47"/>
    <w:rsid w:val="0098739A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0B292C04E23F4B6EB6A7B17C10EA5D817">
    <w:name w:val="0B292C04E23F4B6EB6A7B17C10EA5D817"/>
    <w:rsid w:val="0098739A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4621CD041E1E4967A448DC3ADF6E87E77">
    <w:name w:val="4621CD041E1E4967A448DC3ADF6E87E77"/>
    <w:rsid w:val="0098739A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8CD355C71AC84E6CBD9560151C5355A27">
    <w:name w:val="8CD355C71AC84E6CBD9560151C5355A27"/>
    <w:rsid w:val="0098739A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6D3BD08D52A14DEE8BCE850B9CB99E677">
    <w:name w:val="6D3BD08D52A14DEE8BCE850B9CB99E677"/>
    <w:rsid w:val="0098739A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3689AE98246F4765BA9596AA0D4E2DC77">
    <w:name w:val="3689AE98246F4765BA9596AA0D4E2DC77"/>
    <w:rsid w:val="0098739A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67F10F2079144019B0A46E6EAA208E5926">
    <w:name w:val="67F10F2079144019B0A46E6EAA208E5926"/>
    <w:rsid w:val="0098739A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795C141AB79047D6BD09357482B76BEE26">
    <w:name w:val="795C141AB79047D6BD09357482B76BEE26"/>
    <w:rsid w:val="0098739A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91962D8DB834DFBABA87B0440A042B639">
    <w:name w:val="B91962D8DB834DFBABA87B0440A042B639"/>
    <w:rsid w:val="0098739A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68A01E5504284D549F8C7A450FD1F3F97">
    <w:name w:val="68A01E5504284D549F8C7A450FD1F3F97"/>
    <w:rsid w:val="0098739A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CFEA62E64FEF4865AEF5641ADE464B2138">
    <w:name w:val="CFEA62E64FEF4865AEF5641ADE464B2138"/>
    <w:rsid w:val="0098739A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DFEAFEEEEA534F639A8741D4A34E2E9738">
    <w:name w:val="DFEAFEEEEA534F639A8741D4A34E2E9738"/>
    <w:rsid w:val="0098739A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DCB37FED6B834A8E896BE473CA81C2EF10">
    <w:name w:val="DCB37FED6B834A8E896BE473CA81C2EF10"/>
    <w:rsid w:val="0098739A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153331F4F32F4AFE8C805A890D7AD92C38">
    <w:name w:val="153331F4F32F4AFE8C805A890D7AD92C38"/>
    <w:rsid w:val="0098739A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5B027921124455495A9F878556EB8C838">
    <w:name w:val="B5B027921124455495A9F878556EB8C838"/>
    <w:rsid w:val="0098739A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41D601439CA5435F84F5BEBBA9C2D4641">
    <w:name w:val="41D601439CA5435F84F5BEBBA9C2D4641"/>
    <w:rsid w:val="0098739A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959B349658B94B7FBAC27D7917019D511">
    <w:name w:val="959B349658B94B7FBAC27D7917019D511"/>
    <w:rsid w:val="0098739A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19EFD88A323F45C0BDE1E7C574DC300B1">
    <w:name w:val="19EFD88A323F45C0BDE1E7C574DC300B1"/>
    <w:rsid w:val="0098739A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28DF41EF94364CA1894B17D61410B9BD1">
    <w:name w:val="28DF41EF94364CA1894B17D61410B9BD1"/>
    <w:rsid w:val="0098739A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334F217F0B374C97B8BFD2090ECA92268">
    <w:name w:val="334F217F0B374C97B8BFD2090ECA92268"/>
    <w:rsid w:val="0098739A"/>
    <w:pPr>
      <w:spacing w:after="0" w:line="240" w:lineRule="auto"/>
    </w:pPr>
    <w:rPr>
      <w:rFonts w:ascii="Arial Narrow" w:eastAsia="Times New Roman" w:hAnsi="Arial Narrow" w:cs="Arial"/>
      <w:sz w:val="20"/>
      <w:szCs w:val="20"/>
    </w:rPr>
  </w:style>
  <w:style w:type="paragraph" w:customStyle="1" w:styleId="F99EA92D30264088B8710FF5A2BBF8769">
    <w:name w:val="F99EA92D30264088B8710FF5A2BBF8769"/>
    <w:rsid w:val="0098739A"/>
    <w:pPr>
      <w:spacing w:after="0" w:line="240" w:lineRule="auto"/>
    </w:pPr>
    <w:rPr>
      <w:rFonts w:ascii="Arial Narrow" w:eastAsia="Times New Roman" w:hAnsi="Arial Narrow" w:cs="Arial"/>
      <w:sz w:val="20"/>
      <w:szCs w:val="20"/>
    </w:rPr>
  </w:style>
  <w:style w:type="paragraph" w:customStyle="1" w:styleId="1ED08056626041D19A8B17F58F356F6954">
    <w:name w:val="1ED08056626041D19A8B17F58F356F6954"/>
    <w:rsid w:val="0098739A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C7E197E2E46040AB8613CCDA4CDF4F1654">
    <w:name w:val="C7E197E2E46040AB8613CCDA4CDF4F1654"/>
    <w:rsid w:val="0098739A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E9A71545C91D446C945CE06EF81E119954">
    <w:name w:val="E9A71545C91D446C945CE06EF81E119954"/>
    <w:rsid w:val="0098739A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00218BF483C74BC692B280B3CF6D41232">
    <w:name w:val="00218BF483C74BC692B280B3CF6D41232"/>
    <w:rsid w:val="00987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E3831415DB46A49E6E84F34CCF02AE8">
    <w:name w:val="14E3831415DB46A49E6E84F34CCF02AE8"/>
    <w:rsid w:val="0098739A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300889440A9346DFAC3ABC844999DFBA8">
    <w:name w:val="300889440A9346DFAC3ABC844999DFBA8"/>
    <w:rsid w:val="0098739A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5738F6325D2B400290AC323C0C2FE8D48">
    <w:name w:val="5738F6325D2B400290AC323C0C2FE8D48"/>
    <w:rsid w:val="0098739A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0B292C04E23F4B6EB6A7B17C10EA5D818">
    <w:name w:val="0B292C04E23F4B6EB6A7B17C10EA5D818"/>
    <w:rsid w:val="0098739A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4621CD041E1E4967A448DC3ADF6E87E78">
    <w:name w:val="4621CD041E1E4967A448DC3ADF6E87E78"/>
    <w:rsid w:val="0098739A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8CD355C71AC84E6CBD9560151C5355A28">
    <w:name w:val="8CD355C71AC84E6CBD9560151C5355A28"/>
    <w:rsid w:val="0098739A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6D3BD08D52A14DEE8BCE850B9CB99E678">
    <w:name w:val="6D3BD08D52A14DEE8BCE850B9CB99E678"/>
    <w:rsid w:val="0098739A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3689AE98246F4765BA9596AA0D4E2DC78">
    <w:name w:val="3689AE98246F4765BA9596AA0D4E2DC78"/>
    <w:rsid w:val="0098739A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67F10F2079144019B0A46E6EAA208E5927">
    <w:name w:val="67F10F2079144019B0A46E6EAA208E5927"/>
    <w:rsid w:val="0098739A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795C141AB79047D6BD09357482B76BEE27">
    <w:name w:val="795C141AB79047D6BD09357482B76BEE27"/>
    <w:rsid w:val="0098739A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91962D8DB834DFBABA87B0440A042B640">
    <w:name w:val="B91962D8DB834DFBABA87B0440A042B640"/>
    <w:rsid w:val="0098739A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68A01E5504284D549F8C7A450FD1F3F98">
    <w:name w:val="68A01E5504284D549F8C7A450FD1F3F98"/>
    <w:rsid w:val="0098739A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CFEA62E64FEF4865AEF5641ADE464B2139">
    <w:name w:val="CFEA62E64FEF4865AEF5641ADE464B2139"/>
    <w:rsid w:val="0098739A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DFEAFEEEEA534F639A8741D4A34E2E9739">
    <w:name w:val="DFEAFEEEEA534F639A8741D4A34E2E9739"/>
    <w:rsid w:val="0098739A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DCB37FED6B834A8E896BE473CA81C2EF11">
    <w:name w:val="DCB37FED6B834A8E896BE473CA81C2EF11"/>
    <w:rsid w:val="0098739A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153331F4F32F4AFE8C805A890D7AD92C39">
    <w:name w:val="153331F4F32F4AFE8C805A890D7AD92C39"/>
    <w:rsid w:val="0098739A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5B027921124455495A9F878556EB8C839">
    <w:name w:val="B5B027921124455495A9F878556EB8C839"/>
    <w:rsid w:val="0098739A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41D601439CA5435F84F5BEBBA9C2D4642">
    <w:name w:val="41D601439CA5435F84F5BEBBA9C2D4642"/>
    <w:rsid w:val="0098739A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959B349658B94B7FBAC27D7917019D512">
    <w:name w:val="959B349658B94B7FBAC27D7917019D512"/>
    <w:rsid w:val="0098739A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19EFD88A323F45C0BDE1E7C574DC300B2">
    <w:name w:val="19EFD88A323F45C0BDE1E7C574DC300B2"/>
    <w:rsid w:val="0098739A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28DF41EF94364CA1894B17D61410B9BD2">
    <w:name w:val="28DF41EF94364CA1894B17D61410B9BD2"/>
    <w:rsid w:val="0098739A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334F217F0B374C97B8BFD2090ECA92269">
    <w:name w:val="334F217F0B374C97B8BFD2090ECA92269"/>
    <w:rsid w:val="0098739A"/>
    <w:pPr>
      <w:spacing w:after="0" w:line="240" w:lineRule="auto"/>
    </w:pPr>
    <w:rPr>
      <w:rFonts w:ascii="Arial Narrow" w:eastAsia="Times New Roman" w:hAnsi="Arial Narrow" w:cs="Arial"/>
      <w:sz w:val="20"/>
      <w:szCs w:val="20"/>
    </w:rPr>
  </w:style>
  <w:style w:type="paragraph" w:customStyle="1" w:styleId="F99EA92D30264088B8710FF5A2BBF87610">
    <w:name w:val="F99EA92D30264088B8710FF5A2BBF87610"/>
    <w:rsid w:val="0098739A"/>
    <w:pPr>
      <w:spacing w:after="0" w:line="240" w:lineRule="auto"/>
    </w:pPr>
    <w:rPr>
      <w:rFonts w:ascii="Arial Narrow" w:eastAsia="Times New Roman" w:hAnsi="Arial Narrow" w:cs="Arial"/>
      <w:sz w:val="20"/>
      <w:szCs w:val="20"/>
    </w:rPr>
  </w:style>
  <w:style w:type="paragraph" w:customStyle="1" w:styleId="1ED08056626041D19A8B17F58F356F6955">
    <w:name w:val="1ED08056626041D19A8B17F58F356F6955"/>
    <w:rsid w:val="0098739A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C7E197E2E46040AB8613CCDA4CDF4F1655">
    <w:name w:val="C7E197E2E46040AB8613CCDA4CDF4F1655"/>
    <w:rsid w:val="0098739A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E9A71545C91D446C945CE06EF81E119955">
    <w:name w:val="E9A71545C91D446C945CE06EF81E119955"/>
    <w:rsid w:val="0098739A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00218BF483C74BC692B280B3CF6D41233">
    <w:name w:val="00218BF483C74BC692B280B3CF6D41233"/>
    <w:rsid w:val="00987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E3831415DB46A49E6E84F34CCF02AE9">
    <w:name w:val="14E3831415DB46A49E6E84F34CCF02AE9"/>
    <w:rsid w:val="0098739A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300889440A9346DFAC3ABC844999DFBA9">
    <w:name w:val="300889440A9346DFAC3ABC844999DFBA9"/>
    <w:rsid w:val="0098739A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5738F6325D2B400290AC323C0C2FE8D49">
    <w:name w:val="5738F6325D2B400290AC323C0C2FE8D49"/>
    <w:rsid w:val="0098739A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0B292C04E23F4B6EB6A7B17C10EA5D819">
    <w:name w:val="0B292C04E23F4B6EB6A7B17C10EA5D819"/>
    <w:rsid w:val="0098739A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4621CD041E1E4967A448DC3ADF6E87E79">
    <w:name w:val="4621CD041E1E4967A448DC3ADF6E87E79"/>
    <w:rsid w:val="0098739A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8CD355C71AC84E6CBD9560151C5355A29">
    <w:name w:val="8CD355C71AC84E6CBD9560151C5355A29"/>
    <w:rsid w:val="0098739A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6D3BD08D52A14DEE8BCE850B9CB99E679">
    <w:name w:val="6D3BD08D52A14DEE8BCE850B9CB99E679"/>
    <w:rsid w:val="0098739A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3689AE98246F4765BA9596AA0D4E2DC79">
    <w:name w:val="3689AE98246F4765BA9596AA0D4E2DC79"/>
    <w:rsid w:val="0098739A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67F10F2079144019B0A46E6EAA208E5928">
    <w:name w:val="67F10F2079144019B0A46E6EAA208E5928"/>
    <w:rsid w:val="0098739A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795C141AB79047D6BD09357482B76BEE28">
    <w:name w:val="795C141AB79047D6BD09357482B76BEE28"/>
    <w:rsid w:val="0098739A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91962D8DB834DFBABA87B0440A042B641">
    <w:name w:val="B91962D8DB834DFBABA87B0440A042B641"/>
    <w:rsid w:val="0098739A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68A01E5504284D549F8C7A450FD1F3F99">
    <w:name w:val="68A01E5504284D549F8C7A450FD1F3F99"/>
    <w:rsid w:val="0098739A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CFEA62E64FEF4865AEF5641ADE464B2140">
    <w:name w:val="CFEA62E64FEF4865AEF5641ADE464B2140"/>
    <w:rsid w:val="0098739A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DFEAFEEEEA534F639A8741D4A34E2E9740">
    <w:name w:val="DFEAFEEEEA534F639A8741D4A34E2E9740"/>
    <w:rsid w:val="0098739A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DCB37FED6B834A8E896BE473CA81C2EF12">
    <w:name w:val="DCB37FED6B834A8E896BE473CA81C2EF12"/>
    <w:rsid w:val="0098739A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153331F4F32F4AFE8C805A890D7AD92C40">
    <w:name w:val="153331F4F32F4AFE8C805A890D7AD92C40"/>
    <w:rsid w:val="0098739A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5B027921124455495A9F878556EB8C840">
    <w:name w:val="B5B027921124455495A9F878556EB8C840"/>
    <w:rsid w:val="0098739A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41D601439CA5435F84F5BEBBA9C2D4643">
    <w:name w:val="41D601439CA5435F84F5BEBBA9C2D4643"/>
    <w:rsid w:val="0098739A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959B349658B94B7FBAC27D7917019D513">
    <w:name w:val="959B349658B94B7FBAC27D7917019D513"/>
    <w:rsid w:val="0098739A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19EFD88A323F45C0BDE1E7C574DC300B3">
    <w:name w:val="19EFD88A323F45C0BDE1E7C574DC300B3"/>
    <w:rsid w:val="0098739A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28DF41EF94364CA1894B17D61410B9BD3">
    <w:name w:val="28DF41EF94364CA1894B17D61410B9BD3"/>
    <w:rsid w:val="0098739A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334F217F0B374C97B8BFD2090ECA922610">
    <w:name w:val="334F217F0B374C97B8BFD2090ECA922610"/>
    <w:rsid w:val="00AA62F6"/>
    <w:pPr>
      <w:spacing w:after="0" w:line="240" w:lineRule="auto"/>
    </w:pPr>
    <w:rPr>
      <w:rFonts w:ascii="Arial Narrow" w:eastAsia="Times New Roman" w:hAnsi="Arial Narrow" w:cs="Arial"/>
      <w:sz w:val="20"/>
      <w:szCs w:val="20"/>
    </w:rPr>
  </w:style>
  <w:style w:type="paragraph" w:customStyle="1" w:styleId="F99EA92D30264088B8710FF5A2BBF87611">
    <w:name w:val="F99EA92D30264088B8710FF5A2BBF87611"/>
    <w:rsid w:val="00AA62F6"/>
    <w:pPr>
      <w:spacing w:after="0" w:line="240" w:lineRule="auto"/>
    </w:pPr>
    <w:rPr>
      <w:rFonts w:ascii="Arial Narrow" w:eastAsia="Times New Roman" w:hAnsi="Arial Narrow" w:cs="Arial"/>
      <w:sz w:val="20"/>
      <w:szCs w:val="20"/>
    </w:rPr>
  </w:style>
  <w:style w:type="paragraph" w:customStyle="1" w:styleId="1ED08056626041D19A8B17F58F356F6956">
    <w:name w:val="1ED08056626041D19A8B17F58F356F6956"/>
    <w:rsid w:val="00AA62F6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C7E197E2E46040AB8613CCDA4CDF4F1656">
    <w:name w:val="C7E197E2E46040AB8613CCDA4CDF4F1656"/>
    <w:rsid w:val="00AA62F6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E9A71545C91D446C945CE06EF81E119956">
    <w:name w:val="E9A71545C91D446C945CE06EF81E119956"/>
    <w:rsid w:val="00AA62F6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00218BF483C74BC692B280B3CF6D41234">
    <w:name w:val="00218BF483C74BC692B280B3CF6D41234"/>
    <w:rsid w:val="00AA6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E3831415DB46A49E6E84F34CCF02AE10">
    <w:name w:val="14E3831415DB46A49E6E84F34CCF02AE10"/>
    <w:rsid w:val="00AA62F6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300889440A9346DFAC3ABC844999DFBA10">
    <w:name w:val="300889440A9346DFAC3ABC844999DFBA10"/>
    <w:rsid w:val="00AA62F6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5738F6325D2B400290AC323C0C2FE8D410">
    <w:name w:val="5738F6325D2B400290AC323C0C2FE8D410"/>
    <w:rsid w:val="00AA62F6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0B292C04E23F4B6EB6A7B17C10EA5D8110">
    <w:name w:val="0B292C04E23F4B6EB6A7B17C10EA5D8110"/>
    <w:rsid w:val="00AA62F6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4621CD041E1E4967A448DC3ADF6E87E710">
    <w:name w:val="4621CD041E1E4967A448DC3ADF6E87E710"/>
    <w:rsid w:val="00AA62F6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8CD355C71AC84E6CBD9560151C5355A210">
    <w:name w:val="8CD355C71AC84E6CBD9560151C5355A210"/>
    <w:rsid w:val="00AA62F6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6D3BD08D52A14DEE8BCE850B9CB99E6710">
    <w:name w:val="6D3BD08D52A14DEE8BCE850B9CB99E6710"/>
    <w:rsid w:val="00AA62F6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3689AE98246F4765BA9596AA0D4E2DC710">
    <w:name w:val="3689AE98246F4765BA9596AA0D4E2DC710"/>
    <w:rsid w:val="00AA62F6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67F10F2079144019B0A46E6EAA208E5929">
    <w:name w:val="67F10F2079144019B0A46E6EAA208E5929"/>
    <w:rsid w:val="00AA62F6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795C141AB79047D6BD09357482B76BEE29">
    <w:name w:val="795C141AB79047D6BD09357482B76BEE29"/>
    <w:rsid w:val="00AA62F6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91962D8DB834DFBABA87B0440A042B642">
    <w:name w:val="B91962D8DB834DFBABA87B0440A042B642"/>
    <w:rsid w:val="00AA62F6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68A01E5504284D549F8C7A450FD1F3F910">
    <w:name w:val="68A01E5504284D549F8C7A450FD1F3F910"/>
    <w:rsid w:val="00AA62F6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CFEA62E64FEF4865AEF5641ADE464B2141">
    <w:name w:val="CFEA62E64FEF4865AEF5641ADE464B2141"/>
    <w:rsid w:val="00AA62F6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DFEAFEEEEA534F639A8741D4A34E2E9741">
    <w:name w:val="DFEAFEEEEA534F639A8741D4A34E2E9741"/>
    <w:rsid w:val="00AA62F6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DCB37FED6B834A8E896BE473CA81C2EF13">
    <w:name w:val="DCB37FED6B834A8E896BE473CA81C2EF13"/>
    <w:rsid w:val="00AA62F6"/>
    <w:pPr>
      <w:spacing w:after="0" w:line="240" w:lineRule="auto"/>
      <w:ind w:left="720"/>
    </w:pPr>
    <w:rPr>
      <w:rFonts w:ascii="Arial" w:eastAsia="Times New Roman" w:hAnsi="Arial" w:cs="Times New Roman"/>
      <w:b/>
      <w:szCs w:val="24"/>
    </w:rPr>
  </w:style>
  <w:style w:type="paragraph" w:customStyle="1" w:styleId="153331F4F32F4AFE8C805A890D7AD92C41">
    <w:name w:val="153331F4F32F4AFE8C805A890D7AD92C41"/>
    <w:rsid w:val="00AA62F6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B5B027921124455495A9F878556EB8C841">
    <w:name w:val="B5B027921124455495A9F878556EB8C841"/>
    <w:rsid w:val="00AA62F6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41D601439CA5435F84F5BEBBA9C2D4644">
    <w:name w:val="41D601439CA5435F84F5BEBBA9C2D4644"/>
    <w:rsid w:val="00AA62F6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959B349658B94B7FBAC27D7917019D514">
    <w:name w:val="959B349658B94B7FBAC27D7917019D514"/>
    <w:rsid w:val="00AA62F6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19EFD88A323F45C0BDE1E7C574DC300B4">
    <w:name w:val="19EFD88A323F45C0BDE1E7C574DC300B4"/>
    <w:rsid w:val="00AA62F6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customStyle="1" w:styleId="28DF41EF94364CA1894B17D61410B9BD4">
    <w:name w:val="28DF41EF94364CA1894B17D61410B9BD4"/>
    <w:rsid w:val="00AA62F6"/>
    <w:pPr>
      <w:spacing w:after="0" w:line="240" w:lineRule="auto"/>
      <w:ind w:left="720"/>
    </w:pPr>
    <w:rPr>
      <w:rFonts w:ascii="Arial" w:eastAsia="Times New Roman" w:hAnsi="Arial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DH_proposal3">
  <a:themeElements>
    <a:clrScheme name="Teladocs_v03">
      <a:dk1>
        <a:srgbClr val="000000"/>
      </a:dk1>
      <a:lt1>
        <a:srgbClr val="FFFFFF"/>
      </a:lt1>
      <a:dk2>
        <a:srgbClr val="351F65"/>
      </a:dk2>
      <a:lt2>
        <a:srgbClr val="E6E7E8"/>
      </a:lt2>
      <a:accent1>
        <a:srgbClr val="351F65"/>
      </a:accent1>
      <a:accent2>
        <a:srgbClr val="5949A7"/>
      </a:accent2>
      <a:accent3>
        <a:srgbClr val="F6BE00"/>
      </a:accent3>
      <a:accent4>
        <a:srgbClr val="00B5E2"/>
      </a:accent4>
      <a:accent5>
        <a:srgbClr val="C8C9C7"/>
      </a:accent5>
      <a:accent6>
        <a:srgbClr val="888B8D"/>
      </a:accent6>
      <a:hlink>
        <a:srgbClr val="00B5E2"/>
      </a:hlink>
      <a:folHlink>
        <a:srgbClr val="F6BE00"/>
      </a:folHlink>
    </a:clrScheme>
    <a:fontScheme name="Custom 5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2"/>
        </a:solidFill>
        <a:ln>
          <a:noFill/>
        </a:ln>
        <a:effectLst/>
      </a:spPr>
      <a:bodyPr rot="0" spcFirstLastPara="0" vertOverflow="overflow" horzOverflow="overflow" vert="horz" wrap="square" lIns="137160" tIns="91440" rIns="137160" bIns="91440" numCol="1" spcCol="0" rtlCol="0" fromWordArt="0" anchor="t" anchorCtr="0" forceAA="0" compatLnSpc="1">
        <a:prstTxWarp prst="textNoShape">
          <a:avLst/>
        </a:prstTxWarp>
        <a:noAutofit/>
      </a:bodyPr>
      <a:lstStyle>
        <a:defPPr algn="l">
          <a:spcBef>
            <a:spcPts val="600"/>
          </a:spcBef>
          <a:defRPr dirty="0" smtClean="0">
            <a:gradFill>
              <a:gsLst>
                <a:gs pos="33654">
                  <a:schemeClr val="bg1"/>
                </a:gs>
                <a:gs pos="15000">
                  <a:schemeClr val="bg1"/>
                </a:gs>
              </a:gsLst>
              <a:lin ang="0" scaled="1"/>
            </a:gradFill>
          </a:defRPr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9525">
          <a:solidFill>
            <a:schemeClr val="tx1"/>
          </a:solidFill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/>
      <a:bodyPr vert="horz" wrap="square" lIns="0" tIns="0" rIns="0" bIns="0" rtlCol="0">
        <a:spAutoFit/>
      </a:bodyPr>
      <a:lstStyle>
        <a:defPPr marL="0" indent="0" algn="l">
          <a:buFont typeface="Arial"/>
          <a:buNone/>
          <a:defRPr sz="1600" dirty="0" smtClean="0">
            <a:gradFill>
              <a:gsLst>
                <a:gs pos="3365">
                  <a:schemeClr val="tx1"/>
                </a:gs>
                <a:gs pos="10577">
                  <a:schemeClr val="tx1"/>
                </a:gs>
              </a:gsLst>
              <a:lin ang="0" scaled="1"/>
            </a:gra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TeladocPresentationTemplate_July2018_v06.potx" id="{B86ECEA9-5724-4B1B-B3D9-DE143162C2F0}" vid="{1C5DB692-F461-4F01-B24E-8DD46ADA75D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6CEE972C1B8945B11D5786A1222438" ma:contentTypeVersion="7" ma:contentTypeDescription="Create a new document." ma:contentTypeScope="" ma:versionID="3513d4056398bc32a5546819196e5590">
  <xsd:schema xmlns:xsd="http://www.w3.org/2001/XMLSchema" xmlns:xs="http://www.w3.org/2001/XMLSchema" xmlns:p="http://schemas.microsoft.com/office/2006/metadata/properties" xmlns:ns2="a3ce17e7-ddf7-4b30-ae2e-a94b9a2f2a75" xmlns:ns3="7094f6bc-176d-4ae7-82a4-dfd9fb3aae45" targetNamespace="http://schemas.microsoft.com/office/2006/metadata/properties" ma:root="true" ma:fieldsID="72e20981f1c73b7fb8af601070d36105" ns2:_="" ns3:_="">
    <xsd:import namespace="a3ce17e7-ddf7-4b30-ae2e-a94b9a2f2a75"/>
    <xsd:import namespace="7094f6bc-176d-4ae7-82a4-dfd9fb3aae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e17e7-ddf7-4b30-ae2e-a94b9a2f2a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4f6bc-176d-4ae7-82a4-dfd9fb3aae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2D0D4-7468-4F5F-BF35-0653DEF042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0E3638-936D-42BC-9787-8D59FF1A8C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ce17e7-ddf7-4b30-ae2e-a94b9a2f2a75"/>
    <ds:schemaRef ds:uri="7094f6bc-176d-4ae7-82a4-dfd9fb3aae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ABAB1A-8DF9-40E0-9F95-C3581AF2B6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CE48C6-B2DD-44C9-89A2-71522796E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2018_TDOC Health Master_RFP</Template>
  <TotalTime>38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Teladoc RFP</vt:lpstr>
    </vt:vector>
  </TitlesOfParts>
  <Company>Teladoc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Teladoc RFP</dc:title>
  <dc:subject>RFP</dc:subject>
  <dc:creator>Stacy Smith</dc:creator>
  <cp:lastModifiedBy>Mary Solomon</cp:lastModifiedBy>
  <cp:revision>37</cp:revision>
  <cp:lastPrinted>2013-10-08T14:34:00Z</cp:lastPrinted>
  <dcterms:created xsi:type="dcterms:W3CDTF">2019-08-28T11:08:00Z</dcterms:created>
  <dcterms:modified xsi:type="dcterms:W3CDTF">2019-11-01T13:42:00Z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: G:\MarketingServices\09-RFP_Database (NEW)\NewCONEXIS.mdb">
    <vt:i4>1</vt:i4>
  </property>
  <property fmtid="{D5CDD505-2E9C-101B-9397-08002B2CF9AE}" pid="3" name="db: C:\Documents and Settings\KThompson\Desktop\Database copies\Database copy 010605.mdb">
    <vt:i4>2</vt:i4>
  </property>
  <property fmtid="{D5CDD505-2E9C-101B-9397-08002B2CF9AE}" pid="4" name="ContentTypeId">
    <vt:lpwstr>0x0101005A6CEE972C1B8945B11D5786A1222438</vt:lpwstr>
  </property>
</Properties>
</file>